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1DB79" w14:textId="14D54475" w:rsidR="00DB5949" w:rsidRPr="002501C3" w:rsidRDefault="00DB5949" w:rsidP="005A51D6">
      <w:pPr>
        <w:pStyle w:val="MainHEWantsYouHeading"/>
      </w:pPr>
      <w:r w:rsidRPr="002501C3">
        <w:t xml:space="preserve">Episode </w:t>
      </w:r>
      <w:r w:rsidR="00DD7523">
        <w:t>3</w:t>
      </w:r>
      <w:r w:rsidR="005D5172">
        <w:t>3</w:t>
      </w:r>
      <w:r w:rsidR="00F46128">
        <w:t xml:space="preserve"> – Mga Buhat </w:t>
      </w:r>
      <w:r w:rsidR="005604EC">
        <w:t>1</w:t>
      </w:r>
      <w:r w:rsidR="005D5172">
        <w:t>9</w:t>
      </w:r>
      <w:r w:rsidR="005604EC">
        <w:t>:</w:t>
      </w:r>
      <w:r w:rsidR="00476298">
        <w:t>23–</w:t>
      </w:r>
      <w:r w:rsidR="005D5172">
        <w:t>20</w:t>
      </w:r>
      <w:r w:rsidR="00476298">
        <w:t>:</w:t>
      </w:r>
      <w:r w:rsidR="005D5172">
        <w:t>1</w:t>
      </w:r>
    </w:p>
    <w:p w14:paraId="5E7D9AAE" w14:textId="7E56ADAD" w:rsidR="00DB5949" w:rsidRDefault="00903184" w:rsidP="005A51D6">
      <w:pPr>
        <w:pStyle w:val="MainHEWantsYouHeading"/>
      </w:pPr>
      <w:r>
        <w:t>Sa Ika</w:t>
      </w:r>
      <w:r w:rsidR="00432AEE">
        <w:t>tatolu</w:t>
      </w:r>
      <w:r>
        <w:t xml:space="preserve"> Ha Pagmisyun K</w:t>
      </w:r>
      <w:r w:rsidR="00710636">
        <w:t>i</w:t>
      </w:r>
      <w:r>
        <w:t xml:space="preserve"> Pablo</w:t>
      </w:r>
      <w:r w:rsidR="00C16BA0">
        <w:t xml:space="preserve"> </w:t>
      </w:r>
      <w:r w:rsidR="00C52BD3">
        <w:t>–</w:t>
      </w:r>
      <w:r w:rsidR="00C16BA0">
        <w:t xml:space="preserve"> </w:t>
      </w:r>
      <w:r w:rsidR="005D5172">
        <w:t>2</w:t>
      </w:r>
    </w:p>
    <w:p w14:paraId="04C00F58" w14:textId="3943E3FB" w:rsidR="00C52BD3" w:rsidRDefault="00DD7523" w:rsidP="005A51D6">
      <w:pPr>
        <w:pStyle w:val="MainHEWantsYouHeading"/>
      </w:pPr>
      <w:r>
        <w:t xml:space="preserve">Sa </w:t>
      </w:r>
      <w:r w:rsidR="00432AEE">
        <w:t>Efeso</w:t>
      </w:r>
      <w:r w:rsidR="005D5172">
        <w:t xml:space="preserve"> - 2</w:t>
      </w:r>
    </w:p>
    <w:p w14:paraId="13A3EA5E" w14:textId="77777777" w:rsidR="00DB5949" w:rsidRDefault="00DB5949" w:rsidP="00350266">
      <w:pPr>
        <w:pStyle w:val="DefaultText"/>
      </w:pPr>
    </w:p>
    <w:p w14:paraId="65613B4C" w14:textId="7964F97B" w:rsidR="009D4D98" w:rsidRDefault="009D4D98" w:rsidP="00DB5949">
      <w:pPr>
        <w:pStyle w:val="HeWantsYouSubheading"/>
      </w:pPr>
      <w:r>
        <w:t>Likuon</w:t>
      </w:r>
    </w:p>
    <w:p w14:paraId="6219FBA5" w14:textId="6DE67227" w:rsidR="00424CBA" w:rsidRDefault="005638D5" w:rsidP="005638D5">
      <w:pPr>
        <w:pStyle w:val="Bullet1"/>
      </w:pPr>
      <w:r>
        <w:t xml:space="preserve">Natun-an taw daw minagi ha episode ha nakalikù si Pablo ta Efeso </w:t>
      </w:r>
      <w:r w:rsidR="00FF2DE4">
        <w:t xml:space="preserve">daw pag-uma </w:t>
      </w:r>
      <w:r w:rsidR="00434755">
        <w:t xml:space="preserve">din </w:t>
      </w:r>
      <w:r w:rsidR="00FF2DE4">
        <w:t>diyà</w:t>
      </w:r>
      <w:r w:rsidR="00FA0E70">
        <w:t>,</w:t>
      </w:r>
      <w:r w:rsidR="00FF2DE4">
        <w:t xml:space="preserve"> nagbatbatà ta sinagoga tagù hu tatolu ha bulan</w:t>
      </w:r>
      <w:r w:rsidR="00434755">
        <w:t>,</w:t>
      </w:r>
      <w:r w:rsidR="003373B1">
        <w:t xml:space="preserve"> daw </w:t>
      </w:r>
      <w:r w:rsidR="00EA721D">
        <w:t>angay</w:t>
      </w:r>
      <w:r w:rsidR="003373B1">
        <w:t xml:space="preserve"> hu pirmi tagkahitabù, tuminuu sa duma ta ki Jesus </w:t>
      </w:r>
      <w:r w:rsidR="00FB19C6">
        <w:t>ba</w:t>
      </w:r>
      <w:r w:rsidR="003373B1">
        <w:t xml:space="preserve"> sa duma hurà tuu.</w:t>
      </w:r>
    </w:p>
    <w:p w14:paraId="3CA02609" w14:textId="492D5E97" w:rsidR="00B11FC3" w:rsidRDefault="00B11FC3" w:rsidP="003373B1">
      <w:pPr>
        <w:pStyle w:val="Bullet2"/>
      </w:pPr>
      <w:r>
        <w:t>Daw su tagdagmal</w:t>
      </w:r>
      <w:r w:rsidR="006D153C">
        <w:t>an</w:t>
      </w:r>
      <w:r>
        <w:t xml:space="preserve"> on </w:t>
      </w:r>
      <w:r w:rsidR="006D153C">
        <w:t>s</w:t>
      </w:r>
      <w:r>
        <w:t xml:space="preserve">i Pablo </w:t>
      </w:r>
      <w:r w:rsidR="006D153C">
        <w:t>hu</w:t>
      </w:r>
      <w:r w:rsidR="00BC0AB3">
        <w:t xml:space="preserve"> </w:t>
      </w:r>
      <w:r>
        <w:t>hurà pamanuu, minawà si Pablo ta sinagoga daw nagduma ta kandin sa mga namanuu</w:t>
      </w:r>
      <w:r w:rsidR="00FB19C6">
        <w:t>,</w:t>
      </w:r>
      <w:r>
        <w:t xml:space="preserve"> daw puun taan tinudluan sidan ki Pablo ta iskwilahan ki Tirano</w:t>
      </w:r>
      <w:r w:rsidR="00153D47">
        <w:t>, kada anlaw,</w:t>
      </w:r>
      <w:r>
        <w:t xml:space="preserve"> tagù hu daruwa ha tuig.</w:t>
      </w:r>
    </w:p>
    <w:p w14:paraId="33C5363E" w14:textId="71DF29F2" w:rsidR="0047097B" w:rsidRDefault="00B11FC3" w:rsidP="003373B1">
      <w:pPr>
        <w:pStyle w:val="Bullet2"/>
      </w:pPr>
      <w:r>
        <w:t>Daw sai ha mga utaw</w:t>
      </w:r>
      <w:r w:rsidR="0064421B">
        <w:t>a</w:t>
      </w:r>
      <w:r>
        <w:t xml:space="preserve"> ha tinudluan ki Pablo ta iskwilahan ki Tirano, nakalokop sidan</w:t>
      </w:r>
      <w:r w:rsidR="00427D79">
        <w:t xml:space="preserve"> ta</w:t>
      </w:r>
      <w:r>
        <w:t xml:space="preserve"> tibuuk ha nasud ha Asia </w:t>
      </w:r>
      <w:r w:rsidR="007E1C8C">
        <w:t xml:space="preserve">ha tagbatbatà, </w:t>
      </w:r>
      <w:r>
        <w:t xml:space="preserve">daw ayuwà madakol </w:t>
      </w:r>
      <w:r w:rsidR="00EF69FD">
        <w:t xml:space="preserve">sa nakapamula </w:t>
      </w:r>
      <w:r w:rsidR="00381D8A">
        <w:t xml:space="preserve">dan ha </w:t>
      </w:r>
      <w:r>
        <w:t xml:space="preserve">mga iglesia </w:t>
      </w:r>
      <w:r w:rsidR="0047097B">
        <w:t xml:space="preserve">pinaagi hu </w:t>
      </w:r>
      <w:r w:rsidR="00381D8A">
        <w:t>pag</w:t>
      </w:r>
      <w:r w:rsidR="003573D9">
        <w:t xml:space="preserve">hagò dan daw pinaagi hu </w:t>
      </w:r>
      <w:r w:rsidR="0047097B">
        <w:t>gahom ki Jesus.</w:t>
      </w:r>
    </w:p>
    <w:p w14:paraId="3FEEEC9A" w14:textId="77777777" w:rsidR="0047097B" w:rsidRDefault="0047097B" w:rsidP="0047097B">
      <w:pPr>
        <w:pStyle w:val="DefaultText"/>
      </w:pPr>
    </w:p>
    <w:p w14:paraId="6DD619F0" w14:textId="1FAC4397" w:rsidR="00442CBE" w:rsidRDefault="0047097B" w:rsidP="0047097B">
      <w:pPr>
        <w:pStyle w:val="Bullet1"/>
      </w:pPr>
      <w:r>
        <w:t xml:space="preserve">Daw su hurà pa </w:t>
      </w:r>
      <w:r w:rsidR="008E3BAD">
        <w:t>maka</w:t>
      </w:r>
      <w:r>
        <w:t xml:space="preserve">uma si Pablo ta Efeso, </w:t>
      </w:r>
      <w:r w:rsidR="00442CBE">
        <w:t xml:space="preserve">amin maama ha nginaranan hu Apolos ha nagbatbat ta sinagoga daw </w:t>
      </w:r>
      <w:r w:rsidR="003573D9">
        <w:t>napaliman k</w:t>
      </w:r>
      <w:r w:rsidR="00442CBE">
        <w:t xml:space="preserve">i Aquila daw ki Priscila, daw pinaagi hu batbat ki Apolos, naklaru ha </w:t>
      </w:r>
      <w:r w:rsidR="000F3AE0">
        <w:t>naluwas si Apolos</w:t>
      </w:r>
      <w:r w:rsidR="00AD481A">
        <w:t>,</w:t>
      </w:r>
      <w:r w:rsidR="000F3AE0">
        <w:t xml:space="preserve"> ba </w:t>
      </w:r>
      <w:r w:rsidR="00442CBE">
        <w:t xml:space="preserve">sa katun-anan din </w:t>
      </w:r>
      <w:r w:rsidR="00B20AEF">
        <w:t xml:space="preserve">taman dà </w:t>
      </w:r>
      <w:r w:rsidR="00442CBE">
        <w:t>ta ki Juan ha Bautista.</w:t>
      </w:r>
    </w:p>
    <w:p w14:paraId="652252BA" w14:textId="0079FD50" w:rsidR="003373B1" w:rsidRDefault="00442CBE" w:rsidP="00442CBE">
      <w:pPr>
        <w:pStyle w:val="Bullet2"/>
      </w:pPr>
      <w:r>
        <w:t xml:space="preserve">Sa atù pa, natun-an pandayà ki Apolos </w:t>
      </w:r>
      <w:r w:rsidR="004B0A6A">
        <w:t>sa</w:t>
      </w:r>
      <w:r>
        <w:t xml:space="preserve"> alan ha mga impropesiya mahitongod ta ki Jesus</w:t>
      </w:r>
      <w:r w:rsidR="004B0A6A">
        <w:t xml:space="preserve">, daw napaliman din daan sa inikagi ki Juan ha Bautista ha igsunud si Jesus ta kandin, ba </w:t>
      </w:r>
      <w:r w:rsidR="00D45D3E">
        <w:t xml:space="preserve">anubà </w:t>
      </w:r>
      <w:r w:rsidR="004B0A6A">
        <w:t xml:space="preserve">ku minawà si Apolos ta Israel su hurà pa </w:t>
      </w:r>
      <w:r w:rsidR="0041261D">
        <w:t>maka</w:t>
      </w:r>
      <w:r w:rsidR="00DB364C">
        <w:t xml:space="preserve">hiwal si Jesus </w:t>
      </w:r>
      <w:r w:rsidR="00D45D3E">
        <w:t>duun hu kadakolà</w:t>
      </w:r>
      <w:r w:rsidR="00D83F7F">
        <w:t>, aman kulang sa katun</w:t>
      </w:r>
      <w:r w:rsidR="003D1F66">
        <w:t>-anan din mahitongod hu mga binuhat ki Jesus</w:t>
      </w:r>
      <w:r w:rsidR="00DB364C">
        <w:t>.</w:t>
      </w:r>
    </w:p>
    <w:p w14:paraId="3376D5E5" w14:textId="5918D474" w:rsidR="00DB364C" w:rsidRDefault="00DB364C" w:rsidP="00442CBE">
      <w:pPr>
        <w:pStyle w:val="Bullet2"/>
      </w:pPr>
      <w:r>
        <w:t xml:space="preserve">Aman </w:t>
      </w:r>
      <w:r w:rsidR="00293374">
        <w:t>tinudluan</w:t>
      </w:r>
      <w:r>
        <w:t xml:space="preserve"> kay Aquila si Apolos </w:t>
      </w:r>
      <w:r w:rsidR="00293374">
        <w:t>hu alan ha nangahitabù on ta Israel</w:t>
      </w:r>
      <w:r w:rsidR="00F36AAA">
        <w:t>,</w:t>
      </w:r>
      <w:r w:rsidR="00293374">
        <w:t xml:space="preserve"> daw </w:t>
      </w:r>
      <w:r w:rsidR="00D45D3E">
        <w:t xml:space="preserve">mahitongod hu kamatayon ki Jesus daw hu pagkabanhaw din, daw </w:t>
      </w:r>
      <w:r w:rsidR="00293374">
        <w:t>tuminuu si Apolos ta ki Jesus.</w:t>
      </w:r>
    </w:p>
    <w:p w14:paraId="1460B061" w14:textId="10367406" w:rsidR="00293374" w:rsidRDefault="00293374" w:rsidP="00442CBE">
      <w:pPr>
        <w:pStyle w:val="Bullet2"/>
      </w:pPr>
      <w:r>
        <w:t xml:space="preserve">Daw paglabay hu </w:t>
      </w:r>
      <w:r w:rsidR="00F36AAA">
        <w:t xml:space="preserve">pila ha </w:t>
      </w:r>
      <w:r>
        <w:t xml:space="preserve">panahun, </w:t>
      </w:r>
      <w:r w:rsidR="00371F57">
        <w:t>nag</w:t>
      </w:r>
      <w:r>
        <w:t>layun si Apolos hu dagat daw nagdiyà ta Corinto</w:t>
      </w:r>
      <w:r w:rsidR="00D02C59">
        <w:t>,</w:t>
      </w:r>
      <w:r>
        <w:t xml:space="preserve"> daw ayuwà </w:t>
      </w:r>
      <w:r w:rsidR="00202064">
        <w:t xml:space="preserve">nakabulig si Apolos hu mga tumutuu ta Corinto pinaagi hu gamhanan ha pagbatbat din daw </w:t>
      </w:r>
      <w:r w:rsidR="006F08BE">
        <w:t xml:space="preserve">hu adagi ha </w:t>
      </w:r>
      <w:r w:rsidR="00202064">
        <w:t xml:space="preserve">katun-anan din hu </w:t>
      </w:r>
      <w:r w:rsidR="00D02C59">
        <w:t xml:space="preserve">balaan ha </w:t>
      </w:r>
      <w:r w:rsidR="00202064">
        <w:t>kasulatan.</w:t>
      </w:r>
    </w:p>
    <w:p w14:paraId="1FF60C1F" w14:textId="77777777" w:rsidR="00727E17" w:rsidRDefault="00727E17" w:rsidP="00727E17">
      <w:pPr>
        <w:pStyle w:val="DefaultText"/>
      </w:pPr>
    </w:p>
    <w:p w14:paraId="3AB078DF" w14:textId="3DF13360" w:rsidR="00727E17" w:rsidRDefault="00727E17" w:rsidP="00727E17">
      <w:pPr>
        <w:pStyle w:val="Bullet1"/>
      </w:pPr>
      <w:r>
        <w:t xml:space="preserve">Daw si Pablo, pag-uma </w:t>
      </w:r>
      <w:r w:rsidR="00BB471A">
        <w:t xml:space="preserve">din </w:t>
      </w:r>
      <w:r>
        <w:t>ta Efeso</w:t>
      </w:r>
      <w:r w:rsidR="00BB471A">
        <w:t>,</w:t>
      </w:r>
      <w:r>
        <w:t xml:space="preserve"> amin din nauma ha 12 ha buuk ha mga maama ha angay gayod sa kahimtang dan ta ki Apolos. Nangaluwas sidan ta </w:t>
      </w:r>
      <w:r w:rsidR="00D02C59">
        <w:t>tuminuu</w:t>
      </w:r>
      <w:r>
        <w:t xml:space="preserve"> sidan hu Manlul</w:t>
      </w:r>
      <w:r w:rsidR="00696457">
        <w:t xml:space="preserve">uwas, ba </w:t>
      </w:r>
      <w:r w:rsidR="001370B6">
        <w:t xml:space="preserve">sa katun-anan dan </w:t>
      </w:r>
      <w:r w:rsidR="00696457">
        <w:t>taman</w:t>
      </w:r>
      <w:r w:rsidR="00C441DD">
        <w:t xml:space="preserve"> dà</w:t>
      </w:r>
      <w:r w:rsidR="00696457">
        <w:t xml:space="preserve"> gihapun </w:t>
      </w:r>
      <w:r w:rsidR="00C441DD">
        <w:t>hu</w:t>
      </w:r>
      <w:r w:rsidR="00696457">
        <w:t xml:space="preserve"> </w:t>
      </w:r>
      <w:r w:rsidR="00E44E0C">
        <w:t xml:space="preserve">bautismu </w:t>
      </w:r>
      <w:r w:rsidR="00696457">
        <w:t>ki Juan ha Bautista.</w:t>
      </w:r>
    </w:p>
    <w:p w14:paraId="2E1E9501" w14:textId="140F8270" w:rsidR="00696457" w:rsidRDefault="00696457" w:rsidP="00696457">
      <w:pPr>
        <w:pStyle w:val="Bullet2"/>
      </w:pPr>
      <w:r>
        <w:t>Aman na</w:t>
      </w:r>
      <w:r w:rsidR="00E44E0C">
        <w:t>g</w:t>
      </w:r>
      <w:r>
        <w:t>tuu sidan ha madani on sa Manluluwas</w:t>
      </w:r>
      <w:r w:rsidR="00E44E0C">
        <w:t>,</w:t>
      </w:r>
      <w:r>
        <w:t xml:space="preserve"> ba hurà dan katun-</w:t>
      </w:r>
      <w:r w:rsidR="00E518A9">
        <w:t>i</w:t>
      </w:r>
      <w:r>
        <w:t xml:space="preserve"> ha nakauma on gayod, aman </w:t>
      </w:r>
      <w:r w:rsidR="002372FD">
        <w:t xml:space="preserve">binatbatan sidan ki Pablo hu alan mahitongod ta ki Jesus, </w:t>
      </w:r>
      <w:r w:rsidR="00E518A9">
        <w:t xml:space="preserve">daw </w:t>
      </w:r>
      <w:r w:rsidR="002372FD">
        <w:t>tuminuu sidan, binautismuhan sidan</w:t>
      </w:r>
      <w:r w:rsidR="00E518A9">
        <w:t xml:space="preserve"> ki Pablo</w:t>
      </w:r>
      <w:r w:rsidR="002372FD">
        <w:t xml:space="preserve"> daw nakadawat sidan hu Balaan ha Ispiritu.</w:t>
      </w:r>
    </w:p>
    <w:p w14:paraId="4DD4186A" w14:textId="77777777" w:rsidR="00565EB5" w:rsidRDefault="00565EB5" w:rsidP="00565EB5">
      <w:pPr>
        <w:pStyle w:val="DefaultText"/>
      </w:pPr>
    </w:p>
    <w:p w14:paraId="528042B1" w14:textId="2CA40BC5" w:rsidR="00565EB5" w:rsidRDefault="00565EB5" w:rsidP="00565EB5">
      <w:pPr>
        <w:pStyle w:val="Bullet1"/>
      </w:pPr>
      <w:r>
        <w:t>Daw hinisgutan taw daan sa mga kabolongan ha impaahà hu Magbabayà</w:t>
      </w:r>
      <w:r w:rsidR="00FD732C">
        <w:t>,</w:t>
      </w:r>
      <w:r>
        <w:t xml:space="preserve"> su daw pa </w:t>
      </w:r>
      <w:r w:rsidR="00883807">
        <w:t>i</w:t>
      </w:r>
      <w:r w:rsidR="00C441DD">
        <w:t>pa</w:t>
      </w:r>
      <w:r w:rsidR="00883807">
        <w:t xml:space="preserve">barug sa iglesia ta kalibutan, </w:t>
      </w:r>
      <w:r w:rsidR="00FD732C">
        <w:t>angay</w:t>
      </w:r>
      <w:r w:rsidR="00883807">
        <w:t xml:space="preserve"> hu mga kabolongan ha mga milagro, </w:t>
      </w:r>
      <w:r w:rsidR="00FD732C">
        <w:t xml:space="preserve">daw </w:t>
      </w:r>
      <w:r w:rsidR="00883807">
        <w:t>mga dilà daw duma pa.</w:t>
      </w:r>
    </w:p>
    <w:p w14:paraId="1EFCB5E7" w14:textId="6DD5FCC0" w:rsidR="00883807" w:rsidRDefault="00883807" w:rsidP="00883807">
      <w:pPr>
        <w:pStyle w:val="Bullet2"/>
      </w:pPr>
      <w:r>
        <w:t>Ba saan alan ha mga gamhanan ha mga timaan</w:t>
      </w:r>
      <w:r w:rsidR="00B1220F">
        <w:t>, nahanaw on man ta na</w:t>
      </w:r>
      <w:r w:rsidR="00A9796A">
        <w:t xml:space="preserve">kauma </w:t>
      </w:r>
      <w:r w:rsidR="00C441DD">
        <w:t xml:space="preserve">on </w:t>
      </w:r>
      <w:r w:rsidR="00A9796A">
        <w:t xml:space="preserve">sa </w:t>
      </w:r>
      <w:r w:rsidR="00B1220F">
        <w:t xml:space="preserve">hingpit ha iyan sa </w:t>
      </w:r>
      <w:r w:rsidR="00A9796A">
        <w:t xml:space="preserve">kumplitu ha </w:t>
      </w:r>
      <w:r w:rsidR="00DB0849">
        <w:t>lalang ki Ginoo.</w:t>
      </w:r>
    </w:p>
    <w:p w14:paraId="466CFBAC" w14:textId="3005C47B" w:rsidR="00DB0849" w:rsidRDefault="00DB0849" w:rsidP="00883807">
      <w:pPr>
        <w:pStyle w:val="Bullet2"/>
      </w:pPr>
      <w:r>
        <w:t xml:space="preserve">Iman tagsandig kiw </w:t>
      </w:r>
      <w:r w:rsidR="000C409C">
        <w:t>duun ku</w:t>
      </w:r>
      <w:r>
        <w:t xml:space="preserve"> lalang hu </w:t>
      </w:r>
      <w:r w:rsidR="000C409C">
        <w:t>Magbabayà,</w:t>
      </w:r>
      <w:r>
        <w:t xml:space="preserve"> daw hadì taw</w:t>
      </w:r>
      <w:r w:rsidR="00C441DD">
        <w:t xml:space="preserve"> on</w:t>
      </w:r>
      <w:r>
        <w:t xml:space="preserve"> kinahanglanon </w:t>
      </w:r>
      <w:r w:rsidR="00A9796A">
        <w:t>sa</w:t>
      </w:r>
      <w:r>
        <w:t xml:space="preserve"> mga </w:t>
      </w:r>
      <w:r w:rsidR="00AE7EC1">
        <w:t>kabolongan.</w:t>
      </w:r>
    </w:p>
    <w:p w14:paraId="09E0ABE2" w14:textId="27404679" w:rsidR="00AE7EC1" w:rsidRDefault="00AE7EC1" w:rsidP="00883807">
      <w:pPr>
        <w:pStyle w:val="Bullet2"/>
      </w:pPr>
      <w:r>
        <w:t>Hinuun</w:t>
      </w:r>
      <w:r w:rsidR="00FD04B6">
        <w:t>,</w:t>
      </w:r>
      <w:r>
        <w:t xml:space="preserve"> usahay amin igpaahà ki Ginoo ta kanyu ha kabolongan ba </w:t>
      </w:r>
      <w:r w:rsidR="00F919D8">
        <w:t xml:space="preserve">konà iyan sa normal ha </w:t>
      </w:r>
      <w:r w:rsidR="00FD04B6">
        <w:t>igka</w:t>
      </w:r>
      <w:r w:rsidR="00F919D8">
        <w:t>dahom</w:t>
      </w:r>
      <w:r w:rsidR="00FD04B6">
        <w:t xml:space="preserve"> taw</w:t>
      </w:r>
      <w:r w:rsidR="00F919D8">
        <w:t>. Ku</w:t>
      </w:r>
      <w:r w:rsidR="0023446C">
        <w:t>n</w:t>
      </w:r>
      <w:r w:rsidR="00F919D8">
        <w:t>tintu kiw</w:t>
      </w:r>
      <w:r w:rsidR="00A90C43">
        <w:t xml:space="preserve"> man</w:t>
      </w:r>
      <w:r w:rsidR="00F919D8">
        <w:t xml:space="preserve"> duun hu </w:t>
      </w:r>
      <w:r w:rsidR="006D24AC">
        <w:t xml:space="preserve">kumplitu </w:t>
      </w:r>
      <w:r w:rsidR="00F919D8">
        <w:t xml:space="preserve">ha lalang </w:t>
      </w:r>
      <w:r w:rsidR="00523A8C">
        <w:t>h</w:t>
      </w:r>
      <w:r w:rsidR="00F919D8">
        <w:t xml:space="preserve">u </w:t>
      </w:r>
      <w:r w:rsidR="006D24AC">
        <w:t xml:space="preserve">Magbabayà ha naponga </w:t>
      </w:r>
      <w:r w:rsidR="00E22D60">
        <w:t>nas</w:t>
      </w:r>
      <w:r w:rsidR="006D24AC">
        <w:t>ulat</w:t>
      </w:r>
      <w:r w:rsidR="00F919D8">
        <w:t>.</w:t>
      </w:r>
    </w:p>
    <w:p w14:paraId="4ABDF64A" w14:textId="77777777" w:rsidR="009C566D" w:rsidRDefault="009C566D" w:rsidP="009C566D">
      <w:pPr>
        <w:pStyle w:val="DefaultText"/>
      </w:pPr>
    </w:p>
    <w:p w14:paraId="7AC883A6" w14:textId="0C173809" w:rsidR="009C566D" w:rsidRDefault="009C566D" w:rsidP="009C566D">
      <w:pPr>
        <w:pStyle w:val="Bullet1"/>
      </w:pPr>
      <w:r>
        <w:lastRenderedPageBreak/>
        <w:t xml:space="preserve">Basta madakol gayod sa </w:t>
      </w:r>
      <w:r w:rsidR="00403314">
        <w:t xml:space="preserve">nangaluwas diyà ta Efeso, ta amin ganì mga mamamarang ha nangaluwas ha </w:t>
      </w:r>
      <w:r w:rsidR="0024716E">
        <w:t>nag-amul-amul hu</w:t>
      </w:r>
      <w:r w:rsidR="00403314">
        <w:t xml:space="preserve"> mga libru dan hu </w:t>
      </w:r>
      <w:r w:rsidR="0024716E">
        <w:t>ka</w:t>
      </w:r>
      <w:r w:rsidR="004A4CA7">
        <w:t xml:space="preserve">pamarang </w:t>
      </w:r>
      <w:r w:rsidR="00403314">
        <w:t>daw sinunug dan</w:t>
      </w:r>
      <w:r w:rsidR="008E6370">
        <w:t xml:space="preserve"> atubangan hu mga naluwas,</w:t>
      </w:r>
      <w:r w:rsidR="00403314">
        <w:t xml:space="preserve"> daw sa bali taan ha mga libru, </w:t>
      </w:r>
      <w:r w:rsidR="009E236D">
        <w:t>50 mil ha silver ha salapì.</w:t>
      </w:r>
    </w:p>
    <w:p w14:paraId="28C10123" w14:textId="202FA932" w:rsidR="009E236D" w:rsidRDefault="009E236D" w:rsidP="009E236D">
      <w:pPr>
        <w:pStyle w:val="Bullet2"/>
      </w:pPr>
      <w:r>
        <w:t xml:space="preserve">Kabolongan </w:t>
      </w:r>
      <w:r w:rsidR="008E6370">
        <w:t xml:space="preserve">gayod </w:t>
      </w:r>
      <w:r>
        <w:t>sa binuhat hu Magbabayà ta Efeso.</w:t>
      </w:r>
    </w:p>
    <w:p w14:paraId="0AF38606" w14:textId="77777777" w:rsidR="00F874A8" w:rsidRDefault="00F874A8" w:rsidP="00442CBE">
      <w:pPr>
        <w:pStyle w:val="DefaultText"/>
      </w:pPr>
    </w:p>
    <w:p w14:paraId="35DBE18A" w14:textId="5B8C5635" w:rsidR="00442CBE" w:rsidRDefault="007E6C3C" w:rsidP="007E6C3C">
      <w:pPr>
        <w:pStyle w:val="HeWantsYouSubheading"/>
      </w:pPr>
      <w:r>
        <w:t>Sa Kahimtang Hu Siyudad Ha Efeso</w:t>
      </w:r>
    </w:p>
    <w:p w14:paraId="5B6003F8" w14:textId="47D1884A" w:rsidR="009C1010" w:rsidRDefault="007B1E92" w:rsidP="007B1E92">
      <w:pPr>
        <w:pStyle w:val="Bullet1"/>
      </w:pPr>
      <w:r>
        <w:t>Na</w:t>
      </w:r>
      <w:r w:rsidR="007D7A38">
        <w:t>,</w:t>
      </w:r>
      <w:r>
        <w:t xml:space="preserve"> </w:t>
      </w:r>
      <w:r w:rsidR="007D7A38">
        <w:t>ha</w:t>
      </w:r>
      <w:r>
        <w:t xml:space="preserve"> hadì kiw pa tagdayun hu pagtuon </w:t>
      </w:r>
      <w:r w:rsidR="00040C97">
        <w:t xml:space="preserve">mahitongod </w:t>
      </w:r>
      <w:r>
        <w:t xml:space="preserve">hu sunud ha mga </w:t>
      </w:r>
      <w:r w:rsidR="00040C97">
        <w:t>na</w:t>
      </w:r>
      <w:r>
        <w:t xml:space="preserve">hitabù ta Efeso, amin </w:t>
      </w:r>
      <w:r w:rsidR="008079E2">
        <w:t xml:space="preserve">anay </w:t>
      </w:r>
      <w:r>
        <w:t xml:space="preserve">mga impurmasyun ha igpahayag ta kanyu </w:t>
      </w:r>
      <w:r w:rsidR="0081125C">
        <w:t xml:space="preserve">alan </w:t>
      </w:r>
      <w:r>
        <w:t>mahitongod tai ha siyuda</w:t>
      </w:r>
      <w:r w:rsidR="007D7A38">
        <w:t>r</w:t>
      </w:r>
      <w:r>
        <w:t>a.</w:t>
      </w:r>
    </w:p>
    <w:p w14:paraId="411E95D7" w14:textId="77777777" w:rsidR="007B1E92" w:rsidRDefault="007B1E92" w:rsidP="000E6490">
      <w:pPr>
        <w:pStyle w:val="DefaultText"/>
      </w:pPr>
    </w:p>
    <w:p w14:paraId="7EE389AB" w14:textId="53AC5339" w:rsidR="00350266" w:rsidRPr="002B338E" w:rsidRDefault="00350266" w:rsidP="00F21A86">
      <w:pPr>
        <w:pStyle w:val="Bullet1"/>
        <w:rPr>
          <w:lang w:val="en-US"/>
        </w:rPr>
      </w:pPr>
      <w:r w:rsidRPr="002B338E">
        <w:rPr>
          <w:lang w:val="en-US"/>
        </w:rPr>
        <w:t xml:space="preserve">Sa Efeso, iyan sa pinaka-adagi daw sa pinaka-sapian ha siyudad </w:t>
      </w:r>
      <w:r w:rsidR="002E5642">
        <w:rPr>
          <w:lang w:val="en-US"/>
        </w:rPr>
        <w:t>ta</w:t>
      </w:r>
      <w:r w:rsidR="00346EFA">
        <w:rPr>
          <w:lang w:val="en-US"/>
        </w:rPr>
        <w:t xml:space="preserve"> tibuuk h</w:t>
      </w:r>
      <w:r w:rsidRPr="002B338E">
        <w:rPr>
          <w:lang w:val="en-US"/>
        </w:rPr>
        <w:t xml:space="preserve">a </w:t>
      </w:r>
      <w:r w:rsidR="00346EFA">
        <w:rPr>
          <w:lang w:val="en-US"/>
        </w:rPr>
        <w:t>nasud</w:t>
      </w:r>
      <w:r w:rsidRPr="002B338E">
        <w:rPr>
          <w:lang w:val="en-US"/>
        </w:rPr>
        <w:t xml:space="preserve"> ha Asia.</w:t>
      </w:r>
    </w:p>
    <w:p w14:paraId="7A256A57" w14:textId="57C7C11D" w:rsidR="00350266" w:rsidRPr="002B338E" w:rsidRDefault="000C1CE5" w:rsidP="00FF2715">
      <w:pPr>
        <w:pStyle w:val="Bullet2"/>
        <w:rPr>
          <w:lang w:val="en-US"/>
        </w:rPr>
      </w:pPr>
      <w:r>
        <w:rPr>
          <w:lang w:val="en-US"/>
        </w:rPr>
        <w:t>P</w:t>
      </w:r>
      <w:r w:rsidR="00350266" w:rsidRPr="002B338E">
        <w:rPr>
          <w:lang w:val="en-US"/>
        </w:rPr>
        <w:t xml:space="preserve">inaka-adagi </w:t>
      </w:r>
      <w:r>
        <w:rPr>
          <w:lang w:val="en-US"/>
        </w:rPr>
        <w:t>sa merkado dan</w:t>
      </w:r>
      <w:r w:rsidR="00051BCA">
        <w:rPr>
          <w:lang w:val="en-US"/>
        </w:rPr>
        <w:t>,</w:t>
      </w:r>
      <w:r>
        <w:rPr>
          <w:lang w:val="en-US"/>
        </w:rPr>
        <w:t xml:space="preserve"> </w:t>
      </w:r>
      <w:r w:rsidR="006253F1">
        <w:rPr>
          <w:lang w:val="en-US"/>
        </w:rPr>
        <w:t xml:space="preserve">daw </w:t>
      </w:r>
      <w:r w:rsidR="00350266" w:rsidRPr="002B338E">
        <w:rPr>
          <w:lang w:val="en-US"/>
        </w:rPr>
        <w:t>igkapalit diyà sa bisan inu ha igk</w:t>
      </w:r>
      <w:r w:rsidR="007A36ED">
        <w:rPr>
          <w:lang w:val="en-US"/>
        </w:rPr>
        <w:t>abayaan</w:t>
      </w:r>
      <w:r w:rsidR="00350266" w:rsidRPr="002B338E">
        <w:rPr>
          <w:lang w:val="en-US"/>
        </w:rPr>
        <w:t>.</w:t>
      </w:r>
    </w:p>
    <w:p w14:paraId="086D8A50" w14:textId="50964B15" w:rsidR="00350266" w:rsidRPr="002B338E" w:rsidRDefault="00350266" w:rsidP="00FF2715">
      <w:pPr>
        <w:pStyle w:val="Bullet2"/>
        <w:rPr>
          <w:lang w:val="en-US"/>
        </w:rPr>
      </w:pPr>
      <w:r w:rsidRPr="002B338E">
        <w:rPr>
          <w:lang w:val="en-US"/>
        </w:rPr>
        <w:t xml:space="preserve">Diyà ta Efeso tagtimà sa labaw ha mga upisyal </w:t>
      </w:r>
      <w:r w:rsidR="00051BCA">
        <w:rPr>
          <w:lang w:val="en-US"/>
        </w:rPr>
        <w:t>hu nasud h</w:t>
      </w:r>
      <w:r w:rsidRPr="002B338E">
        <w:rPr>
          <w:lang w:val="en-US"/>
        </w:rPr>
        <w:t>a Asia</w:t>
      </w:r>
      <w:r w:rsidR="008B5EDF">
        <w:rPr>
          <w:lang w:val="en-US"/>
        </w:rPr>
        <w:t xml:space="preserve">, aman </w:t>
      </w:r>
      <w:r w:rsidRPr="002B338E">
        <w:rPr>
          <w:lang w:val="en-US"/>
        </w:rPr>
        <w:t>diyà taghusaya</w:t>
      </w:r>
      <w:r w:rsidR="008B5EDF">
        <w:rPr>
          <w:lang w:val="en-US"/>
        </w:rPr>
        <w:t xml:space="preserve"> sa aradagi ha mga kasu</w:t>
      </w:r>
      <w:r w:rsidRPr="002B338E">
        <w:rPr>
          <w:lang w:val="en-US"/>
        </w:rPr>
        <w:t>.</w:t>
      </w:r>
    </w:p>
    <w:p w14:paraId="1102BF76" w14:textId="5477E1C7" w:rsidR="00350266" w:rsidRPr="00346EFA" w:rsidRDefault="00BE05F2" w:rsidP="00231992">
      <w:pPr>
        <w:pStyle w:val="Bullet2"/>
        <w:rPr>
          <w:lang w:val="en-US"/>
        </w:rPr>
      </w:pPr>
      <w:r w:rsidRPr="00346EFA">
        <w:rPr>
          <w:lang w:val="en-US"/>
        </w:rPr>
        <w:t xml:space="preserve">Adagi </w:t>
      </w:r>
      <w:r w:rsidR="008B5EDF">
        <w:rPr>
          <w:lang w:val="en-US"/>
        </w:rPr>
        <w:t xml:space="preserve">daan </w:t>
      </w:r>
      <w:r w:rsidRPr="00346EFA">
        <w:rPr>
          <w:lang w:val="en-US"/>
        </w:rPr>
        <w:t xml:space="preserve">sa </w:t>
      </w:r>
      <w:r w:rsidR="002F4956">
        <w:rPr>
          <w:lang w:val="en-US"/>
        </w:rPr>
        <w:t xml:space="preserve">dungguanan </w:t>
      </w:r>
      <w:r w:rsidRPr="00346EFA">
        <w:rPr>
          <w:lang w:val="en-US"/>
        </w:rPr>
        <w:t xml:space="preserve">ta </w:t>
      </w:r>
      <w:r w:rsidR="00350266" w:rsidRPr="00346EFA">
        <w:rPr>
          <w:lang w:val="en-US"/>
        </w:rPr>
        <w:t>Efeso</w:t>
      </w:r>
      <w:r w:rsidRPr="00346EFA">
        <w:rPr>
          <w:lang w:val="en-US"/>
        </w:rPr>
        <w:t xml:space="preserve">, aman diyà </w:t>
      </w:r>
      <w:r w:rsidR="005B15EB" w:rsidRPr="00346EFA">
        <w:rPr>
          <w:lang w:val="en-US"/>
        </w:rPr>
        <w:t>tig-agi sa pruduktu</w:t>
      </w:r>
      <w:r w:rsidR="00C210D9">
        <w:rPr>
          <w:lang w:val="en-US"/>
        </w:rPr>
        <w:t>,</w:t>
      </w:r>
      <w:r w:rsidR="005B15EB" w:rsidRPr="00346EFA">
        <w:rPr>
          <w:lang w:val="en-US"/>
        </w:rPr>
        <w:t xml:space="preserve"> </w:t>
      </w:r>
      <w:r w:rsidRPr="00346EFA">
        <w:rPr>
          <w:lang w:val="en-US"/>
        </w:rPr>
        <w:t>tagsolod daw</w:t>
      </w:r>
      <w:r w:rsidR="005B15EB" w:rsidRPr="00346EFA">
        <w:rPr>
          <w:lang w:val="en-US"/>
        </w:rPr>
        <w:t xml:space="preserve"> </w:t>
      </w:r>
      <w:r w:rsidRPr="00346EFA">
        <w:rPr>
          <w:lang w:val="en-US"/>
        </w:rPr>
        <w:t xml:space="preserve">taggawas </w:t>
      </w:r>
      <w:r w:rsidR="00346EFA" w:rsidRPr="00346EFA">
        <w:rPr>
          <w:lang w:val="en-US"/>
        </w:rPr>
        <w:t>para hu tibuuk ha Asia</w:t>
      </w:r>
      <w:r w:rsidR="00C210D9">
        <w:rPr>
          <w:lang w:val="en-US"/>
        </w:rPr>
        <w:t xml:space="preserve"> payanaon ta tibuuk ha kalibutan</w:t>
      </w:r>
      <w:r w:rsidR="00350266" w:rsidRPr="00346EFA">
        <w:rPr>
          <w:lang w:val="en-US"/>
        </w:rPr>
        <w:t>.</w:t>
      </w:r>
    </w:p>
    <w:p w14:paraId="3177D4A1" w14:textId="77777777" w:rsidR="00350266" w:rsidRPr="002B338E" w:rsidRDefault="00350266" w:rsidP="00FF2715">
      <w:pPr>
        <w:pStyle w:val="DefaultText"/>
        <w:rPr>
          <w:lang w:val="en-US"/>
        </w:rPr>
      </w:pPr>
    </w:p>
    <w:p w14:paraId="5D24F842" w14:textId="139FBBB1" w:rsidR="00350266" w:rsidRPr="002B338E" w:rsidRDefault="00810F79" w:rsidP="00FF2715">
      <w:pPr>
        <w:pStyle w:val="Bullet1"/>
        <w:rPr>
          <w:lang w:val="en-US"/>
        </w:rPr>
      </w:pPr>
      <w:r>
        <w:rPr>
          <w:lang w:val="en-US"/>
        </w:rPr>
        <w:t>Ba s</w:t>
      </w:r>
      <w:r w:rsidR="00350266" w:rsidRPr="002B338E">
        <w:rPr>
          <w:lang w:val="en-US"/>
        </w:rPr>
        <w:t xml:space="preserve">a labaw ha tigdongog hu siyudad ha Efeso, iyan sa templo hu </w:t>
      </w:r>
      <w:r w:rsidR="00C210D9">
        <w:rPr>
          <w:lang w:val="en-US"/>
        </w:rPr>
        <w:t xml:space="preserve">tag-ampuan dan ha </w:t>
      </w:r>
      <w:r w:rsidR="00350266" w:rsidRPr="002B338E">
        <w:rPr>
          <w:lang w:val="en-US"/>
        </w:rPr>
        <w:t xml:space="preserve">diosa </w:t>
      </w:r>
      <w:r w:rsidR="00A771B7">
        <w:rPr>
          <w:lang w:val="en-US"/>
        </w:rPr>
        <w:t xml:space="preserve">ha </w:t>
      </w:r>
      <w:r w:rsidR="00350266" w:rsidRPr="002B338E">
        <w:rPr>
          <w:lang w:val="en-US"/>
        </w:rPr>
        <w:t>Artemis</w:t>
      </w:r>
      <w:r w:rsidR="00C210D9">
        <w:rPr>
          <w:lang w:val="en-US"/>
        </w:rPr>
        <w:t>a</w:t>
      </w:r>
      <w:r w:rsidR="00350266" w:rsidRPr="002B338E">
        <w:rPr>
          <w:lang w:val="en-US"/>
        </w:rPr>
        <w:t>. Daw tagngaranan daan si Artemis</w:t>
      </w:r>
      <w:r w:rsidR="00C210D9">
        <w:rPr>
          <w:lang w:val="en-US"/>
        </w:rPr>
        <w:t>a</w:t>
      </w:r>
      <w:r w:rsidR="00350266" w:rsidRPr="002B338E">
        <w:rPr>
          <w:lang w:val="en-US"/>
        </w:rPr>
        <w:t xml:space="preserve"> hu Diana.</w:t>
      </w:r>
    </w:p>
    <w:p w14:paraId="6E54D8A9" w14:textId="1178611C" w:rsidR="00350266" w:rsidRPr="002B338E" w:rsidRDefault="00350266" w:rsidP="00FF2715">
      <w:pPr>
        <w:pStyle w:val="Bullet2"/>
        <w:rPr>
          <w:lang w:val="en-US"/>
        </w:rPr>
      </w:pPr>
      <w:r w:rsidRPr="002B338E">
        <w:rPr>
          <w:lang w:val="en-US"/>
        </w:rPr>
        <w:t>Ayuwà madakol sa tagdiyaay ta Efeso para dà hu pag-ahà hu templo ki Artemis</w:t>
      </w:r>
      <w:r w:rsidR="00C210D9">
        <w:rPr>
          <w:lang w:val="en-US"/>
        </w:rPr>
        <w:t>a</w:t>
      </w:r>
      <w:r w:rsidRPr="002B338E">
        <w:rPr>
          <w:lang w:val="en-US"/>
        </w:rPr>
        <w:t xml:space="preserve"> daw para ha makasimba sidan ta kandin.</w:t>
      </w:r>
    </w:p>
    <w:p w14:paraId="4808BFAF" w14:textId="6FB79150" w:rsidR="00350266" w:rsidRPr="002B338E" w:rsidRDefault="00350266" w:rsidP="00FF2715">
      <w:pPr>
        <w:pStyle w:val="Bullet2"/>
        <w:rPr>
          <w:lang w:val="en-US"/>
        </w:rPr>
      </w:pPr>
      <w:r w:rsidRPr="002B338E">
        <w:rPr>
          <w:lang w:val="en-US"/>
        </w:rPr>
        <w:t>Adagi gayod ayuwà sa templo ki Artemis</w:t>
      </w:r>
      <w:r w:rsidR="00A6360C">
        <w:rPr>
          <w:lang w:val="en-US"/>
        </w:rPr>
        <w:t>a</w:t>
      </w:r>
      <w:r w:rsidRPr="002B338E">
        <w:rPr>
          <w:lang w:val="en-US"/>
        </w:rPr>
        <w:t xml:space="preserve"> ta </w:t>
      </w:r>
      <w:r w:rsidR="00D954A6">
        <w:rPr>
          <w:lang w:val="en-US"/>
        </w:rPr>
        <w:t>127</w:t>
      </w:r>
      <w:r w:rsidRPr="002B338E">
        <w:rPr>
          <w:lang w:val="en-US"/>
        </w:rPr>
        <w:t xml:space="preserve"> ganì ha buuk sa mga tukud </w:t>
      </w:r>
      <w:r w:rsidR="007F3FFC">
        <w:rPr>
          <w:lang w:val="en-US"/>
        </w:rPr>
        <w:t>hu templo din,</w:t>
      </w:r>
      <w:r w:rsidRPr="002B338E">
        <w:rPr>
          <w:lang w:val="en-US"/>
        </w:rPr>
        <w:t xml:space="preserve"> daw sa alan ha mga tukud, hinal-upan hu bulawan.</w:t>
      </w:r>
    </w:p>
    <w:p w14:paraId="12AE72D2" w14:textId="7FEE3D96" w:rsidR="00350266" w:rsidRPr="002B338E" w:rsidRDefault="00350266" w:rsidP="00FF2715">
      <w:pPr>
        <w:pStyle w:val="Bullet2"/>
        <w:rPr>
          <w:lang w:val="en-US"/>
        </w:rPr>
      </w:pPr>
      <w:r w:rsidRPr="002B338E">
        <w:rPr>
          <w:lang w:val="en-US"/>
        </w:rPr>
        <w:t>Daw din tai ha templo in-ugsak sa ribultu ki diosa dan ha Artemis</w:t>
      </w:r>
      <w:r w:rsidR="007F3FFC">
        <w:rPr>
          <w:lang w:val="en-US"/>
        </w:rPr>
        <w:t>a</w:t>
      </w:r>
      <w:r w:rsidRPr="002B338E">
        <w:rPr>
          <w:lang w:val="en-US"/>
        </w:rPr>
        <w:t xml:space="preserve"> daw ayuwà madakol sa mga susu din.</w:t>
      </w:r>
    </w:p>
    <w:p w14:paraId="732751EF" w14:textId="2BEE7BB2" w:rsidR="00350266" w:rsidRPr="002B338E" w:rsidRDefault="00350266" w:rsidP="00FF2715">
      <w:pPr>
        <w:pStyle w:val="Bullet2"/>
        <w:rPr>
          <w:lang w:val="en-US"/>
        </w:rPr>
      </w:pPr>
      <w:r w:rsidRPr="002B338E">
        <w:rPr>
          <w:lang w:val="en-US"/>
        </w:rPr>
        <w:t>Na, ku amin kriminal ha ig-apot duun hu templo ki Artemis</w:t>
      </w:r>
      <w:r w:rsidR="00A45A43">
        <w:rPr>
          <w:lang w:val="en-US"/>
        </w:rPr>
        <w:t>a</w:t>
      </w:r>
      <w:r w:rsidRPr="002B338E">
        <w:rPr>
          <w:lang w:val="en-US"/>
        </w:rPr>
        <w:t>, hadì gayod igka</w:t>
      </w:r>
      <w:r w:rsidR="00A64024">
        <w:rPr>
          <w:lang w:val="en-US"/>
        </w:rPr>
        <w:t>dakop</w:t>
      </w:r>
      <w:r w:rsidRPr="002B338E">
        <w:rPr>
          <w:lang w:val="en-US"/>
        </w:rPr>
        <w:t xml:space="preserve"> ta iyan sa balaud duun hu templo. Aman ayuwà madakol sa mga kriminal ha tagtitimà diyà ta templo ki Artemis</w:t>
      </w:r>
      <w:r w:rsidR="00A45A43">
        <w:rPr>
          <w:lang w:val="en-US"/>
        </w:rPr>
        <w:t>a</w:t>
      </w:r>
      <w:r w:rsidR="009274D6">
        <w:rPr>
          <w:lang w:val="en-US"/>
        </w:rPr>
        <w:t>, ta safety man para ta kandan</w:t>
      </w:r>
      <w:r w:rsidRPr="002B338E">
        <w:rPr>
          <w:lang w:val="en-US"/>
        </w:rPr>
        <w:t>.</w:t>
      </w:r>
    </w:p>
    <w:p w14:paraId="574ADBBF" w14:textId="2648D5A8" w:rsidR="00E606E2" w:rsidRDefault="009274D6" w:rsidP="00FF2715">
      <w:pPr>
        <w:pStyle w:val="Bullet2"/>
        <w:rPr>
          <w:lang w:val="en-US"/>
        </w:rPr>
      </w:pPr>
      <w:r>
        <w:rPr>
          <w:lang w:val="en-US"/>
        </w:rPr>
        <w:t xml:space="preserve">Daw sai ha rilihiyon ki </w:t>
      </w:r>
      <w:r w:rsidR="00EA0812">
        <w:rPr>
          <w:lang w:val="en-US"/>
        </w:rPr>
        <w:t xml:space="preserve">diosa </w:t>
      </w:r>
      <w:r>
        <w:rPr>
          <w:lang w:val="en-US"/>
        </w:rPr>
        <w:t>Artemis</w:t>
      </w:r>
      <w:r w:rsidR="00EA0812">
        <w:rPr>
          <w:lang w:val="en-US"/>
        </w:rPr>
        <w:t>a</w:t>
      </w:r>
      <w:r>
        <w:rPr>
          <w:lang w:val="en-US"/>
        </w:rPr>
        <w:t xml:space="preserve">, ayuwà gayod al-al ha angay hu rilihiyon ki </w:t>
      </w:r>
      <w:r w:rsidR="00EA0812">
        <w:rPr>
          <w:lang w:val="en-US"/>
        </w:rPr>
        <w:t xml:space="preserve">diosa </w:t>
      </w:r>
      <w:r>
        <w:rPr>
          <w:lang w:val="en-US"/>
        </w:rPr>
        <w:t>Aphrodite ta Corinto</w:t>
      </w:r>
      <w:r w:rsidR="00EA0812">
        <w:rPr>
          <w:lang w:val="en-US"/>
        </w:rPr>
        <w:t>,</w:t>
      </w:r>
      <w:r>
        <w:rPr>
          <w:lang w:val="en-US"/>
        </w:rPr>
        <w:t xml:space="preserve"> daw amin dan daan </w:t>
      </w:r>
      <w:r w:rsidR="00E606E2">
        <w:rPr>
          <w:lang w:val="en-US"/>
        </w:rPr>
        <w:t>madakol ha mga bahi ha tag</w:t>
      </w:r>
      <w:r w:rsidR="000E0EC7">
        <w:rPr>
          <w:lang w:val="en-US"/>
        </w:rPr>
        <w:t>si</w:t>
      </w:r>
      <w:r w:rsidR="00E606E2">
        <w:rPr>
          <w:lang w:val="en-US"/>
        </w:rPr>
        <w:t xml:space="preserve">silbi </w:t>
      </w:r>
      <w:r w:rsidR="00085D65">
        <w:rPr>
          <w:lang w:val="en-US"/>
        </w:rPr>
        <w:t xml:space="preserve">ta </w:t>
      </w:r>
      <w:r w:rsidR="00E606E2">
        <w:rPr>
          <w:lang w:val="en-US"/>
        </w:rPr>
        <w:t>ki Artemis</w:t>
      </w:r>
      <w:r w:rsidR="00AC734F">
        <w:rPr>
          <w:lang w:val="en-US"/>
        </w:rPr>
        <w:t>a</w:t>
      </w:r>
      <w:r w:rsidR="00E606E2">
        <w:rPr>
          <w:lang w:val="en-US"/>
        </w:rPr>
        <w:t xml:space="preserve"> pinaagi hu pag-ila dan hu mga lawa dan duun hu bisan kin-u </w:t>
      </w:r>
      <w:r w:rsidR="00746803">
        <w:rPr>
          <w:lang w:val="en-US"/>
        </w:rPr>
        <w:t>ha</w:t>
      </w:r>
      <w:r w:rsidR="00E606E2">
        <w:rPr>
          <w:lang w:val="en-US"/>
        </w:rPr>
        <w:t xml:space="preserve"> igkabayà ighumbà </w:t>
      </w:r>
      <w:r w:rsidR="00746803">
        <w:rPr>
          <w:lang w:val="en-US"/>
        </w:rPr>
        <w:t xml:space="preserve">ta </w:t>
      </w:r>
      <w:r w:rsidR="00E606E2">
        <w:rPr>
          <w:lang w:val="en-US"/>
        </w:rPr>
        <w:t>kandan</w:t>
      </w:r>
      <w:r w:rsidR="000E0EC7">
        <w:rPr>
          <w:lang w:val="en-US"/>
        </w:rPr>
        <w:t xml:space="preserve"> daw ku amin </w:t>
      </w:r>
      <w:r w:rsidR="00746803">
        <w:rPr>
          <w:lang w:val="en-US"/>
        </w:rPr>
        <w:t xml:space="preserve">dan </w:t>
      </w:r>
      <w:r w:rsidR="000E0EC7">
        <w:rPr>
          <w:lang w:val="en-US"/>
        </w:rPr>
        <w:t>kità, i</w:t>
      </w:r>
      <w:r w:rsidR="00746803">
        <w:rPr>
          <w:lang w:val="en-US"/>
        </w:rPr>
        <w:t>g</w:t>
      </w:r>
      <w:r w:rsidR="000E0EC7">
        <w:rPr>
          <w:lang w:val="en-US"/>
        </w:rPr>
        <w:t xml:space="preserve">hulug duun hu templo. Aman </w:t>
      </w:r>
      <w:r w:rsidR="00A67135">
        <w:rPr>
          <w:lang w:val="en-US"/>
        </w:rPr>
        <w:t>sa tagsimba</w:t>
      </w:r>
      <w:r w:rsidR="009D095F">
        <w:rPr>
          <w:lang w:val="en-US"/>
        </w:rPr>
        <w:t xml:space="preserve"> ta ki Artemis</w:t>
      </w:r>
      <w:r w:rsidR="0075123B">
        <w:rPr>
          <w:lang w:val="en-US"/>
        </w:rPr>
        <w:t>a</w:t>
      </w:r>
      <w:r w:rsidR="00A67135">
        <w:rPr>
          <w:lang w:val="en-US"/>
        </w:rPr>
        <w:t>, tag-apil hu kaal-alan</w:t>
      </w:r>
      <w:r w:rsidR="009D095F">
        <w:rPr>
          <w:lang w:val="en-US"/>
        </w:rPr>
        <w:t>.</w:t>
      </w:r>
    </w:p>
    <w:p w14:paraId="768D08F2" w14:textId="01D923D6" w:rsidR="005C4E76" w:rsidRDefault="002B31DF" w:rsidP="00FF2715">
      <w:pPr>
        <w:pStyle w:val="Bullet2"/>
        <w:rPr>
          <w:lang w:val="en-US"/>
        </w:rPr>
      </w:pPr>
      <w:r>
        <w:rPr>
          <w:lang w:val="en-US"/>
        </w:rPr>
        <w:t xml:space="preserve">Madakol </w:t>
      </w:r>
      <w:r w:rsidR="009D095F">
        <w:rPr>
          <w:lang w:val="en-US"/>
        </w:rPr>
        <w:t xml:space="preserve">sa mga </w:t>
      </w:r>
      <w:r w:rsidR="008D0B2D">
        <w:rPr>
          <w:lang w:val="en-US"/>
        </w:rPr>
        <w:t>k</w:t>
      </w:r>
      <w:r w:rsidR="009D095F">
        <w:rPr>
          <w:lang w:val="en-US"/>
        </w:rPr>
        <w:t>riminal daw</w:t>
      </w:r>
      <w:r w:rsidR="008D0B2D">
        <w:rPr>
          <w:lang w:val="en-US"/>
        </w:rPr>
        <w:t xml:space="preserve"> sa</w:t>
      </w:r>
      <w:r w:rsidR="009D095F">
        <w:rPr>
          <w:lang w:val="en-US"/>
        </w:rPr>
        <w:t xml:space="preserve"> mga burikat </w:t>
      </w:r>
      <w:r w:rsidR="00AC734F">
        <w:rPr>
          <w:lang w:val="en-US"/>
        </w:rPr>
        <w:t xml:space="preserve">ha tagtimà </w:t>
      </w:r>
      <w:r w:rsidR="009D095F">
        <w:rPr>
          <w:lang w:val="en-US"/>
        </w:rPr>
        <w:t xml:space="preserve">ta templo </w:t>
      </w:r>
      <w:r w:rsidR="005C4E76">
        <w:rPr>
          <w:lang w:val="en-US"/>
        </w:rPr>
        <w:t>ki Artemis</w:t>
      </w:r>
      <w:r w:rsidR="0075123B">
        <w:rPr>
          <w:lang w:val="en-US"/>
        </w:rPr>
        <w:t>a</w:t>
      </w:r>
      <w:r w:rsidR="005C4E76">
        <w:rPr>
          <w:lang w:val="en-US"/>
        </w:rPr>
        <w:t>.</w:t>
      </w:r>
    </w:p>
    <w:p w14:paraId="1AB4E1B5" w14:textId="29E6DD11" w:rsidR="00350266" w:rsidRDefault="00350266" w:rsidP="00FF2715">
      <w:pPr>
        <w:pStyle w:val="Bullet2"/>
        <w:rPr>
          <w:lang w:val="en-US"/>
        </w:rPr>
      </w:pPr>
      <w:r w:rsidRPr="002B338E">
        <w:rPr>
          <w:lang w:val="en-US"/>
        </w:rPr>
        <w:t>Diyà ta Efeso amin daan mga mananalsal ha tagpanalsal hu mga templo-templo ki Artemis</w:t>
      </w:r>
      <w:r w:rsidR="0075123B">
        <w:rPr>
          <w:lang w:val="en-US"/>
        </w:rPr>
        <w:t>a</w:t>
      </w:r>
      <w:r w:rsidRPr="002B338E">
        <w:rPr>
          <w:lang w:val="en-US"/>
        </w:rPr>
        <w:t xml:space="preserve"> daw mga atitiyù ha ribultu ha pinurma ha angay </w:t>
      </w:r>
      <w:r w:rsidR="002B31DF">
        <w:rPr>
          <w:lang w:val="en-US"/>
        </w:rPr>
        <w:t>h</w:t>
      </w:r>
      <w:r w:rsidR="0075123B">
        <w:rPr>
          <w:lang w:val="en-US"/>
        </w:rPr>
        <w:t xml:space="preserve">u lawa </w:t>
      </w:r>
      <w:r w:rsidRPr="002B338E">
        <w:rPr>
          <w:lang w:val="en-US"/>
        </w:rPr>
        <w:t>ki Artemis</w:t>
      </w:r>
      <w:r w:rsidR="0075123B">
        <w:rPr>
          <w:lang w:val="en-US"/>
        </w:rPr>
        <w:t>a</w:t>
      </w:r>
      <w:r w:rsidRPr="002B338E">
        <w:rPr>
          <w:lang w:val="en-US"/>
        </w:rPr>
        <w:t xml:space="preserve"> daw tignigusyu dan hai. Sa duma </w:t>
      </w:r>
      <w:r w:rsidR="003F3B6C">
        <w:rPr>
          <w:lang w:val="en-US"/>
        </w:rPr>
        <w:t xml:space="preserve">tai ha mga templo-templo, tigsalay, </w:t>
      </w:r>
      <w:r w:rsidRPr="002B338E">
        <w:rPr>
          <w:lang w:val="en-US"/>
        </w:rPr>
        <w:t xml:space="preserve">sa </w:t>
      </w:r>
      <w:r w:rsidR="003F3B6C">
        <w:rPr>
          <w:lang w:val="en-US"/>
        </w:rPr>
        <w:t xml:space="preserve">atù pa, mga atitiyù. Daw sa </w:t>
      </w:r>
      <w:r w:rsidRPr="002B338E">
        <w:rPr>
          <w:lang w:val="en-US"/>
        </w:rPr>
        <w:t xml:space="preserve">duma </w:t>
      </w:r>
      <w:r w:rsidR="003F3B6C">
        <w:rPr>
          <w:lang w:val="en-US"/>
        </w:rPr>
        <w:t xml:space="preserve">ha </w:t>
      </w:r>
      <w:r w:rsidR="008A4CBB">
        <w:rPr>
          <w:lang w:val="en-US"/>
        </w:rPr>
        <w:t xml:space="preserve">malù </w:t>
      </w:r>
      <w:r w:rsidR="003F3B6C">
        <w:rPr>
          <w:lang w:val="en-US"/>
        </w:rPr>
        <w:t xml:space="preserve">adagi, </w:t>
      </w:r>
      <w:r w:rsidRPr="002B338E">
        <w:rPr>
          <w:lang w:val="en-US"/>
        </w:rPr>
        <w:t>tig-ugsak dan duun hu mga balay dan ta pakaulì kun hu tagkangadaluhan daw pakaila pa kun hu gahom daw suw</w:t>
      </w:r>
      <w:r w:rsidR="001B1BA8">
        <w:rPr>
          <w:lang w:val="en-US"/>
        </w:rPr>
        <w:t>i</w:t>
      </w:r>
      <w:r w:rsidR="00D24619">
        <w:rPr>
          <w:lang w:val="en-US"/>
        </w:rPr>
        <w:t>rt</w:t>
      </w:r>
      <w:r w:rsidR="001B1BA8">
        <w:rPr>
          <w:lang w:val="en-US"/>
        </w:rPr>
        <w:t>i</w:t>
      </w:r>
      <w:r w:rsidRPr="002B338E">
        <w:rPr>
          <w:lang w:val="en-US"/>
        </w:rPr>
        <w:t xml:space="preserve"> hu tag</w:t>
      </w:r>
      <w:r w:rsidR="0075123B">
        <w:rPr>
          <w:lang w:val="en-US"/>
        </w:rPr>
        <w:t>-iya</w:t>
      </w:r>
      <w:r w:rsidRPr="002B338E">
        <w:rPr>
          <w:lang w:val="en-US"/>
        </w:rPr>
        <w:t xml:space="preserve"> duun.</w:t>
      </w:r>
    </w:p>
    <w:p w14:paraId="764307D6" w14:textId="19769870" w:rsidR="00E567B7" w:rsidRPr="002B338E" w:rsidRDefault="00E567B7" w:rsidP="00FF2715">
      <w:pPr>
        <w:pStyle w:val="Bullet2"/>
        <w:rPr>
          <w:lang w:val="en-US"/>
        </w:rPr>
      </w:pPr>
      <w:r>
        <w:rPr>
          <w:lang w:val="en-US"/>
        </w:rPr>
        <w:t>Aman adagi gayod sa nigusyu hu mga mananalsal ha tagbuhat</w:t>
      </w:r>
      <w:r w:rsidR="0075123B">
        <w:rPr>
          <w:lang w:val="en-US"/>
        </w:rPr>
        <w:t>à</w:t>
      </w:r>
      <w:r>
        <w:rPr>
          <w:lang w:val="en-US"/>
        </w:rPr>
        <w:t xml:space="preserve"> hu mga ribultu ki Artemis</w:t>
      </w:r>
      <w:r w:rsidR="0075123B">
        <w:rPr>
          <w:lang w:val="en-US"/>
        </w:rPr>
        <w:t>a</w:t>
      </w:r>
      <w:r>
        <w:rPr>
          <w:lang w:val="en-US"/>
        </w:rPr>
        <w:t xml:space="preserve"> daw hu</w:t>
      </w:r>
      <w:r w:rsidR="00DC2C21">
        <w:rPr>
          <w:lang w:val="en-US"/>
        </w:rPr>
        <w:t xml:space="preserve"> mga</w:t>
      </w:r>
      <w:r>
        <w:rPr>
          <w:lang w:val="en-US"/>
        </w:rPr>
        <w:t xml:space="preserve"> templo</w:t>
      </w:r>
      <w:r w:rsidR="00DC2C21">
        <w:rPr>
          <w:lang w:val="en-US"/>
        </w:rPr>
        <w:t>-templo</w:t>
      </w:r>
      <w:r w:rsidR="00E45DCF">
        <w:rPr>
          <w:lang w:val="en-US"/>
        </w:rPr>
        <w:t xml:space="preserve"> din</w:t>
      </w:r>
      <w:r>
        <w:rPr>
          <w:lang w:val="en-US"/>
        </w:rPr>
        <w:t>.</w:t>
      </w:r>
    </w:p>
    <w:p w14:paraId="2843910E" w14:textId="6C398A8E" w:rsidR="00350266" w:rsidRDefault="00350266" w:rsidP="00FF2715">
      <w:pPr>
        <w:pStyle w:val="Bullet2"/>
        <w:rPr>
          <w:lang w:val="en-US"/>
        </w:rPr>
      </w:pPr>
      <w:r w:rsidRPr="002B338E">
        <w:rPr>
          <w:lang w:val="en-US"/>
        </w:rPr>
        <w:t>Daw diyà ta Efeso, madakol daan ayuwà sa mga salamangkir</w:t>
      </w:r>
      <w:r w:rsidR="00DC2C21">
        <w:rPr>
          <w:lang w:val="en-US"/>
        </w:rPr>
        <w:t>o</w:t>
      </w:r>
      <w:r w:rsidRPr="002B338E">
        <w:rPr>
          <w:lang w:val="en-US"/>
        </w:rPr>
        <w:t>, mga baylan</w:t>
      </w:r>
      <w:r w:rsidR="00E45DCF">
        <w:rPr>
          <w:lang w:val="en-US"/>
        </w:rPr>
        <w:t xml:space="preserve">, mga </w:t>
      </w:r>
      <w:r w:rsidR="00DC2C21">
        <w:rPr>
          <w:lang w:val="en-US"/>
        </w:rPr>
        <w:t>tagpamarang</w:t>
      </w:r>
      <w:r w:rsidRPr="002B338E">
        <w:rPr>
          <w:lang w:val="en-US"/>
        </w:rPr>
        <w:t xml:space="preserve"> daw mga tagpang-urasyun. Naongot gayod sa Efeso hu mga utaw ha tagsilbihà ta ki Satanas.</w:t>
      </w:r>
    </w:p>
    <w:p w14:paraId="14DD0F4F" w14:textId="1EAAA287" w:rsidR="005D750A" w:rsidRPr="002B338E" w:rsidRDefault="005D750A" w:rsidP="00FF2715">
      <w:pPr>
        <w:pStyle w:val="Bullet2"/>
        <w:rPr>
          <w:lang w:val="en-US"/>
        </w:rPr>
      </w:pPr>
      <w:r>
        <w:rPr>
          <w:lang w:val="en-US"/>
        </w:rPr>
        <w:t xml:space="preserve">Na iyan haan </w:t>
      </w:r>
      <w:r w:rsidR="00D1181E">
        <w:rPr>
          <w:lang w:val="en-US"/>
        </w:rPr>
        <w:t xml:space="preserve">sa </w:t>
      </w:r>
      <w:r>
        <w:rPr>
          <w:lang w:val="en-US"/>
        </w:rPr>
        <w:t>kahimtang hu siyudad ha Efeso</w:t>
      </w:r>
      <w:r w:rsidR="00113E8C">
        <w:rPr>
          <w:lang w:val="en-US"/>
        </w:rPr>
        <w:t>.</w:t>
      </w:r>
    </w:p>
    <w:p w14:paraId="71B4B152" w14:textId="77777777" w:rsidR="00350266" w:rsidRDefault="00350266" w:rsidP="00113E8C">
      <w:pPr>
        <w:pStyle w:val="DefaultText"/>
      </w:pPr>
    </w:p>
    <w:p w14:paraId="5856B490" w14:textId="77777777" w:rsidR="00637B08" w:rsidRDefault="00637B08" w:rsidP="00113E8C">
      <w:pPr>
        <w:pStyle w:val="DefaultText"/>
      </w:pPr>
    </w:p>
    <w:p w14:paraId="7A10990E" w14:textId="2632269E" w:rsidR="00113E8C" w:rsidRDefault="00113E8C" w:rsidP="00113E8C">
      <w:pPr>
        <w:pStyle w:val="BulletBible"/>
      </w:pPr>
      <w:r>
        <w:lastRenderedPageBreak/>
        <w:t xml:space="preserve">Mga Buhat </w:t>
      </w:r>
      <w:r w:rsidR="00BF52DD">
        <w:t>19:23</w:t>
      </w:r>
      <w:r w:rsidR="005F1EEC">
        <w:t>-41</w:t>
      </w:r>
    </w:p>
    <w:p w14:paraId="16483F65" w14:textId="77777777" w:rsidR="0099403D" w:rsidRPr="0099403D" w:rsidRDefault="0099403D" w:rsidP="0099403D">
      <w:pPr>
        <w:pStyle w:val="ScriptureText"/>
      </w:pPr>
      <w:r w:rsidRPr="0099403D">
        <w:rPr>
          <w:sz w:val="16"/>
          <w:szCs w:val="16"/>
        </w:rPr>
        <w:t>23</w:t>
      </w:r>
      <w:r w:rsidRPr="0099403D">
        <w:t xml:space="preserve"> Daw din taan ha mga panahuna, amin nahitabù ha adagi ha kasamuk mahitongod ku Dalan. </w:t>
      </w:r>
      <w:r w:rsidRPr="0099403D">
        <w:rPr>
          <w:sz w:val="16"/>
          <w:szCs w:val="16"/>
        </w:rPr>
        <w:t>24</w:t>
      </w:r>
      <w:r w:rsidRPr="0099403D">
        <w:t xml:space="preserve"> Ta amin utaw ha nginaranan hu Demetrio ha mananalsal ha tagpangbuhat hu mga silver ha templo-templo ki Artemisa daw ayuwà hai adagi ha patigayun ku mga mananalsal. </w:t>
      </w:r>
      <w:r w:rsidRPr="0099403D">
        <w:rPr>
          <w:sz w:val="16"/>
          <w:szCs w:val="16"/>
        </w:rPr>
        <w:t>25</w:t>
      </w:r>
      <w:r w:rsidRPr="0099403D">
        <w:t xml:space="preserve"> Daw inamul-amul ki Demetrio sa duma din ha mga mananalsal, duma hu mga trabahanti hu mga angay dan hu patigayun daw inikagihan din sidan ha,</w:t>
      </w:r>
    </w:p>
    <w:p w14:paraId="705DC82E" w14:textId="77777777" w:rsidR="0099403D" w:rsidRPr="0099403D" w:rsidRDefault="0099403D" w:rsidP="0099403D">
      <w:pPr>
        <w:pStyle w:val="ScriptureText"/>
      </w:pPr>
      <w:r w:rsidRPr="0099403D">
        <w:t xml:space="preserve">“Mga sulud, natun-an yu man ha pinaagi tai ha patigayun pakapanalapì kiw gayod. </w:t>
      </w:r>
      <w:r w:rsidRPr="0099403D">
        <w:rPr>
          <w:sz w:val="16"/>
          <w:szCs w:val="16"/>
        </w:rPr>
        <w:t>26</w:t>
      </w:r>
      <w:r w:rsidRPr="0099403D">
        <w:t xml:space="preserve"> Daw naahà yu man daw napaliman yu pa gayod ha konà dà dini ta Efeso ba halus ta tibuuk ha Asia, ayuwà madakol sa nangakabig daw nakapalidas tai ha Pablo pinaagi hu pagbatbatà din ha sa mga magbabayà ha binuhat hu mga alima, konà kun sidan mga matuud ha mga magbabayà.</w:t>
      </w:r>
    </w:p>
    <w:p w14:paraId="06644E53" w14:textId="13B9BCB0" w:rsidR="001626DC" w:rsidRDefault="0099403D" w:rsidP="0099403D">
      <w:pPr>
        <w:pStyle w:val="ScriptureText"/>
        <w:rPr>
          <w:lang w:val="en-AU"/>
        </w:rPr>
      </w:pPr>
      <w:r w:rsidRPr="00B5657D">
        <w:rPr>
          <w:sz w:val="16"/>
          <w:szCs w:val="16"/>
        </w:rPr>
        <w:t>27</w:t>
      </w:r>
      <w:r w:rsidRPr="0099403D">
        <w:rPr>
          <w:lang w:val="en-AU"/>
        </w:rPr>
        <w:t xml:space="preserve"> Aman dilikadu iman sa nigusyu taw ha mailahan hu madaot ha dongog, daw gawas pa tai, basin ganì isipon ha hurà on pulus hu templo ku bantugan ha diosa ha Artemisa daw mahugnù sa pagkahalangdon ku diosa ha tagsimbahon hu tibuuk ha Asia daw hu tibuuk ha kalibutan.”</w:t>
      </w:r>
    </w:p>
    <w:p w14:paraId="2741CAA5" w14:textId="77777777" w:rsidR="0099403D" w:rsidRPr="0099403D" w:rsidRDefault="0099403D" w:rsidP="0099403D">
      <w:pPr>
        <w:pStyle w:val="ScriptureText"/>
      </w:pPr>
      <w:r w:rsidRPr="0099403D">
        <w:rPr>
          <w:sz w:val="16"/>
          <w:szCs w:val="16"/>
        </w:rPr>
        <w:t>28</w:t>
      </w:r>
      <w:r w:rsidRPr="0099403D">
        <w:t xml:space="preserve"> Na su mapaliman dan hai, napandayà gayod sidan napauk daw nagkulahiay sidan ha, “Bantugan si Artemisa hu mga taga-Efeso!” </w:t>
      </w:r>
    </w:p>
    <w:p w14:paraId="220E9DA3" w14:textId="77777777" w:rsidR="0099403D" w:rsidRPr="0099403D" w:rsidRDefault="0099403D" w:rsidP="0099403D">
      <w:pPr>
        <w:pStyle w:val="ScriptureText"/>
      </w:pPr>
      <w:r w:rsidRPr="0099403D">
        <w:rPr>
          <w:sz w:val="16"/>
          <w:szCs w:val="16"/>
        </w:rPr>
        <w:t>29</w:t>
      </w:r>
      <w:r w:rsidRPr="0099403D">
        <w:t xml:space="preserve"> Aman nagubut sa siyudad daw alan sidan nagpulaguy hu pagsolod ta kulisiyum ha tagguyudon dan si Gayo daw si Aristarco ha mga taga-Macedonia ha mga duma ki Pablo hu hipanaw. </w:t>
      </w:r>
      <w:r w:rsidRPr="0099403D">
        <w:rPr>
          <w:sz w:val="16"/>
          <w:szCs w:val="16"/>
        </w:rPr>
        <w:t>30</w:t>
      </w:r>
      <w:r w:rsidRPr="0099403D">
        <w:t xml:space="preserve"> Daw su igsolod ngaay si Pablo duma hu mga kaut-utawan, hurà tuguti hu mga tinudluan. </w:t>
      </w:r>
      <w:r w:rsidRPr="0099403D">
        <w:rPr>
          <w:sz w:val="16"/>
          <w:szCs w:val="16"/>
        </w:rPr>
        <w:t>31</w:t>
      </w:r>
      <w:r w:rsidRPr="0099403D">
        <w:t xml:space="preserve"> Daw bisan ganì sa duma ha mga pamunuan hu Asia ha mga higala din, pinatugunan dan ha hadì gayod sumolod ta kulisiyum.</w:t>
      </w:r>
    </w:p>
    <w:p w14:paraId="7ADD9AA4" w14:textId="293B69A2" w:rsidR="0099403D" w:rsidRDefault="0099403D" w:rsidP="0099403D">
      <w:pPr>
        <w:pStyle w:val="ScriptureText"/>
        <w:rPr>
          <w:lang w:val="en-AU"/>
        </w:rPr>
      </w:pPr>
      <w:r w:rsidRPr="00B5657D">
        <w:rPr>
          <w:sz w:val="16"/>
          <w:szCs w:val="16"/>
        </w:rPr>
        <w:t>32</w:t>
      </w:r>
      <w:r w:rsidRPr="0099403D">
        <w:rPr>
          <w:lang w:val="en-AU"/>
        </w:rPr>
        <w:t xml:space="preserve"> Daw lahì-lahì sa tigkulahiay hu mga utaw ta ayuwà sidan nangagubut daw sa kadakolà kandan, hurà ganì kasayud ku imbà sidan kangaamul-amul. </w:t>
      </w:r>
      <w:r w:rsidRPr="00B5657D">
        <w:rPr>
          <w:sz w:val="16"/>
          <w:szCs w:val="16"/>
        </w:rPr>
        <w:t>33</w:t>
      </w:r>
      <w:r w:rsidRPr="0099403D">
        <w:rPr>
          <w:lang w:val="en-AU"/>
        </w:rPr>
        <w:t xml:space="preserve"> Daw intulud hu pagpaatubang hu mga Judio si Alejandro, aman inaghat hu mga utaw si Alejandro hu pag-ikagi. Aman nagsingyas si Alejandro ta igpangatarongan ngaay ta atubangan hu mga utaw, </w:t>
      </w:r>
      <w:r w:rsidRPr="00B5657D">
        <w:rPr>
          <w:sz w:val="16"/>
          <w:szCs w:val="16"/>
        </w:rPr>
        <w:t>34</w:t>
      </w:r>
      <w:r w:rsidRPr="0099403D">
        <w:rPr>
          <w:lang w:val="en-AU"/>
        </w:rPr>
        <w:t xml:space="preserve"> ba su makilala dan ha Judio diay, nagdongan sidan alan hu pagkulahiay tagù hu mga daruwa ha uras ha, “Bantugan si Artemisa hu mga taga-Efeso!”</w:t>
      </w:r>
    </w:p>
    <w:p w14:paraId="259CC42D" w14:textId="77777777" w:rsidR="00444325" w:rsidRPr="00444325" w:rsidRDefault="00444325" w:rsidP="00444325">
      <w:pPr>
        <w:pStyle w:val="ScriptureText"/>
      </w:pPr>
      <w:r w:rsidRPr="00444325">
        <w:rPr>
          <w:sz w:val="16"/>
          <w:szCs w:val="16"/>
        </w:rPr>
        <w:t>35</w:t>
      </w:r>
      <w:r w:rsidRPr="00444325">
        <w:t xml:space="preserve"> Daw su makapahagtong on hu sekretaryo hu lungsod sa mga utaw, inikagihan din sidan ha, “Mga taga-Efeso, natuon sa alan ha mga utaw ha sa siyudad hu mga taga-Efeso, na iyan sa magbalantay hu templo ku bantugan ha Artemisa daw ku sagrado ha batu ha nahulug puun ta langit. </w:t>
      </w:r>
      <w:r w:rsidRPr="00444325">
        <w:rPr>
          <w:sz w:val="16"/>
          <w:szCs w:val="16"/>
        </w:rPr>
        <w:t>36</w:t>
      </w:r>
      <w:r w:rsidRPr="00444325">
        <w:t xml:space="preserve"> Aman tungud ha hadì gayod hai pakalimod, maayad ku magkalma kaw dà daw hadì kaw matag magbuhatà hu bisan inu. </w:t>
      </w:r>
      <w:r w:rsidRPr="00444325">
        <w:rPr>
          <w:sz w:val="16"/>
          <w:szCs w:val="16"/>
        </w:rPr>
        <w:t>37</w:t>
      </w:r>
      <w:r w:rsidRPr="00444325">
        <w:t xml:space="preserve"> Ta inawit yu hai ha mga utawa dini ba hurà bayà sidan panakaw puun hu mga templo daw hurà dan daan insultuha sa diosa taw.</w:t>
      </w:r>
    </w:p>
    <w:p w14:paraId="568CCD26" w14:textId="77777777" w:rsidR="00444325" w:rsidRPr="00444325" w:rsidRDefault="00444325" w:rsidP="00444325">
      <w:pPr>
        <w:pStyle w:val="ScriptureText"/>
      </w:pPr>
      <w:r w:rsidRPr="00444325">
        <w:rPr>
          <w:sz w:val="16"/>
          <w:szCs w:val="16"/>
        </w:rPr>
        <w:t>38</w:t>
      </w:r>
      <w:r w:rsidRPr="00444325">
        <w:t xml:space="preserve"> Aman ku amin ugaling isumbung ki Demetrio daw hu mga duma din ha mga mananalsal mahitongod hu bisan kin-u, na abri man sa hukumanà daw amin mga gobernador. Diyà dà sidan makagsinumbungà. </w:t>
      </w:r>
      <w:r w:rsidRPr="00444325">
        <w:rPr>
          <w:sz w:val="16"/>
          <w:szCs w:val="16"/>
        </w:rPr>
        <w:t>39</w:t>
      </w:r>
      <w:r w:rsidRPr="00444325">
        <w:t xml:space="preserve"> Daw ku amin yu pa duma ha prublima, ighusayon dà man hai duun hu assembly miting. </w:t>
      </w:r>
      <w:r w:rsidRPr="00444325">
        <w:rPr>
          <w:sz w:val="16"/>
          <w:szCs w:val="16"/>
        </w:rPr>
        <w:t>40</w:t>
      </w:r>
      <w:r w:rsidRPr="00444325">
        <w:t xml:space="preserve"> Ta dilikadu bayà ku masumbung kiw hu paggubut imantu tungud ha hurà taw pakapangatarongan tai ha adagi ha kaguliyang.” </w:t>
      </w:r>
    </w:p>
    <w:p w14:paraId="1FC4300E" w14:textId="0DBD305B" w:rsidR="0099403D" w:rsidRDefault="00444325" w:rsidP="00444325">
      <w:pPr>
        <w:pStyle w:val="ScriptureText"/>
      </w:pPr>
      <w:r w:rsidRPr="00B5657D">
        <w:rPr>
          <w:sz w:val="16"/>
          <w:szCs w:val="16"/>
        </w:rPr>
        <w:t>41</w:t>
      </w:r>
      <w:r w:rsidRPr="00444325">
        <w:rPr>
          <w:lang w:val="en-AU"/>
        </w:rPr>
        <w:t xml:space="preserve"> Daw su maikagi din on hai, impamaulì din on sa mga utaw.</w:t>
      </w:r>
    </w:p>
    <w:p w14:paraId="70A2403F" w14:textId="77777777" w:rsidR="001626DC" w:rsidRDefault="001626DC" w:rsidP="00426D06">
      <w:pPr>
        <w:pStyle w:val="DefaultText"/>
      </w:pPr>
    </w:p>
    <w:p w14:paraId="034EB9D4" w14:textId="77777777" w:rsidR="008A3A51" w:rsidRDefault="008A3A51" w:rsidP="00426D06">
      <w:pPr>
        <w:pStyle w:val="DefaultText"/>
      </w:pPr>
    </w:p>
    <w:p w14:paraId="5098A22C" w14:textId="77777777" w:rsidR="008A3A51" w:rsidRDefault="008A3A51" w:rsidP="00426D06">
      <w:pPr>
        <w:pStyle w:val="DefaultText"/>
      </w:pPr>
    </w:p>
    <w:p w14:paraId="23DF6BB1" w14:textId="2AA24C4C" w:rsidR="005F1EEC" w:rsidRDefault="00426D06" w:rsidP="005F1EEC">
      <w:pPr>
        <w:pStyle w:val="Bullet1"/>
      </w:pPr>
      <w:r>
        <w:lastRenderedPageBreak/>
        <w:t>Sa atù pa</w:t>
      </w:r>
      <w:r w:rsidR="00563BB9">
        <w:t>,</w:t>
      </w:r>
      <w:r>
        <w:t xml:space="preserve"> </w:t>
      </w:r>
      <w:r w:rsidR="00692481">
        <w:t>sa</w:t>
      </w:r>
      <w:r w:rsidR="004C4F2F">
        <w:t xml:space="preserve"> maayad ha balità </w:t>
      </w:r>
      <w:r w:rsidR="00D61468">
        <w:t>nakalokop</w:t>
      </w:r>
      <w:r w:rsidR="00D23EB2">
        <w:t xml:space="preserve"> ta</w:t>
      </w:r>
      <w:r w:rsidR="004C4F2F">
        <w:t xml:space="preserve"> tibuuk ha Asia daw imbatbat hu mga tumutuu ha konà </w:t>
      </w:r>
      <w:r w:rsidR="00024161">
        <w:t xml:space="preserve">matuud ha </w:t>
      </w:r>
      <w:r w:rsidR="004C4F2F">
        <w:t xml:space="preserve">mga magbabayà sa mga </w:t>
      </w:r>
      <w:r w:rsidR="00024161">
        <w:t xml:space="preserve">ribultu </w:t>
      </w:r>
      <w:r w:rsidR="00B11DB4">
        <w:t>ki</w:t>
      </w:r>
      <w:r w:rsidR="00024161">
        <w:t xml:space="preserve"> diosa</w:t>
      </w:r>
      <w:r w:rsidR="00F33EF0">
        <w:t xml:space="preserve"> </w:t>
      </w:r>
      <w:r w:rsidR="00247D0E">
        <w:t>Artemisa</w:t>
      </w:r>
      <w:r w:rsidR="00024161">
        <w:t xml:space="preserve">, </w:t>
      </w:r>
      <w:r w:rsidR="008B361D">
        <w:t xml:space="preserve">bà dà sidan mga </w:t>
      </w:r>
      <w:r w:rsidR="008603CA">
        <w:t>butang ha binuhat hu mga alima hu mga utaw</w:t>
      </w:r>
      <w:r w:rsidR="00C43BB2">
        <w:t xml:space="preserve"> aman konà man sidan mga magbabayà</w:t>
      </w:r>
      <w:r w:rsidR="00247D0E">
        <w:t xml:space="preserve">. Daw tungud tai, </w:t>
      </w:r>
      <w:r w:rsidR="00024161">
        <w:t>madakol sa minondà</w:t>
      </w:r>
      <w:r w:rsidR="00BD2EBE">
        <w:t xml:space="preserve"> hu pagpalit hu mga ribultu </w:t>
      </w:r>
      <w:r w:rsidR="00B11DB4">
        <w:t xml:space="preserve">ki </w:t>
      </w:r>
      <w:r w:rsidR="00BD2EBE">
        <w:t>diosa</w:t>
      </w:r>
      <w:r w:rsidR="00B11DB4">
        <w:t xml:space="preserve"> </w:t>
      </w:r>
      <w:r w:rsidR="00D05CC1">
        <w:t>Artemisa</w:t>
      </w:r>
      <w:r w:rsidR="00BD2EBE">
        <w:t xml:space="preserve"> daw hu templo-templo din</w:t>
      </w:r>
      <w:r w:rsidR="00D05CC1">
        <w:t>,</w:t>
      </w:r>
      <w:r w:rsidR="00BD2EBE">
        <w:t xml:space="preserve"> daw ayuwà na</w:t>
      </w:r>
      <w:r w:rsidR="00435E66">
        <w:t>i</w:t>
      </w:r>
      <w:r w:rsidR="00BD2EBE">
        <w:t>piktahan sa nigusyu hu mga mananalsal.</w:t>
      </w:r>
    </w:p>
    <w:p w14:paraId="33B3EEBA" w14:textId="3E3AD2E9" w:rsidR="00BD2EBE" w:rsidRDefault="00685FE9" w:rsidP="00685FE9">
      <w:pPr>
        <w:pStyle w:val="Bullet2"/>
      </w:pPr>
      <w:r>
        <w:t>Sa matuud ha kalibog kay Demetrio daw hu mga duma din ha mananalsal</w:t>
      </w:r>
      <w:r w:rsidR="005545F2">
        <w:t xml:space="preserve">, iyan dà sa nigusyu dan daw </w:t>
      </w:r>
      <w:r w:rsidR="00E479F5">
        <w:t xml:space="preserve">sa </w:t>
      </w:r>
      <w:r w:rsidR="005545F2">
        <w:t>mga pitaka dan</w:t>
      </w:r>
      <w:r w:rsidR="004831B6">
        <w:t xml:space="preserve">, aman naguliyang sidan </w:t>
      </w:r>
      <w:r w:rsidR="00B42123">
        <w:t xml:space="preserve">daw naghimu hu ayuwà </w:t>
      </w:r>
      <w:r w:rsidR="006173E8">
        <w:t xml:space="preserve">adagi </w:t>
      </w:r>
      <w:r w:rsidR="00B42123">
        <w:t xml:space="preserve">ha kasamuk. </w:t>
      </w:r>
      <w:r w:rsidR="00DD7007">
        <w:t>Daw</w:t>
      </w:r>
      <w:r w:rsidR="004831B6">
        <w:t xml:space="preserve"> hurà dan ka</w:t>
      </w:r>
      <w:r w:rsidR="00BE31E7">
        <w:t>sapon</w:t>
      </w:r>
      <w:r w:rsidR="004831B6">
        <w:t xml:space="preserve"> si Pablo</w:t>
      </w:r>
      <w:r w:rsidR="00B42123">
        <w:t>,</w:t>
      </w:r>
      <w:r w:rsidR="004831B6">
        <w:t xml:space="preserve"> ba </w:t>
      </w:r>
      <w:r w:rsidR="00A86008">
        <w:t xml:space="preserve">sa </w:t>
      </w:r>
      <w:r w:rsidR="000D15C8">
        <w:t xml:space="preserve">daruwa ha mga duma ki Pablo </w:t>
      </w:r>
      <w:r w:rsidR="00A86008">
        <w:t xml:space="preserve">iyan dan hinuun </w:t>
      </w:r>
      <w:r w:rsidR="00DD7007">
        <w:t xml:space="preserve">dinakop </w:t>
      </w:r>
      <w:r w:rsidR="000D15C8">
        <w:t>daw gi</w:t>
      </w:r>
      <w:r w:rsidR="000331DA">
        <w:t>nu</w:t>
      </w:r>
      <w:r w:rsidR="000D15C8">
        <w:t>yud dan ta k</w:t>
      </w:r>
      <w:r w:rsidR="000331DA">
        <w:t>u</w:t>
      </w:r>
      <w:r w:rsidR="000D15C8">
        <w:t>lisiy</w:t>
      </w:r>
      <w:r w:rsidR="000331DA">
        <w:t>u</w:t>
      </w:r>
      <w:r w:rsidR="000D15C8">
        <w:t>m</w:t>
      </w:r>
      <w:r w:rsidR="000331DA">
        <w:t>.</w:t>
      </w:r>
    </w:p>
    <w:p w14:paraId="7B6304CA" w14:textId="6A175869" w:rsidR="000331DA" w:rsidRDefault="000331DA" w:rsidP="00685FE9">
      <w:pPr>
        <w:pStyle w:val="Bullet2"/>
      </w:pPr>
      <w:r>
        <w:t>Basin ganì ku nadakop dan si Pablo, mapatay dan gayod.</w:t>
      </w:r>
    </w:p>
    <w:p w14:paraId="1241A517" w14:textId="2EDB6576" w:rsidR="000331DA" w:rsidRDefault="00BE31E7" w:rsidP="00685FE9">
      <w:pPr>
        <w:pStyle w:val="Bullet2"/>
      </w:pPr>
      <w:r>
        <w:t xml:space="preserve">Sa atù pa, </w:t>
      </w:r>
      <w:r w:rsidR="009F0A2E">
        <w:t>naguliyang hai ha mga utaw</w:t>
      </w:r>
      <w:r>
        <w:t>a</w:t>
      </w:r>
      <w:r w:rsidR="009F0A2E">
        <w:t xml:space="preserve"> ba hurà dan insaktu ha </w:t>
      </w:r>
      <w:r w:rsidR="00602105">
        <w:t>paka</w:t>
      </w:r>
      <w:r w:rsidR="009F0A2E">
        <w:t>sumbung mahitongod ta kay Pablo ta hurà ma</w:t>
      </w:r>
      <w:r w:rsidR="00232997">
        <w:t xml:space="preserve">n say Pablo </w:t>
      </w:r>
      <w:r w:rsidR="009F0A2E">
        <w:t xml:space="preserve">makasupak </w:t>
      </w:r>
      <w:r w:rsidR="00232997">
        <w:t xml:space="preserve">hu balaud, aman binanlong hu </w:t>
      </w:r>
      <w:r w:rsidR="00D30CB2">
        <w:t>sekretaryo</w:t>
      </w:r>
      <w:r w:rsidR="00232997">
        <w:t xml:space="preserve"> hu </w:t>
      </w:r>
      <w:r w:rsidR="00D30CB2">
        <w:t>siyudad say Demetrio daw impaulì din sidan, daw inikagihan</w:t>
      </w:r>
      <w:r w:rsidR="00B93FDB">
        <w:t xml:space="preserve"> din</w:t>
      </w:r>
      <w:r w:rsidR="00D30CB2">
        <w:t xml:space="preserve"> sidan ha ku amin dan ugaling insaktu ha </w:t>
      </w:r>
      <w:r w:rsidR="00C078EE">
        <w:t>paka</w:t>
      </w:r>
      <w:r w:rsidR="00D30CB2">
        <w:t>sumbung mahitongod ta kay Pablo, kinahanglan ha i</w:t>
      </w:r>
      <w:r w:rsidR="00AF155B">
        <w:t>-</w:t>
      </w:r>
      <w:r w:rsidR="006935AF">
        <w:t xml:space="preserve">file dan sa kasu </w:t>
      </w:r>
      <w:r w:rsidR="00A02D36">
        <w:t xml:space="preserve">dan </w:t>
      </w:r>
      <w:r w:rsidR="006935AF">
        <w:t>duun hu hukumanà.</w:t>
      </w:r>
      <w:r w:rsidR="00D30CB2">
        <w:t xml:space="preserve"> </w:t>
      </w:r>
    </w:p>
    <w:p w14:paraId="3EA49C7C" w14:textId="77777777" w:rsidR="001626DC" w:rsidRDefault="001626DC" w:rsidP="006935AF">
      <w:pPr>
        <w:pStyle w:val="DefaultText"/>
      </w:pPr>
    </w:p>
    <w:p w14:paraId="382D8119" w14:textId="284A5706" w:rsidR="001626DC" w:rsidRDefault="001626DC" w:rsidP="009D5E31">
      <w:pPr>
        <w:pStyle w:val="BulletBible"/>
      </w:pPr>
      <w:r>
        <w:t xml:space="preserve">Mga Buhat </w:t>
      </w:r>
      <w:r w:rsidR="009D5E31">
        <w:t>20:1</w:t>
      </w:r>
    </w:p>
    <w:p w14:paraId="6514B848" w14:textId="5130123A" w:rsidR="009D5E31" w:rsidRDefault="009D5E31" w:rsidP="009D5E31">
      <w:pPr>
        <w:pStyle w:val="ScriptureText"/>
      </w:pPr>
      <w:r w:rsidRPr="009D5E31">
        <w:t>Na su maondà on sa kagubut, pinailogan ki Pablo sa mga tinudluan daw su masogyot din on sidan, nanamilit ta kandan daw naglarga payanaon ta Macedonia.</w:t>
      </w:r>
    </w:p>
    <w:p w14:paraId="708FF6D0" w14:textId="77777777" w:rsidR="00113E8C" w:rsidRDefault="00113E8C" w:rsidP="00113E8C">
      <w:pPr>
        <w:pStyle w:val="DefaultText"/>
      </w:pPr>
    </w:p>
    <w:p w14:paraId="3D29C0FE" w14:textId="78EF75E3" w:rsidR="005F1EEC" w:rsidRDefault="00D3722D" w:rsidP="005F1EEC">
      <w:pPr>
        <w:pStyle w:val="Bullet1"/>
      </w:pPr>
      <w:r>
        <w:t>Aman pagkaponga hu pag</w:t>
      </w:r>
      <w:r w:rsidR="00C8185A">
        <w:t>ka</w:t>
      </w:r>
      <w:r>
        <w:t>guliyang kay Dem</w:t>
      </w:r>
      <w:r w:rsidR="00C8185A">
        <w:t>e</w:t>
      </w:r>
      <w:r w:rsidR="00BB459B">
        <w:t>trio, minawà si Pablo ta Efeso daw naghipanaw payanaon ta Macedonia.</w:t>
      </w:r>
    </w:p>
    <w:p w14:paraId="6F405167" w14:textId="77777777" w:rsidR="00350266" w:rsidRDefault="00350266" w:rsidP="00113E8C">
      <w:pPr>
        <w:pStyle w:val="DefaultText"/>
      </w:pPr>
    </w:p>
    <w:p w14:paraId="3BF1D769" w14:textId="77777777" w:rsidR="00DB5949" w:rsidRPr="002501C3" w:rsidRDefault="00DB5949" w:rsidP="00DB5949">
      <w:pPr>
        <w:pStyle w:val="HeWantsYouSubheading"/>
      </w:pPr>
      <w:r w:rsidRPr="002501C3">
        <w:t>Homework:</w:t>
      </w:r>
    </w:p>
    <w:p w14:paraId="59C8064B" w14:textId="7F74CA8C" w:rsidR="0085134B" w:rsidRDefault="004F6353" w:rsidP="00365DED">
      <w:pPr>
        <w:pStyle w:val="Bullet1"/>
      </w:pPr>
      <w:r w:rsidRPr="004F6353">
        <w:t>Palihug mga sulud, basaha yu hu pinamilya sa</w:t>
      </w:r>
      <w:r w:rsidR="003C6B59">
        <w:t>:</w:t>
      </w:r>
    </w:p>
    <w:p w14:paraId="1957F247" w14:textId="27AE3B27" w:rsidR="00724137" w:rsidRDefault="001D6BE0" w:rsidP="00724137">
      <w:pPr>
        <w:pStyle w:val="Bullet2"/>
      </w:pPr>
      <w:r w:rsidRPr="001D6BE0">
        <w:t xml:space="preserve">Mga Buhat </w:t>
      </w:r>
      <w:r w:rsidR="00557C55">
        <w:t>kapitulu 19.</w:t>
      </w:r>
    </w:p>
    <w:sectPr w:rsidR="00724137" w:rsidSect="00E51DB9">
      <w:headerReference w:type="even" r:id="rId8"/>
      <w:footerReference w:type="even" r:id="rId9"/>
      <w:footerReference w:type="default" r:id="rId10"/>
      <w:footerReference w:type="first" r:id="rId11"/>
      <w:footnotePr>
        <w:numRestart w:val="eachPage"/>
      </w:footnotePr>
      <w:pgSz w:w="12240" w:h="15840" w:code="1"/>
      <w:pgMar w:top="432" w:right="576" w:bottom="432" w:left="1728" w:header="389" w:footer="389" w:gutter="0"/>
      <w:cols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66C4E" w14:textId="77777777" w:rsidR="00901D88" w:rsidRDefault="00901D88" w:rsidP="009D626F">
      <w:r>
        <w:separator/>
      </w:r>
    </w:p>
  </w:endnote>
  <w:endnote w:type="continuationSeparator" w:id="0">
    <w:p w14:paraId="4DA37D2C" w14:textId="77777777" w:rsidR="00901D88" w:rsidRDefault="00901D88" w:rsidP="009D626F">
      <w:r>
        <w:continuationSeparator/>
      </w:r>
    </w:p>
  </w:endnote>
  <w:endnote w:type="continuationNotice" w:id="1">
    <w:p w14:paraId="410FF229" w14:textId="77777777" w:rsidR="00901D88" w:rsidRDefault="00901D88" w:rsidP="009D6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Tahoma">
    <w:panose1 w:val="020B0604030504040204"/>
    <w:charset w:val="00"/>
    <w:family w:val="swiss"/>
    <w:pitch w:val="variable"/>
    <w:sig w:usb0="E1002EFF" w:usb1="C000605B" w:usb2="00000029" w:usb3="00000000" w:csb0="000101FF" w:csb1="00000000"/>
  </w:font>
  <w:font w:name="Segoe UI Variable Display Semib">
    <w:panose1 w:val="00000000000000000000"/>
    <w:charset w:val="00"/>
    <w:family w:val="auto"/>
    <w:pitch w:val="variable"/>
    <w:sig w:usb0="A00002FF" w:usb1="0000000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C2D78" w14:textId="77777777" w:rsidR="001863E8" w:rsidRDefault="00691484" w:rsidP="004C71F7">
    <w:pPr>
      <w:pStyle w:val="Footer"/>
      <w:jc w:val="center"/>
      <w:rPr>
        <w:rStyle w:val="PageNumber"/>
      </w:rPr>
    </w:pPr>
    <w:r>
      <w:rPr>
        <w:rStyle w:val="PageNumber"/>
      </w:rPr>
      <w:fldChar w:fldCharType="begin"/>
    </w:r>
    <w:r w:rsidR="001863E8">
      <w:rPr>
        <w:rStyle w:val="PageNumber"/>
      </w:rPr>
      <w:instrText xml:space="preserve">PAGE  </w:instrText>
    </w:r>
    <w:r>
      <w:rPr>
        <w:rStyle w:val="PageNumber"/>
      </w:rPr>
      <w:fldChar w:fldCharType="separate"/>
    </w:r>
    <w:r w:rsidR="00B64DF1">
      <w:rPr>
        <w:rStyle w:val="PageNumber"/>
        <w:noProof/>
      </w:rPr>
      <w:t>2</w:t>
    </w:r>
    <w:r>
      <w:rPr>
        <w:rStyle w:val="PageNumber"/>
      </w:rPr>
      <w:fldChar w:fldCharType="end"/>
    </w:r>
  </w:p>
  <w:p w14:paraId="73791EC5" w14:textId="77777777" w:rsidR="001863E8" w:rsidRDefault="001863E8" w:rsidP="009D626F">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681F4" w14:textId="77777777" w:rsidR="001863E8" w:rsidRDefault="00691484" w:rsidP="00D52EA0">
    <w:pPr>
      <w:pStyle w:val="Footer"/>
      <w:jc w:val="center"/>
    </w:pPr>
    <w:r>
      <w:rPr>
        <w:rStyle w:val="PageNumber"/>
      </w:rPr>
      <w:fldChar w:fldCharType="begin"/>
    </w:r>
    <w:r w:rsidR="001863E8">
      <w:rPr>
        <w:rStyle w:val="PageNumber"/>
      </w:rPr>
      <w:instrText xml:space="preserve">PAGE  </w:instrText>
    </w:r>
    <w:r>
      <w:rPr>
        <w:rStyle w:val="PageNumber"/>
      </w:rPr>
      <w:fldChar w:fldCharType="separate"/>
    </w:r>
    <w:r w:rsidR="00B64DF1">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87618" w14:textId="77777777" w:rsidR="001863E8" w:rsidRDefault="00691484" w:rsidP="004C71F7">
    <w:pPr>
      <w:pStyle w:val="Footer"/>
      <w:jc w:val="center"/>
    </w:pPr>
    <w:r>
      <w:rPr>
        <w:rStyle w:val="PageNumber"/>
      </w:rPr>
      <w:fldChar w:fldCharType="begin"/>
    </w:r>
    <w:r w:rsidR="001863E8">
      <w:rPr>
        <w:rStyle w:val="PageNumber"/>
      </w:rPr>
      <w:instrText xml:space="preserve"> PAGE </w:instrText>
    </w:r>
    <w:r>
      <w:rPr>
        <w:rStyle w:val="PageNumber"/>
      </w:rPr>
      <w:fldChar w:fldCharType="separate"/>
    </w:r>
    <w:r w:rsidR="0033695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DB3CD" w14:textId="77777777" w:rsidR="00901D88" w:rsidRDefault="00901D88" w:rsidP="009D626F">
      <w:r>
        <w:separator/>
      </w:r>
    </w:p>
  </w:footnote>
  <w:footnote w:type="continuationSeparator" w:id="0">
    <w:p w14:paraId="2CE2A91C" w14:textId="77777777" w:rsidR="00901D88" w:rsidRDefault="00901D88" w:rsidP="009D626F">
      <w:r>
        <w:continuationSeparator/>
      </w:r>
    </w:p>
  </w:footnote>
  <w:footnote w:type="continuationNotice" w:id="1">
    <w:p w14:paraId="23F60F70" w14:textId="77777777" w:rsidR="00901D88" w:rsidRDefault="00901D88" w:rsidP="009D6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AF433" w14:textId="77777777" w:rsidR="004861D0" w:rsidRDefault="004861D0" w:rsidP="009D626F">
    <w:pPr>
      <w:pStyle w:val="Header"/>
      <w:rPr>
        <w:lang w:val="en-PH"/>
      </w:rPr>
    </w:pPr>
    <w:r>
      <w:rPr>
        <w:lang w:val="en-PH"/>
      </w:rPr>
      <w:ptab w:relativeTo="margin" w:alignment="left" w:leader="none"/>
    </w:r>
    <w:r>
      <w:rPr>
        <w:lang w:val="en-PH"/>
      </w:rPr>
      <w:t xml:space="preserve">Episode </w:t>
    </w:r>
    <w:r w:rsidR="004C71F7">
      <w:rPr>
        <w:lang w:val="en-PH"/>
      </w:rPr>
      <w:t>?</w:t>
    </w:r>
  </w:p>
  <w:p w14:paraId="430730E7" w14:textId="77777777" w:rsidR="004861D0" w:rsidRPr="004861D0" w:rsidRDefault="004861D0" w:rsidP="009D626F">
    <w:pPr>
      <w:pStyle w:val="Header"/>
      <w:rPr>
        <w:lang w:val="en-P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6.55pt;height:265pt;visibility:visible;mso-wrap-style:square" o:bullet="t">
        <v:imagedata r:id="rId1" o:title=""/>
      </v:shape>
    </w:pict>
  </w:numPicBullet>
  <w:abstractNum w:abstractNumId="0" w15:restartNumberingAfterBreak="0">
    <w:nsid w:val="FFFFFF7C"/>
    <w:multiLevelType w:val="singleLevel"/>
    <w:tmpl w:val="F6DE3B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70EB1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5A216F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560FC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6619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5290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2E1A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1253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DCC1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57472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8488FE6A"/>
    <w:lvl w:ilvl="0">
      <w:numFmt w:val="decimal"/>
      <w:pStyle w:val="Bullet2"/>
      <w:lvlText w:val="*"/>
      <w:lvlJc w:val="left"/>
    </w:lvl>
  </w:abstractNum>
  <w:abstractNum w:abstractNumId="11" w15:restartNumberingAfterBreak="0">
    <w:nsid w:val="01D33BD1"/>
    <w:multiLevelType w:val="singleLevel"/>
    <w:tmpl w:val="DDDE29A8"/>
    <w:lvl w:ilvl="0">
      <w:numFmt w:val="bullet"/>
      <w:lvlText w:val="*"/>
      <w:lvlJc w:val="left"/>
    </w:lvl>
  </w:abstractNum>
  <w:abstractNum w:abstractNumId="12" w15:restartNumberingAfterBreak="0">
    <w:nsid w:val="06935273"/>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CF6773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0704C85"/>
    <w:multiLevelType w:val="hybridMultilevel"/>
    <w:tmpl w:val="3F3E8E0C"/>
    <w:lvl w:ilvl="0" w:tplc="C70C96BC">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11AC311E"/>
    <w:multiLevelType w:val="singleLevel"/>
    <w:tmpl w:val="F27C3F7C"/>
    <w:lvl w:ilvl="0">
      <w:numFmt w:val="bullet"/>
      <w:lvlText w:val="*"/>
      <w:lvlJc w:val="left"/>
    </w:lvl>
  </w:abstractNum>
  <w:abstractNum w:abstractNumId="16" w15:restartNumberingAfterBreak="0">
    <w:nsid w:val="14581EA1"/>
    <w:multiLevelType w:val="singleLevel"/>
    <w:tmpl w:val="7A9ACECA"/>
    <w:lvl w:ilvl="0">
      <w:numFmt w:val="bullet"/>
      <w:lvlText w:val="*"/>
      <w:lvlJc w:val="left"/>
    </w:lvl>
  </w:abstractNum>
  <w:abstractNum w:abstractNumId="17" w15:restartNumberingAfterBreak="0">
    <w:nsid w:val="186751ED"/>
    <w:multiLevelType w:val="singleLevel"/>
    <w:tmpl w:val="4A647236"/>
    <w:lvl w:ilvl="0">
      <w:numFmt w:val="bullet"/>
      <w:lvlText w:val="*"/>
      <w:lvlJc w:val="left"/>
    </w:lvl>
  </w:abstractNum>
  <w:abstractNum w:abstractNumId="18" w15:restartNumberingAfterBreak="0">
    <w:nsid w:val="1A700233"/>
    <w:multiLevelType w:val="hybridMultilevel"/>
    <w:tmpl w:val="EC0E9B16"/>
    <w:lvl w:ilvl="0" w:tplc="1C346B92">
      <w:numFmt w:val="bullet"/>
      <w:pStyle w:val="TakeHomeBullet"/>
      <w:lvlText w:val=""/>
      <w:lvlPicBulletId w:val="0"/>
      <w:lvlJc w:val="left"/>
      <w:pPr>
        <w:ind w:left="360" w:hanging="360"/>
      </w:pPr>
      <w:rPr>
        <w:rFonts w:ascii="Symbol" w:hAnsi="Symbol" w:hint="default"/>
        <w:color w:val="auto"/>
        <w:sz w:val="28"/>
        <w:szCs w:val="28"/>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9" w15:restartNumberingAfterBreak="0">
    <w:nsid w:val="2C89470F"/>
    <w:multiLevelType w:val="singleLevel"/>
    <w:tmpl w:val="7FBCBB00"/>
    <w:lvl w:ilvl="0">
      <w:numFmt w:val="bullet"/>
      <w:lvlText w:val="*"/>
      <w:lvlJc w:val="left"/>
    </w:lvl>
  </w:abstractNum>
  <w:abstractNum w:abstractNumId="20" w15:restartNumberingAfterBreak="0">
    <w:nsid w:val="2E8A2489"/>
    <w:multiLevelType w:val="singleLevel"/>
    <w:tmpl w:val="B0FC36CC"/>
    <w:lvl w:ilvl="0">
      <w:numFmt w:val="bullet"/>
      <w:lvlText w:val="*"/>
      <w:lvlJc w:val="left"/>
    </w:lvl>
  </w:abstractNum>
  <w:abstractNum w:abstractNumId="21" w15:restartNumberingAfterBreak="0">
    <w:nsid w:val="2F98094C"/>
    <w:multiLevelType w:val="singleLevel"/>
    <w:tmpl w:val="C2302D26"/>
    <w:lvl w:ilvl="0">
      <w:numFmt w:val="bullet"/>
      <w:lvlText w:val="*"/>
      <w:lvlJc w:val="left"/>
    </w:lvl>
  </w:abstractNum>
  <w:abstractNum w:abstractNumId="22" w15:restartNumberingAfterBreak="0">
    <w:nsid w:val="33D36F3C"/>
    <w:multiLevelType w:val="singleLevel"/>
    <w:tmpl w:val="3CEA2890"/>
    <w:lvl w:ilvl="0">
      <w:numFmt w:val="bullet"/>
      <w:lvlText w:val="*"/>
      <w:lvlJc w:val="left"/>
    </w:lvl>
  </w:abstractNum>
  <w:abstractNum w:abstractNumId="23" w15:restartNumberingAfterBreak="0">
    <w:nsid w:val="350F46C5"/>
    <w:multiLevelType w:val="singleLevel"/>
    <w:tmpl w:val="7480AF1C"/>
    <w:lvl w:ilvl="0">
      <w:numFmt w:val="bullet"/>
      <w:pStyle w:val="Bullet3"/>
      <w:lvlText w:val="*"/>
      <w:lvlJc w:val="left"/>
    </w:lvl>
  </w:abstractNum>
  <w:abstractNum w:abstractNumId="24" w15:restartNumberingAfterBreak="0">
    <w:nsid w:val="398137B6"/>
    <w:multiLevelType w:val="singleLevel"/>
    <w:tmpl w:val="ED30C838"/>
    <w:lvl w:ilvl="0">
      <w:numFmt w:val="bullet"/>
      <w:lvlText w:val="*"/>
      <w:lvlJc w:val="left"/>
    </w:lvl>
  </w:abstractNum>
  <w:abstractNum w:abstractNumId="25" w15:restartNumberingAfterBreak="0">
    <w:nsid w:val="3A435EDE"/>
    <w:multiLevelType w:val="singleLevel"/>
    <w:tmpl w:val="4C6A13DC"/>
    <w:lvl w:ilvl="0">
      <w:numFmt w:val="bullet"/>
      <w:lvlText w:val="*"/>
      <w:lvlJc w:val="left"/>
    </w:lvl>
  </w:abstractNum>
  <w:abstractNum w:abstractNumId="26" w15:restartNumberingAfterBreak="0">
    <w:nsid w:val="5B7976CE"/>
    <w:multiLevelType w:val="singleLevel"/>
    <w:tmpl w:val="1DF25018"/>
    <w:lvl w:ilvl="0">
      <w:numFmt w:val="bullet"/>
      <w:lvlText w:val="*"/>
      <w:lvlJc w:val="left"/>
    </w:lvl>
  </w:abstractNum>
  <w:abstractNum w:abstractNumId="27" w15:restartNumberingAfterBreak="0">
    <w:nsid w:val="6B17181A"/>
    <w:multiLevelType w:val="singleLevel"/>
    <w:tmpl w:val="A356A670"/>
    <w:lvl w:ilvl="0">
      <w:numFmt w:val="bullet"/>
      <w:lvlText w:val="*"/>
      <w:lvlJc w:val="left"/>
    </w:lvl>
  </w:abstractNum>
  <w:abstractNum w:abstractNumId="28" w15:restartNumberingAfterBreak="0">
    <w:nsid w:val="6BC70536"/>
    <w:multiLevelType w:val="singleLevel"/>
    <w:tmpl w:val="431CDA6C"/>
    <w:lvl w:ilvl="0">
      <w:numFmt w:val="bullet"/>
      <w:lvlText w:val="*"/>
      <w:lvlJc w:val="left"/>
    </w:lvl>
  </w:abstractNum>
  <w:abstractNum w:abstractNumId="29" w15:restartNumberingAfterBreak="0">
    <w:nsid w:val="713B2FF8"/>
    <w:multiLevelType w:val="singleLevel"/>
    <w:tmpl w:val="2C728806"/>
    <w:lvl w:ilvl="0">
      <w:numFmt w:val="bullet"/>
      <w:pStyle w:val="Bullet1"/>
      <w:lvlText w:val="*"/>
      <w:lvlJc w:val="left"/>
    </w:lvl>
  </w:abstractNum>
  <w:abstractNum w:abstractNumId="30" w15:restartNumberingAfterBreak="0">
    <w:nsid w:val="71DA0A9D"/>
    <w:multiLevelType w:val="hybridMultilevel"/>
    <w:tmpl w:val="60C258FA"/>
    <w:lvl w:ilvl="0" w:tplc="F4A4FFB4">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7867641A"/>
    <w:multiLevelType w:val="hybridMultilevel"/>
    <w:tmpl w:val="70781D6C"/>
    <w:lvl w:ilvl="0" w:tplc="18C6D752">
      <w:numFmt w:val="bullet"/>
      <w:pStyle w:val="BulletBible"/>
      <w:lvlText w:val="&amp;"/>
      <w:lvlJc w:val="left"/>
      <w:pPr>
        <w:ind w:left="720" w:hanging="360"/>
      </w:pPr>
      <w:rPr>
        <w:rFonts w:ascii="Wingdings" w:hAnsi="Wingdings" w:hint="default"/>
        <w:sz w:val="2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 w15:restartNumberingAfterBreak="0">
    <w:nsid w:val="78831A75"/>
    <w:multiLevelType w:val="singleLevel"/>
    <w:tmpl w:val="80F25772"/>
    <w:lvl w:ilvl="0">
      <w:numFmt w:val="bullet"/>
      <w:lvlText w:val="*"/>
      <w:lvlJc w:val="left"/>
    </w:lvl>
  </w:abstractNum>
  <w:abstractNum w:abstractNumId="33" w15:restartNumberingAfterBreak="0">
    <w:nsid w:val="7B53021E"/>
    <w:multiLevelType w:val="singleLevel"/>
    <w:tmpl w:val="EEFE2AD8"/>
    <w:lvl w:ilvl="0">
      <w:numFmt w:val="bullet"/>
      <w:lvlText w:val="*"/>
      <w:lvlJc w:val="left"/>
    </w:lvl>
  </w:abstractNum>
  <w:abstractNum w:abstractNumId="34" w15:restartNumberingAfterBreak="0">
    <w:nsid w:val="7E4317D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8720910">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 w16cid:durableId="1773938048">
    <w:abstractNumId w:val="13"/>
  </w:num>
  <w:num w:numId="3" w16cid:durableId="868841020">
    <w:abstractNumId w:val="34"/>
  </w:num>
  <w:num w:numId="4" w16cid:durableId="686249650">
    <w:abstractNumId w:val="12"/>
  </w:num>
  <w:num w:numId="5" w16cid:durableId="1468082141">
    <w:abstractNumId w:val="9"/>
  </w:num>
  <w:num w:numId="6" w16cid:durableId="816914616">
    <w:abstractNumId w:val="7"/>
  </w:num>
  <w:num w:numId="7" w16cid:durableId="169873972">
    <w:abstractNumId w:val="6"/>
  </w:num>
  <w:num w:numId="8" w16cid:durableId="1390616819">
    <w:abstractNumId w:val="5"/>
  </w:num>
  <w:num w:numId="9" w16cid:durableId="1398674819">
    <w:abstractNumId w:val="4"/>
  </w:num>
  <w:num w:numId="10" w16cid:durableId="1685206125">
    <w:abstractNumId w:val="8"/>
  </w:num>
  <w:num w:numId="11" w16cid:durableId="111480407">
    <w:abstractNumId w:val="3"/>
  </w:num>
  <w:num w:numId="12" w16cid:durableId="1682702451">
    <w:abstractNumId w:val="2"/>
  </w:num>
  <w:num w:numId="13" w16cid:durableId="1966308457">
    <w:abstractNumId w:val="1"/>
  </w:num>
  <w:num w:numId="14" w16cid:durableId="942498630">
    <w:abstractNumId w:val="0"/>
  </w:num>
  <w:num w:numId="15" w16cid:durableId="1484160711">
    <w:abstractNumId w:val="25"/>
    <w:lvlOverride w:ilvl="0">
      <w:lvl w:ilvl="0">
        <w:numFmt w:val="bullet"/>
        <w:lvlText w:val="]"/>
        <w:legacy w:legacy="1" w:legacySpace="0" w:legacyIndent="288"/>
        <w:lvlJc w:val="left"/>
        <w:pPr>
          <w:ind w:left="288" w:hanging="288"/>
        </w:pPr>
        <w:rPr>
          <w:rFonts w:ascii="Wingdings 3" w:hAnsi="Wingdings 3" w:hint="default"/>
          <w:sz w:val="22"/>
        </w:rPr>
      </w:lvl>
    </w:lvlOverride>
  </w:num>
  <w:num w:numId="16" w16cid:durableId="1098988729">
    <w:abstractNumId w:val="17"/>
    <w:lvlOverride w:ilvl="0">
      <w:lvl w:ilvl="0">
        <w:numFmt w:val="bullet"/>
        <w:lvlText w:val="]"/>
        <w:legacy w:legacy="1" w:legacySpace="0" w:legacyIndent="288"/>
        <w:lvlJc w:val="left"/>
        <w:pPr>
          <w:ind w:left="288" w:hanging="288"/>
        </w:pPr>
        <w:rPr>
          <w:rFonts w:ascii="Wingdings 3" w:hAnsi="Wingdings 3" w:hint="default"/>
          <w:sz w:val="22"/>
        </w:rPr>
      </w:lvl>
    </w:lvlOverride>
  </w:num>
  <w:num w:numId="17" w16cid:durableId="763770271">
    <w:abstractNumId w:val="19"/>
    <w:lvlOverride w:ilvl="0">
      <w:lvl w:ilvl="0">
        <w:numFmt w:val="bullet"/>
        <w:lvlText w:val="Ÿ"/>
        <w:legacy w:legacy="1" w:legacySpace="0" w:legacyIndent="144"/>
        <w:lvlJc w:val="left"/>
        <w:pPr>
          <w:ind w:left="720" w:hanging="144"/>
        </w:pPr>
        <w:rPr>
          <w:rFonts w:ascii="Wingdings" w:hAnsi="Wingdings" w:hint="default"/>
          <w:sz w:val="22"/>
        </w:rPr>
      </w:lvl>
    </w:lvlOverride>
  </w:num>
  <w:num w:numId="18" w16cid:durableId="972296946">
    <w:abstractNumId w:val="24"/>
    <w:lvlOverride w:ilvl="0">
      <w:lvl w:ilvl="0">
        <w:numFmt w:val="bullet"/>
        <w:lvlText w:val="&amp;"/>
        <w:legacy w:legacy="1" w:legacySpace="0" w:legacyIndent="360"/>
        <w:lvlJc w:val="left"/>
        <w:pPr>
          <w:ind w:left="360" w:hanging="360"/>
        </w:pPr>
        <w:rPr>
          <w:rFonts w:ascii="Wingdings" w:hAnsi="Wingdings" w:hint="default"/>
          <w:sz w:val="22"/>
        </w:rPr>
      </w:lvl>
    </w:lvlOverride>
  </w:num>
  <w:num w:numId="19" w16cid:durableId="128403825">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0" w16cid:durableId="250160328">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1" w16cid:durableId="1026171702">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2" w16cid:durableId="1801262649">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3" w16cid:durableId="2058628388">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4" w16cid:durableId="1246106180">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5" w16cid:durableId="1674140140">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6" w16cid:durableId="1007099449">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7" w16cid:durableId="1624576659">
    <w:abstractNumId w:val="10"/>
    <w:lvlOverride w:ilvl="0">
      <w:lvl w:ilvl="0">
        <w:numFmt w:val="bullet"/>
        <w:pStyle w:val="Bullet2"/>
        <w:lvlText w:val="4"/>
        <w:legacy w:legacy="1" w:legacySpace="0" w:legacyIndent="288"/>
        <w:lvlJc w:val="left"/>
        <w:pPr>
          <w:ind w:left="468" w:hanging="288"/>
        </w:pPr>
        <w:rPr>
          <w:rFonts w:ascii="Wingdings 3" w:hAnsi="Wingdings 3" w:hint="default"/>
          <w:sz w:val="22"/>
        </w:rPr>
      </w:lvl>
    </w:lvlOverride>
  </w:num>
  <w:num w:numId="28" w16cid:durableId="1849129129">
    <w:abstractNumId w:val="21"/>
    <w:lvlOverride w:ilvl="0">
      <w:lvl w:ilvl="0">
        <w:numFmt w:val="bullet"/>
        <w:lvlText w:val="]"/>
        <w:legacy w:legacy="1" w:legacySpace="0" w:legacyIndent="288"/>
        <w:lvlJc w:val="left"/>
        <w:pPr>
          <w:ind w:left="288" w:hanging="288"/>
        </w:pPr>
        <w:rPr>
          <w:rFonts w:ascii="Wingdings 3" w:hAnsi="Wingdings 3" w:hint="default"/>
          <w:sz w:val="22"/>
        </w:rPr>
      </w:lvl>
    </w:lvlOverride>
  </w:num>
  <w:num w:numId="29" w16cid:durableId="516887530">
    <w:abstractNumId w:val="23"/>
    <w:lvlOverride w:ilvl="0">
      <w:lvl w:ilvl="0">
        <w:numFmt w:val="bullet"/>
        <w:pStyle w:val="Bullet3"/>
        <w:lvlText w:val="Ÿ"/>
        <w:legacy w:legacy="1" w:legacySpace="0" w:legacyIndent="144"/>
        <w:lvlJc w:val="left"/>
        <w:pPr>
          <w:ind w:left="720" w:hanging="144"/>
        </w:pPr>
        <w:rPr>
          <w:rFonts w:ascii="Wingdings" w:hAnsi="Wingdings" w:hint="default"/>
          <w:sz w:val="22"/>
        </w:rPr>
      </w:lvl>
    </w:lvlOverride>
  </w:num>
  <w:num w:numId="30" w16cid:durableId="1231038115">
    <w:abstractNumId w:val="20"/>
    <w:lvlOverride w:ilvl="0">
      <w:lvl w:ilvl="0">
        <w:numFmt w:val="bullet"/>
        <w:lvlText w:val="&amp;"/>
        <w:legacy w:legacy="1" w:legacySpace="0" w:legacyIndent="360"/>
        <w:lvlJc w:val="left"/>
        <w:pPr>
          <w:ind w:left="360" w:hanging="360"/>
        </w:pPr>
        <w:rPr>
          <w:rFonts w:ascii="Wingdings" w:hAnsi="Wingdings" w:hint="default"/>
          <w:sz w:val="22"/>
        </w:rPr>
      </w:lvl>
    </w:lvlOverride>
  </w:num>
  <w:num w:numId="31" w16cid:durableId="533153667">
    <w:abstractNumId w:val="33"/>
    <w:lvlOverride w:ilvl="0">
      <w:lvl w:ilvl="0">
        <w:numFmt w:val="bullet"/>
        <w:lvlText w:val="]"/>
        <w:legacy w:legacy="1" w:legacySpace="0" w:legacyIndent="288"/>
        <w:lvlJc w:val="left"/>
        <w:pPr>
          <w:ind w:left="288" w:hanging="288"/>
        </w:pPr>
        <w:rPr>
          <w:rFonts w:ascii="Wingdings 3" w:hAnsi="Wingdings 3" w:hint="default"/>
          <w:sz w:val="22"/>
        </w:rPr>
      </w:lvl>
    </w:lvlOverride>
  </w:num>
  <w:num w:numId="32" w16cid:durableId="1942370707">
    <w:abstractNumId w:val="16"/>
    <w:lvlOverride w:ilvl="0">
      <w:lvl w:ilvl="0">
        <w:numFmt w:val="bullet"/>
        <w:lvlText w:val="]"/>
        <w:legacy w:legacy="1" w:legacySpace="0" w:legacyIndent="288"/>
        <w:lvlJc w:val="left"/>
        <w:pPr>
          <w:ind w:left="288" w:hanging="288"/>
        </w:pPr>
        <w:rPr>
          <w:rFonts w:ascii="Wingdings 3" w:hAnsi="Wingdings 3" w:hint="default"/>
          <w:sz w:val="22"/>
        </w:rPr>
      </w:lvl>
    </w:lvlOverride>
  </w:num>
  <w:num w:numId="33" w16cid:durableId="2146847899">
    <w:abstractNumId w:val="26"/>
    <w:lvlOverride w:ilvl="0">
      <w:lvl w:ilvl="0">
        <w:numFmt w:val="bullet"/>
        <w:lvlText w:val="]"/>
        <w:legacy w:legacy="1" w:legacySpace="0" w:legacyIndent="288"/>
        <w:lvlJc w:val="left"/>
        <w:pPr>
          <w:ind w:left="288" w:hanging="288"/>
        </w:pPr>
        <w:rPr>
          <w:rFonts w:ascii="Wingdings 3" w:hAnsi="Wingdings 3" w:hint="default"/>
          <w:sz w:val="22"/>
        </w:rPr>
      </w:lvl>
    </w:lvlOverride>
  </w:num>
  <w:num w:numId="34" w16cid:durableId="983392066">
    <w:abstractNumId w:val="15"/>
    <w:lvlOverride w:ilvl="0">
      <w:lvl w:ilvl="0">
        <w:numFmt w:val="bullet"/>
        <w:lvlText w:val="]"/>
        <w:legacy w:legacy="1" w:legacySpace="0" w:legacyIndent="288"/>
        <w:lvlJc w:val="left"/>
        <w:pPr>
          <w:ind w:left="288" w:hanging="288"/>
        </w:pPr>
        <w:rPr>
          <w:rFonts w:ascii="Wingdings 3" w:hAnsi="Wingdings 3" w:hint="default"/>
          <w:sz w:val="22"/>
        </w:rPr>
      </w:lvl>
    </w:lvlOverride>
  </w:num>
  <w:num w:numId="35" w16cid:durableId="1224217714">
    <w:abstractNumId w:val="28"/>
    <w:lvlOverride w:ilvl="0">
      <w:lvl w:ilvl="0">
        <w:numFmt w:val="bullet"/>
        <w:lvlText w:val="]"/>
        <w:legacy w:legacy="1" w:legacySpace="0" w:legacyIndent="288"/>
        <w:lvlJc w:val="left"/>
        <w:pPr>
          <w:ind w:left="288" w:hanging="288"/>
        </w:pPr>
        <w:rPr>
          <w:rFonts w:ascii="Wingdings 3" w:hAnsi="Wingdings 3" w:hint="default"/>
          <w:sz w:val="22"/>
        </w:rPr>
      </w:lvl>
    </w:lvlOverride>
  </w:num>
  <w:num w:numId="36" w16cid:durableId="1200506369">
    <w:abstractNumId w:val="11"/>
    <w:lvlOverride w:ilvl="0">
      <w:lvl w:ilvl="0">
        <w:numFmt w:val="bullet"/>
        <w:lvlText w:val="&amp;"/>
        <w:legacy w:legacy="1" w:legacySpace="0" w:legacyIndent="360"/>
        <w:lvlJc w:val="left"/>
        <w:pPr>
          <w:ind w:left="360" w:hanging="360"/>
        </w:pPr>
        <w:rPr>
          <w:rFonts w:ascii="Wingdings" w:hAnsi="Wingdings" w:hint="default"/>
          <w:sz w:val="22"/>
        </w:rPr>
      </w:lvl>
    </w:lvlOverride>
  </w:num>
  <w:num w:numId="37" w16cid:durableId="2002348669">
    <w:abstractNumId w:val="29"/>
    <w:lvlOverride w:ilvl="0">
      <w:lvl w:ilvl="0">
        <w:numFmt w:val="bullet"/>
        <w:pStyle w:val="Bullet1"/>
        <w:lvlText w:val="]"/>
        <w:legacy w:legacy="1" w:legacySpace="0" w:legacyIndent="288"/>
        <w:lvlJc w:val="left"/>
        <w:pPr>
          <w:ind w:left="288" w:hanging="288"/>
        </w:pPr>
        <w:rPr>
          <w:rFonts w:ascii="Wingdings 3" w:hAnsi="Wingdings 3" w:hint="default"/>
          <w:sz w:val="22"/>
        </w:rPr>
      </w:lvl>
    </w:lvlOverride>
  </w:num>
  <w:num w:numId="38" w16cid:durableId="1096826479">
    <w:abstractNumId w:val="32"/>
    <w:lvlOverride w:ilvl="0">
      <w:lvl w:ilvl="0">
        <w:numFmt w:val="bullet"/>
        <w:lvlText w:val="&amp;"/>
        <w:legacy w:legacy="1" w:legacySpace="0" w:legacyIndent="360"/>
        <w:lvlJc w:val="left"/>
        <w:pPr>
          <w:ind w:left="360" w:hanging="360"/>
        </w:pPr>
        <w:rPr>
          <w:rFonts w:ascii="Wingdings" w:hAnsi="Wingdings" w:hint="default"/>
          <w:sz w:val="22"/>
        </w:rPr>
      </w:lvl>
    </w:lvlOverride>
  </w:num>
  <w:num w:numId="39" w16cid:durableId="1231382720">
    <w:abstractNumId w:val="22"/>
    <w:lvlOverride w:ilvl="0">
      <w:lvl w:ilvl="0">
        <w:numFmt w:val="bullet"/>
        <w:lvlText w:val="&amp;"/>
        <w:legacy w:legacy="1" w:legacySpace="0" w:legacyIndent="360"/>
        <w:lvlJc w:val="left"/>
        <w:pPr>
          <w:ind w:left="360" w:hanging="360"/>
        </w:pPr>
        <w:rPr>
          <w:rFonts w:ascii="Wingdings" w:hAnsi="Wingdings" w:hint="default"/>
          <w:sz w:val="22"/>
        </w:rPr>
      </w:lvl>
    </w:lvlOverride>
  </w:num>
  <w:num w:numId="40" w16cid:durableId="609318113">
    <w:abstractNumId w:val="27"/>
    <w:lvlOverride w:ilvl="0">
      <w:lvl w:ilvl="0">
        <w:numFmt w:val="bullet"/>
        <w:lvlText w:val="&amp;"/>
        <w:legacy w:legacy="1" w:legacySpace="0" w:legacyIndent="360"/>
        <w:lvlJc w:val="left"/>
        <w:pPr>
          <w:ind w:left="360" w:hanging="360"/>
        </w:pPr>
        <w:rPr>
          <w:rFonts w:ascii="Wingdings" w:hAnsi="Wingdings" w:hint="default"/>
          <w:sz w:val="22"/>
        </w:rPr>
      </w:lvl>
    </w:lvlOverride>
  </w:num>
  <w:num w:numId="41" w16cid:durableId="488060982">
    <w:abstractNumId w:val="30"/>
  </w:num>
  <w:num w:numId="42" w16cid:durableId="1491561779">
    <w:abstractNumId w:val="14"/>
  </w:num>
  <w:num w:numId="43" w16cid:durableId="390814953">
    <w:abstractNumId w:val="31"/>
  </w:num>
  <w:num w:numId="44" w16cid:durableId="1371496492">
    <w:abstractNumId w:val="18"/>
  </w:num>
  <w:num w:numId="45" w16cid:durableId="1045368042">
    <w:abstractNumId w:val="10"/>
    <w:lvlOverride w:ilvl="0">
      <w:lvl w:ilvl="0">
        <w:numFmt w:val="bullet"/>
        <w:pStyle w:val="Bullet2"/>
        <w:lvlText w:val="4"/>
        <w:legacy w:legacy="1" w:legacySpace="0" w:legacyIndent="288"/>
        <w:lvlJc w:val="left"/>
        <w:pPr>
          <w:ind w:left="468" w:hanging="288"/>
        </w:pPr>
        <w:rPr>
          <w:rFonts w:ascii="Wingdings 3" w:hAnsi="Wingdings 3" w:hint="default"/>
          <w:sz w:val="22"/>
        </w:rPr>
      </w:lvl>
    </w:lvlOverride>
  </w:num>
  <w:num w:numId="46" w16cid:durableId="935703">
    <w:abstractNumId w:val="10"/>
    <w:lvlOverride w:ilvl="0">
      <w:lvl w:ilvl="0">
        <w:numFmt w:val="bullet"/>
        <w:pStyle w:val="Bullet2"/>
        <w:lvlText w:val="4"/>
        <w:legacy w:legacy="1" w:legacySpace="0" w:legacyIndent="288"/>
        <w:lvlJc w:val="left"/>
        <w:pPr>
          <w:ind w:left="468" w:hanging="288"/>
        </w:pPr>
        <w:rPr>
          <w:rFonts w:ascii="Wingdings 3" w:hAnsi="Wingdings 3" w:hint="default"/>
          <w:sz w:val="22"/>
        </w:rPr>
      </w:lvl>
    </w:lvlOverride>
  </w:num>
  <w:num w:numId="47" w16cid:durableId="1802845684">
    <w:abstractNumId w:val="10"/>
    <w:lvlOverride w:ilvl="0">
      <w:lvl w:ilvl="0">
        <w:numFmt w:val="bullet"/>
        <w:pStyle w:val="Bullet2"/>
        <w:lvlText w:val="4"/>
        <w:legacy w:legacy="1" w:legacySpace="0" w:legacyIndent="288"/>
        <w:lvlJc w:val="left"/>
        <w:pPr>
          <w:ind w:left="5353" w:hanging="288"/>
        </w:pPr>
        <w:rPr>
          <w:rFonts w:ascii="Wingdings 3" w:hAnsi="Wingdings 3" w:hint="default"/>
          <w:color w:val="auto"/>
          <w:sz w:val="22"/>
        </w:rPr>
      </w:lvl>
    </w:lvlOverride>
  </w:num>
  <w:num w:numId="48" w16cid:durableId="559365511">
    <w:abstractNumId w:val="29"/>
    <w:lvlOverride w:ilvl="0">
      <w:lvl w:ilvl="0">
        <w:numFmt w:val="bullet"/>
        <w:pStyle w:val="Bullet1"/>
        <w:lvlText w:val="]"/>
        <w:legacy w:legacy="1" w:legacySpace="0" w:legacyIndent="288"/>
        <w:lvlJc w:val="left"/>
        <w:pPr>
          <w:ind w:left="288" w:hanging="288"/>
        </w:pPr>
        <w:rPr>
          <w:rFonts w:ascii="Wingdings 3" w:hAnsi="Wingdings 3" w:hint="default"/>
          <w:color w:val="auto"/>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mirrorMargins/>
  <w:proofState w:spelling="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4"/>
  <w:defaultTabStop w:val="720"/>
  <w:hyphenationZone w:val="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49"/>
    <w:rsid w:val="00000DDF"/>
    <w:rsid w:val="00000EDC"/>
    <w:rsid w:val="00000FA6"/>
    <w:rsid w:val="000011F2"/>
    <w:rsid w:val="000017B1"/>
    <w:rsid w:val="00001F7C"/>
    <w:rsid w:val="000028AC"/>
    <w:rsid w:val="000035E6"/>
    <w:rsid w:val="00003E2E"/>
    <w:rsid w:val="000041E8"/>
    <w:rsid w:val="00005F56"/>
    <w:rsid w:val="0000785C"/>
    <w:rsid w:val="00007DFA"/>
    <w:rsid w:val="00010CA0"/>
    <w:rsid w:val="00010D02"/>
    <w:rsid w:val="000121CC"/>
    <w:rsid w:val="000124F5"/>
    <w:rsid w:val="000131BB"/>
    <w:rsid w:val="00013F73"/>
    <w:rsid w:val="00015058"/>
    <w:rsid w:val="00015CC0"/>
    <w:rsid w:val="00015F3E"/>
    <w:rsid w:val="0001733A"/>
    <w:rsid w:val="00017439"/>
    <w:rsid w:val="00017A48"/>
    <w:rsid w:val="0002009A"/>
    <w:rsid w:val="00020FD2"/>
    <w:rsid w:val="0002122C"/>
    <w:rsid w:val="00022BA1"/>
    <w:rsid w:val="00023B98"/>
    <w:rsid w:val="00023C9E"/>
    <w:rsid w:val="00023FEA"/>
    <w:rsid w:val="00024161"/>
    <w:rsid w:val="00024232"/>
    <w:rsid w:val="0002456A"/>
    <w:rsid w:val="00025118"/>
    <w:rsid w:val="00025417"/>
    <w:rsid w:val="00025C27"/>
    <w:rsid w:val="00025E19"/>
    <w:rsid w:val="00026A4C"/>
    <w:rsid w:val="00026B95"/>
    <w:rsid w:val="00027E2A"/>
    <w:rsid w:val="000308D4"/>
    <w:rsid w:val="00030ED7"/>
    <w:rsid w:val="000314F1"/>
    <w:rsid w:val="00031772"/>
    <w:rsid w:val="00032A53"/>
    <w:rsid w:val="0003311D"/>
    <w:rsid w:val="000331DA"/>
    <w:rsid w:val="00033539"/>
    <w:rsid w:val="00033592"/>
    <w:rsid w:val="000339BB"/>
    <w:rsid w:val="00033BAB"/>
    <w:rsid w:val="00033CB5"/>
    <w:rsid w:val="000346CF"/>
    <w:rsid w:val="00034753"/>
    <w:rsid w:val="00035DD1"/>
    <w:rsid w:val="00037192"/>
    <w:rsid w:val="000400B5"/>
    <w:rsid w:val="00040C97"/>
    <w:rsid w:val="00040E8A"/>
    <w:rsid w:val="0004137A"/>
    <w:rsid w:val="00042F2A"/>
    <w:rsid w:val="00043029"/>
    <w:rsid w:val="000444E2"/>
    <w:rsid w:val="0004583A"/>
    <w:rsid w:val="00045E33"/>
    <w:rsid w:val="000460C1"/>
    <w:rsid w:val="00046463"/>
    <w:rsid w:val="00046840"/>
    <w:rsid w:val="000470A2"/>
    <w:rsid w:val="000474D2"/>
    <w:rsid w:val="00047901"/>
    <w:rsid w:val="000501D3"/>
    <w:rsid w:val="000505E4"/>
    <w:rsid w:val="00050AFC"/>
    <w:rsid w:val="0005137E"/>
    <w:rsid w:val="00051BCA"/>
    <w:rsid w:val="0005249B"/>
    <w:rsid w:val="000528A3"/>
    <w:rsid w:val="00052F08"/>
    <w:rsid w:val="00053987"/>
    <w:rsid w:val="000539B9"/>
    <w:rsid w:val="000544D5"/>
    <w:rsid w:val="00055057"/>
    <w:rsid w:val="00055B58"/>
    <w:rsid w:val="00055ED0"/>
    <w:rsid w:val="000564A5"/>
    <w:rsid w:val="00056579"/>
    <w:rsid w:val="0005722E"/>
    <w:rsid w:val="00057655"/>
    <w:rsid w:val="00057B69"/>
    <w:rsid w:val="00057D6F"/>
    <w:rsid w:val="00060A4A"/>
    <w:rsid w:val="00060A54"/>
    <w:rsid w:val="000616A2"/>
    <w:rsid w:val="00061B83"/>
    <w:rsid w:val="000623A4"/>
    <w:rsid w:val="00063A08"/>
    <w:rsid w:val="00063A69"/>
    <w:rsid w:val="00063D87"/>
    <w:rsid w:val="00064212"/>
    <w:rsid w:val="00065835"/>
    <w:rsid w:val="00067934"/>
    <w:rsid w:val="000701B5"/>
    <w:rsid w:val="0007084D"/>
    <w:rsid w:val="0007111D"/>
    <w:rsid w:val="000719C3"/>
    <w:rsid w:val="00071B7A"/>
    <w:rsid w:val="00072EB2"/>
    <w:rsid w:val="00072FAB"/>
    <w:rsid w:val="000732A9"/>
    <w:rsid w:val="000741EF"/>
    <w:rsid w:val="00074E07"/>
    <w:rsid w:val="00075074"/>
    <w:rsid w:val="00075154"/>
    <w:rsid w:val="0007549B"/>
    <w:rsid w:val="00075FF8"/>
    <w:rsid w:val="000779A3"/>
    <w:rsid w:val="00077B8E"/>
    <w:rsid w:val="00077E70"/>
    <w:rsid w:val="00081006"/>
    <w:rsid w:val="000816E7"/>
    <w:rsid w:val="00081885"/>
    <w:rsid w:val="00082E35"/>
    <w:rsid w:val="00083090"/>
    <w:rsid w:val="00083126"/>
    <w:rsid w:val="0008370F"/>
    <w:rsid w:val="00083780"/>
    <w:rsid w:val="00083EEC"/>
    <w:rsid w:val="00084005"/>
    <w:rsid w:val="00084955"/>
    <w:rsid w:val="00084B5A"/>
    <w:rsid w:val="00085864"/>
    <w:rsid w:val="00085A24"/>
    <w:rsid w:val="00085D65"/>
    <w:rsid w:val="00085E7A"/>
    <w:rsid w:val="00087C0E"/>
    <w:rsid w:val="0009065F"/>
    <w:rsid w:val="00090901"/>
    <w:rsid w:val="00091D2F"/>
    <w:rsid w:val="00091D8C"/>
    <w:rsid w:val="00091EAC"/>
    <w:rsid w:val="0009290F"/>
    <w:rsid w:val="00092E6E"/>
    <w:rsid w:val="0009435E"/>
    <w:rsid w:val="00094E9D"/>
    <w:rsid w:val="000954FB"/>
    <w:rsid w:val="00095C5A"/>
    <w:rsid w:val="0009622C"/>
    <w:rsid w:val="00096938"/>
    <w:rsid w:val="00097906"/>
    <w:rsid w:val="00097EE6"/>
    <w:rsid w:val="000A0954"/>
    <w:rsid w:val="000A0A08"/>
    <w:rsid w:val="000A15D0"/>
    <w:rsid w:val="000A1D7C"/>
    <w:rsid w:val="000A3109"/>
    <w:rsid w:val="000A56B5"/>
    <w:rsid w:val="000A5C1C"/>
    <w:rsid w:val="000A6669"/>
    <w:rsid w:val="000A68BC"/>
    <w:rsid w:val="000A6AB0"/>
    <w:rsid w:val="000A7DA1"/>
    <w:rsid w:val="000A7E9C"/>
    <w:rsid w:val="000B11FE"/>
    <w:rsid w:val="000B18E4"/>
    <w:rsid w:val="000B1BAF"/>
    <w:rsid w:val="000B1DB1"/>
    <w:rsid w:val="000B231D"/>
    <w:rsid w:val="000B2A8D"/>
    <w:rsid w:val="000B33A6"/>
    <w:rsid w:val="000B33D3"/>
    <w:rsid w:val="000B34CF"/>
    <w:rsid w:val="000B35C1"/>
    <w:rsid w:val="000B38A7"/>
    <w:rsid w:val="000B4111"/>
    <w:rsid w:val="000B4E93"/>
    <w:rsid w:val="000B5905"/>
    <w:rsid w:val="000B74D5"/>
    <w:rsid w:val="000B78A0"/>
    <w:rsid w:val="000B7CEC"/>
    <w:rsid w:val="000C03A6"/>
    <w:rsid w:val="000C05D9"/>
    <w:rsid w:val="000C0767"/>
    <w:rsid w:val="000C0D23"/>
    <w:rsid w:val="000C0EA6"/>
    <w:rsid w:val="000C1CE5"/>
    <w:rsid w:val="000C2291"/>
    <w:rsid w:val="000C3558"/>
    <w:rsid w:val="000C3D5B"/>
    <w:rsid w:val="000C409C"/>
    <w:rsid w:val="000C4343"/>
    <w:rsid w:val="000C4B26"/>
    <w:rsid w:val="000C4B8E"/>
    <w:rsid w:val="000C508E"/>
    <w:rsid w:val="000C50F2"/>
    <w:rsid w:val="000C5F0C"/>
    <w:rsid w:val="000C671C"/>
    <w:rsid w:val="000C68C0"/>
    <w:rsid w:val="000C7157"/>
    <w:rsid w:val="000C727F"/>
    <w:rsid w:val="000C78E7"/>
    <w:rsid w:val="000D06C7"/>
    <w:rsid w:val="000D0B1A"/>
    <w:rsid w:val="000D0BBC"/>
    <w:rsid w:val="000D11BD"/>
    <w:rsid w:val="000D12F8"/>
    <w:rsid w:val="000D15C8"/>
    <w:rsid w:val="000D2819"/>
    <w:rsid w:val="000D336B"/>
    <w:rsid w:val="000D3535"/>
    <w:rsid w:val="000D3718"/>
    <w:rsid w:val="000D38A8"/>
    <w:rsid w:val="000D3D67"/>
    <w:rsid w:val="000D3F78"/>
    <w:rsid w:val="000D41B0"/>
    <w:rsid w:val="000D543B"/>
    <w:rsid w:val="000D5914"/>
    <w:rsid w:val="000D5B6E"/>
    <w:rsid w:val="000D5B94"/>
    <w:rsid w:val="000D5D13"/>
    <w:rsid w:val="000D6C47"/>
    <w:rsid w:val="000D6E81"/>
    <w:rsid w:val="000D7822"/>
    <w:rsid w:val="000E0EC7"/>
    <w:rsid w:val="000E1E17"/>
    <w:rsid w:val="000E232F"/>
    <w:rsid w:val="000E277C"/>
    <w:rsid w:val="000E29FD"/>
    <w:rsid w:val="000E2DF4"/>
    <w:rsid w:val="000E30A2"/>
    <w:rsid w:val="000E4FC9"/>
    <w:rsid w:val="000E5012"/>
    <w:rsid w:val="000E51A6"/>
    <w:rsid w:val="000E5E27"/>
    <w:rsid w:val="000E6490"/>
    <w:rsid w:val="000E663D"/>
    <w:rsid w:val="000E756A"/>
    <w:rsid w:val="000F0178"/>
    <w:rsid w:val="000F04D6"/>
    <w:rsid w:val="000F105D"/>
    <w:rsid w:val="000F1101"/>
    <w:rsid w:val="000F2427"/>
    <w:rsid w:val="000F2D43"/>
    <w:rsid w:val="000F323A"/>
    <w:rsid w:val="000F3AE0"/>
    <w:rsid w:val="000F4684"/>
    <w:rsid w:val="000F4BE5"/>
    <w:rsid w:val="000F5606"/>
    <w:rsid w:val="000F5681"/>
    <w:rsid w:val="000F5B00"/>
    <w:rsid w:val="000F5CF0"/>
    <w:rsid w:val="000F602B"/>
    <w:rsid w:val="000F6644"/>
    <w:rsid w:val="000F70A4"/>
    <w:rsid w:val="000F7B78"/>
    <w:rsid w:val="000F7E7E"/>
    <w:rsid w:val="001006C6"/>
    <w:rsid w:val="00100AA7"/>
    <w:rsid w:val="00100CAD"/>
    <w:rsid w:val="00100E34"/>
    <w:rsid w:val="00101448"/>
    <w:rsid w:val="00101463"/>
    <w:rsid w:val="00101942"/>
    <w:rsid w:val="00101DF0"/>
    <w:rsid w:val="0010201C"/>
    <w:rsid w:val="0010335E"/>
    <w:rsid w:val="00103573"/>
    <w:rsid w:val="001056E1"/>
    <w:rsid w:val="001065F0"/>
    <w:rsid w:val="00106A9B"/>
    <w:rsid w:val="00106DE2"/>
    <w:rsid w:val="001079FF"/>
    <w:rsid w:val="00107DA4"/>
    <w:rsid w:val="0011092B"/>
    <w:rsid w:val="00110F83"/>
    <w:rsid w:val="001111FA"/>
    <w:rsid w:val="00111730"/>
    <w:rsid w:val="00111C52"/>
    <w:rsid w:val="00111CFF"/>
    <w:rsid w:val="00111F37"/>
    <w:rsid w:val="00111F5F"/>
    <w:rsid w:val="00112456"/>
    <w:rsid w:val="00112AC2"/>
    <w:rsid w:val="00112AEB"/>
    <w:rsid w:val="00113DFD"/>
    <w:rsid w:val="00113E8C"/>
    <w:rsid w:val="00113FF0"/>
    <w:rsid w:val="0011492A"/>
    <w:rsid w:val="001159ED"/>
    <w:rsid w:val="00115F11"/>
    <w:rsid w:val="00117FCF"/>
    <w:rsid w:val="00121F1F"/>
    <w:rsid w:val="00122D0D"/>
    <w:rsid w:val="00122F9D"/>
    <w:rsid w:val="0012408E"/>
    <w:rsid w:val="00125D8B"/>
    <w:rsid w:val="00125EB3"/>
    <w:rsid w:val="0012654F"/>
    <w:rsid w:val="0012673D"/>
    <w:rsid w:val="00127F78"/>
    <w:rsid w:val="001305D3"/>
    <w:rsid w:val="0013062D"/>
    <w:rsid w:val="001309CA"/>
    <w:rsid w:val="00131B4B"/>
    <w:rsid w:val="00133BC2"/>
    <w:rsid w:val="0013400F"/>
    <w:rsid w:val="00134163"/>
    <w:rsid w:val="0013472D"/>
    <w:rsid w:val="00134E5B"/>
    <w:rsid w:val="0013548C"/>
    <w:rsid w:val="0013594B"/>
    <w:rsid w:val="00135CA2"/>
    <w:rsid w:val="00135EFE"/>
    <w:rsid w:val="001368C4"/>
    <w:rsid w:val="001370B6"/>
    <w:rsid w:val="001375A5"/>
    <w:rsid w:val="00137CFE"/>
    <w:rsid w:val="00137EB5"/>
    <w:rsid w:val="00137F69"/>
    <w:rsid w:val="001400EE"/>
    <w:rsid w:val="0014057A"/>
    <w:rsid w:val="00141030"/>
    <w:rsid w:val="001412B7"/>
    <w:rsid w:val="0014157B"/>
    <w:rsid w:val="001418EE"/>
    <w:rsid w:val="00143B0D"/>
    <w:rsid w:val="00143F9B"/>
    <w:rsid w:val="001449FC"/>
    <w:rsid w:val="00144E5B"/>
    <w:rsid w:val="00145FFD"/>
    <w:rsid w:val="001469B3"/>
    <w:rsid w:val="00146E84"/>
    <w:rsid w:val="001477EF"/>
    <w:rsid w:val="001508DF"/>
    <w:rsid w:val="00150AF0"/>
    <w:rsid w:val="00150C9E"/>
    <w:rsid w:val="001519CC"/>
    <w:rsid w:val="00151BC4"/>
    <w:rsid w:val="00151FBF"/>
    <w:rsid w:val="00152980"/>
    <w:rsid w:val="00152E26"/>
    <w:rsid w:val="00153D47"/>
    <w:rsid w:val="00154EB4"/>
    <w:rsid w:val="00155200"/>
    <w:rsid w:val="00155326"/>
    <w:rsid w:val="00155CA7"/>
    <w:rsid w:val="0015673C"/>
    <w:rsid w:val="00156855"/>
    <w:rsid w:val="0015722C"/>
    <w:rsid w:val="00157678"/>
    <w:rsid w:val="00157EFD"/>
    <w:rsid w:val="00161934"/>
    <w:rsid w:val="001626DC"/>
    <w:rsid w:val="0016325D"/>
    <w:rsid w:val="00163C58"/>
    <w:rsid w:val="00163FB8"/>
    <w:rsid w:val="0016425C"/>
    <w:rsid w:val="001647CD"/>
    <w:rsid w:val="0016489A"/>
    <w:rsid w:val="001653A2"/>
    <w:rsid w:val="00165F71"/>
    <w:rsid w:val="00166711"/>
    <w:rsid w:val="001676CA"/>
    <w:rsid w:val="001678B3"/>
    <w:rsid w:val="001701B2"/>
    <w:rsid w:val="00170285"/>
    <w:rsid w:val="0017149A"/>
    <w:rsid w:val="001722ED"/>
    <w:rsid w:val="00172D05"/>
    <w:rsid w:val="001737F2"/>
    <w:rsid w:val="001742AB"/>
    <w:rsid w:val="00174890"/>
    <w:rsid w:val="0017523E"/>
    <w:rsid w:val="0017548A"/>
    <w:rsid w:val="00175644"/>
    <w:rsid w:val="001756A8"/>
    <w:rsid w:val="00175CF7"/>
    <w:rsid w:val="00176483"/>
    <w:rsid w:val="0017678F"/>
    <w:rsid w:val="00176A02"/>
    <w:rsid w:val="00176ED9"/>
    <w:rsid w:val="001774A1"/>
    <w:rsid w:val="00177F51"/>
    <w:rsid w:val="001805BA"/>
    <w:rsid w:val="00180F79"/>
    <w:rsid w:val="00181420"/>
    <w:rsid w:val="001823C5"/>
    <w:rsid w:val="001825DB"/>
    <w:rsid w:val="00182D4B"/>
    <w:rsid w:val="001833F8"/>
    <w:rsid w:val="00183715"/>
    <w:rsid w:val="0018372A"/>
    <w:rsid w:val="00183D90"/>
    <w:rsid w:val="00183EBF"/>
    <w:rsid w:val="00185860"/>
    <w:rsid w:val="00185C2B"/>
    <w:rsid w:val="00185FE8"/>
    <w:rsid w:val="00186060"/>
    <w:rsid w:val="0018639C"/>
    <w:rsid w:val="001863E8"/>
    <w:rsid w:val="00186A01"/>
    <w:rsid w:val="00186A3D"/>
    <w:rsid w:val="00187177"/>
    <w:rsid w:val="001871E0"/>
    <w:rsid w:val="00191EB4"/>
    <w:rsid w:val="001921E6"/>
    <w:rsid w:val="0019243E"/>
    <w:rsid w:val="001924D6"/>
    <w:rsid w:val="00192CBD"/>
    <w:rsid w:val="00193876"/>
    <w:rsid w:val="00193D69"/>
    <w:rsid w:val="00194533"/>
    <w:rsid w:val="00194C44"/>
    <w:rsid w:val="001952DE"/>
    <w:rsid w:val="001954C4"/>
    <w:rsid w:val="001960B7"/>
    <w:rsid w:val="00196A2C"/>
    <w:rsid w:val="001970CF"/>
    <w:rsid w:val="0019741B"/>
    <w:rsid w:val="00197B04"/>
    <w:rsid w:val="00197EBD"/>
    <w:rsid w:val="001A0D4E"/>
    <w:rsid w:val="001A1065"/>
    <w:rsid w:val="001A176E"/>
    <w:rsid w:val="001A230A"/>
    <w:rsid w:val="001A2800"/>
    <w:rsid w:val="001A359E"/>
    <w:rsid w:val="001A3813"/>
    <w:rsid w:val="001A3B96"/>
    <w:rsid w:val="001A41E7"/>
    <w:rsid w:val="001A43F6"/>
    <w:rsid w:val="001A4A85"/>
    <w:rsid w:val="001A5027"/>
    <w:rsid w:val="001A60D7"/>
    <w:rsid w:val="001A6125"/>
    <w:rsid w:val="001A614C"/>
    <w:rsid w:val="001A67AB"/>
    <w:rsid w:val="001A6E2C"/>
    <w:rsid w:val="001A724B"/>
    <w:rsid w:val="001A7DEF"/>
    <w:rsid w:val="001B0F45"/>
    <w:rsid w:val="001B196C"/>
    <w:rsid w:val="001B1BA8"/>
    <w:rsid w:val="001B2720"/>
    <w:rsid w:val="001B3646"/>
    <w:rsid w:val="001B3716"/>
    <w:rsid w:val="001B3E40"/>
    <w:rsid w:val="001B42EE"/>
    <w:rsid w:val="001B5C4F"/>
    <w:rsid w:val="001B6BAD"/>
    <w:rsid w:val="001B7162"/>
    <w:rsid w:val="001B74D0"/>
    <w:rsid w:val="001C02E6"/>
    <w:rsid w:val="001C106B"/>
    <w:rsid w:val="001C125A"/>
    <w:rsid w:val="001C14BE"/>
    <w:rsid w:val="001C1506"/>
    <w:rsid w:val="001C361E"/>
    <w:rsid w:val="001C3F1A"/>
    <w:rsid w:val="001C3F4E"/>
    <w:rsid w:val="001C41B6"/>
    <w:rsid w:val="001C42A8"/>
    <w:rsid w:val="001C505A"/>
    <w:rsid w:val="001C57FC"/>
    <w:rsid w:val="001C61B7"/>
    <w:rsid w:val="001C715D"/>
    <w:rsid w:val="001C7DFD"/>
    <w:rsid w:val="001D0FF0"/>
    <w:rsid w:val="001D11C7"/>
    <w:rsid w:val="001D22A1"/>
    <w:rsid w:val="001D294A"/>
    <w:rsid w:val="001D392A"/>
    <w:rsid w:val="001D44B0"/>
    <w:rsid w:val="001D4C41"/>
    <w:rsid w:val="001D4FAC"/>
    <w:rsid w:val="001D6BE0"/>
    <w:rsid w:val="001D71AA"/>
    <w:rsid w:val="001D7275"/>
    <w:rsid w:val="001D7721"/>
    <w:rsid w:val="001D7767"/>
    <w:rsid w:val="001E0BE5"/>
    <w:rsid w:val="001E0C3B"/>
    <w:rsid w:val="001E2494"/>
    <w:rsid w:val="001E2772"/>
    <w:rsid w:val="001E28AE"/>
    <w:rsid w:val="001E2F3F"/>
    <w:rsid w:val="001E4EC7"/>
    <w:rsid w:val="001E5B88"/>
    <w:rsid w:val="001E5DDE"/>
    <w:rsid w:val="001E5E84"/>
    <w:rsid w:val="001E63FE"/>
    <w:rsid w:val="001E7615"/>
    <w:rsid w:val="001E781C"/>
    <w:rsid w:val="001E7FEB"/>
    <w:rsid w:val="001F0452"/>
    <w:rsid w:val="001F0DFB"/>
    <w:rsid w:val="001F1425"/>
    <w:rsid w:val="001F1D15"/>
    <w:rsid w:val="001F2171"/>
    <w:rsid w:val="001F395F"/>
    <w:rsid w:val="001F421E"/>
    <w:rsid w:val="001F4610"/>
    <w:rsid w:val="001F55A9"/>
    <w:rsid w:val="001F5B1C"/>
    <w:rsid w:val="001F7527"/>
    <w:rsid w:val="001F7627"/>
    <w:rsid w:val="001F7E54"/>
    <w:rsid w:val="002009E8"/>
    <w:rsid w:val="00200A99"/>
    <w:rsid w:val="00201041"/>
    <w:rsid w:val="00202064"/>
    <w:rsid w:val="00202614"/>
    <w:rsid w:val="0020284B"/>
    <w:rsid w:val="002030C7"/>
    <w:rsid w:val="00203164"/>
    <w:rsid w:val="00203862"/>
    <w:rsid w:val="00203916"/>
    <w:rsid w:val="00204461"/>
    <w:rsid w:val="0020582D"/>
    <w:rsid w:val="0020593A"/>
    <w:rsid w:val="0020610A"/>
    <w:rsid w:val="0020672E"/>
    <w:rsid w:val="00206BAF"/>
    <w:rsid w:val="00207571"/>
    <w:rsid w:val="00207765"/>
    <w:rsid w:val="00207841"/>
    <w:rsid w:val="00207A43"/>
    <w:rsid w:val="00207F9E"/>
    <w:rsid w:val="00210367"/>
    <w:rsid w:val="00210A19"/>
    <w:rsid w:val="00210DD9"/>
    <w:rsid w:val="00210F18"/>
    <w:rsid w:val="00210FF4"/>
    <w:rsid w:val="002110D2"/>
    <w:rsid w:val="002118A6"/>
    <w:rsid w:val="00211CA8"/>
    <w:rsid w:val="00211CB5"/>
    <w:rsid w:val="00212170"/>
    <w:rsid w:val="0021259A"/>
    <w:rsid w:val="00213711"/>
    <w:rsid w:val="00213A04"/>
    <w:rsid w:val="00213D7C"/>
    <w:rsid w:val="00213F53"/>
    <w:rsid w:val="00214344"/>
    <w:rsid w:val="00214667"/>
    <w:rsid w:val="00214C3B"/>
    <w:rsid w:val="002153E0"/>
    <w:rsid w:val="00215CAF"/>
    <w:rsid w:val="00215F18"/>
    <w:rsid w:val="00217C75"/>
    <w:rsid w:val="00220446"/>
    <w:rsid w:val="0022094E"/>
    <w:rsid w:val="00220F4D"/>
    <w:rsid w:val="00220F56"/>
    <w:rsid w:val="00221522"/>
    <w:rsid w:val="00222799"/>
    <w:rsid w:val="00222E03"/>
    <w:rsid w:val="00222E5F"/>
    <w:rsid w:val="00222F7F"/>
    <w:rsid w:val="00223342"/>
    <w:rsid w:val="00223FA7"/>
    <w:rsid w:val="00223FC9"/>
    <w:rsid w:val="002241C4"/>
    <w:rsid w:val="00224214"/>
    <w:rsid w:val="002242E4"/>
    <w:rsid w:val="00225B6F"/>
    <w:rsid w:val="002277BF"/>
    <w:rsid w:val="00230314"/>
    <w:rsid w:val="00230AFE"/>
    <w:rsid w:val="00231903"/>
    <w:rsid w:val="00231BDA"/>
    <w:rsid w:val="00232997"/>
    <w:rsid w:val="00232E3E"/>
    <w:rsid w:val="002339B8"/>
    <w:rsid w:val="00233C2F"/>
    <w:rsid w:val="002343F6"/>
    <w:rsid w:val="0023446C"/>
    <w:rsid w:val="00234803"/>
    <w:rsid w:val="00234B92"/>
    <w:rsid w:val="00234C52"/>
    <w:rsid w:val="002350C7"/>
    <w:rsid w:val="00235419"/>
    <w:rsid w:val="00235EC5"/>
    <w:rsid w:val="0023676C"/>
    <w:rsid w:val="00236B4F"/>
    <w:rsid w:val="00236FBD"/>
    <w:rsid w:val="002372FD"/>
    <w:rsid w:val="00237CDD"/>
    <w:rsid w:val="002401EA"/>
    <w:rsid w:val="00241098"/>
    <w:rsid w:val="00241A26"/>
    <w:rsid w:val="00242902"/>
    <w:rsid w:val="00242A04"/>
    <w:rsid w:val="00242F41"/>
    <w:rsid w:val="0024339C"/>
    <w:rsid w:val="0024359A"/>
    <w:rsid w:val="00243AA5"/>
    <w:rsid w:val="00243BC6"/>
    <w:rsid w:val="00244202"/>
    <w:rsid w:val="00244A83"/>
    <w:rsid w:val="00245B77"/>
    <w:rsid w:val="00246CE2"/>
    <w:rsid w:val="00246FAE"/>
    <w:rsid w:val="0024716E"/>
    <w:rsid w:val="002477F3"/>
    <w:rsid w:val="00247D0E"/>
    <w:rsid w:val="00247DBB"/>
    <w:rsid w:val="00247E41"/>
    <w:rsid w:val="002502B0"/>
    <w:rsid w:val="00252EA4"/>
    <w:rsid w:val="00252F82"/>
    <w:rsid w:val="0025352A"/>
    <w:rsid w:val="00253814"/>
    <w:rsid w:val="00256CA6"/>
    <w:rsid w:val="00257C1F"/>
    <w:rsid w:val="002600B2"/>
    <w:rsid w:val="00260153"/>
    <w:rsid w:val="002605BA"/>
    <w:rsid w:val="00260824"/>
    <w:rsid w:val="00260877"/>
    <w:rsid w:val="00261126"/>
    <w:rsid w:val="002614D6"/>
    <w:rsid w:val="00261F88"/>
    <w:rsid w:val="002626A8"/>
    <w:rsid w:val="002626FF"/>
    <w:rsid w:val="00262C7C"/>
    <w:rsid w:val="002631AC"/>
    <w:rsid w:val="002632DD"/>
    <w:rsid w:val="0026399D"/>
    <w:rsid w:val="0026432C"/>
    <w:rsid w:val="00264667"/>
    <w:rsid w:val="00264843"/>
    <w:rsid w:val="002651F3"/>
    <w:rsid w:val="002653EA"/>
    <w:rsid w:val="002659FF"/>
    <w:rsid w:val="00265C9E"/>
    <w:rsid w:val="002661A3"/>
    <w:rsid w:val="002675F4"/>
    <w:rsid w:val="00270832"/>
    <w:rsid w:val="00270DB0"/>
    <w:rsid w:val="002711D2"/>
    <w:rsid w:val="00271FAC"/>
    <w:rsid w:val="00273410"/>
    <w:rsid w:val="00274469"/>
    <w:rsid w:val="002748B6"/>
    <w:rsid w:val="002757DD"/>
    <w:rsid w:val="00275F84"/>
    <w:rsid w:val="00276EDA"/>
    <w:rsid w:val="0027762A"/>
    <w:rsid w:val="0027778D"/>
    <w:rsid w:val="002779C3"/>
    <w:rsid w:val="0028021B"/>
    <w:rsid w:val="00280626"/>
    <w:rsid w:val="00280B9F"/>
    <w:rsid w:val="00280F79"/>
    <w:rsid w:val="002811CC"/>
    <w:rsid w:val="00281CF6"/>
    <w:rsid w:val="002824A2"/>
    <w:rsid w:val="00282886"/>
    <w:rsid w:val="00282F2F"/>
    <w:rsid w:val="002830D2"/>
    <w:rsid w:val="00284E9E"/>
    <w:rsid w:val="00285337"/>
    <w:rsid w:val="002857B2"/>
    <w:rsid w:val="00285A43"/>
    <w:rsid w:val="00285D71"/>
    <w:rsid w:val="00286894"/>
    <w:rsid w:val="00286B9C"/>
    <w:rsid w:val="002878E2"/>
    <w:rsid w:val="00287DDC"/>
    <w:rsid w:val="00287EB5"/>
    <w:rsid w:val="0029091B"/>
    <w:rsid w:val="00290BC8"/>
    <w:rsid w:val="00291236"/>
    <w:rsid w:val="00291364"/>
    <w:rsid w:val="00291615"/>
    <w:rsid w:val="002917F3"/>
    <w:rsid w:val="002918AF"/>
    <w:rsid w:val="002924EB"/>
    <w:rsid w:val="002928CC"/>
    <w:rsid w:val="00292AB6"/>
    <w:rsid w:val="00292EC9"/>
    <w:rsid w:val="00293374"/>
    <w:rsid w:val="0029368F"/>
    <w:rsid w:val="0029369C"/>
    <w:rsid w:val="00293A93"/>
    <w:rsid w:val="002952AD"/>
    <w:rsid w:val="00297FCB"/>
    <w:rsid w:val="002A00BB"/>
    <w:rsid w:val="002A020E"/>
    <w:rsid w:val="002A07B9"/>
    <w:rsid w:val="002A0D51"/>
    <w:rsid w:val="002A13AA"/>
    <w:rsid w:val="002A174F"/>
    <w:rsid w:val="002A1B40"/>
    <w:rsid w:val="002A1FF4"/>
    <w:rsid w:val="002A2BC6"/>
    <w:rsid w:val="002A2E61"/>
    <w:rsid w:val="002A305B"/>
    <w:rsid w:val="002A3400"/>
    <w:rsid w:val="002A48FD"/>
    <w:rsid w:val="002A5002"/>
    <w:rsid w:val="002A5D51"/>
    <w:rsid w:val="002A5DFC"/>
    <w:rsid w:val="002A637D"/>
    <w:rsid w:val="002A6B6B"/>
    <w:rsid w:val="002A6D24"/>
    <w:rsid w:val="002A6E53"/>
    <w:rsid w:val="002A76AB"/>
    <w:rsid w:val="002A7D53"/>
    <w:rsid w:val="002B0AA7"/>
    <w:rsid w:val="002B0AC1"/>
    <w:rsid w:val="002B0FBE"/>
    <w:rsid w:val="002B2343"/>
    <w:rsid w:val="002B238D"/>
    <w:rsid w:val="002B2F6B"/>
    <w:rsid w:val="002B31DF"/>
    <w:rsid w:val="002B326C"/>
    <w:rsid w:val="002B3341"/>
    <w:rsid w:val="002B338E"/>
    <w:rsid w:val="002B3956"/>
    <w:rsid w:val="002B464B"/>
    <w:rsid w:val="002B51CA"/>
    <w:rsid w:val="002B661B"/>
    <w:rsid w:val="002B6BDB"/>
    <w:rsid w:val="002B6E41"/>
    <w:rsid w:val="002C0377"/>
    <w:rsid w:val="002C071B"/>
    <w:rsid w:val="002C09D2"/>
    <w:rsid w:val="002C149C"/>
    <w:rsid w:val="002C1513"/>
    <w:rsid w:val="002C1549"/>
    <w:rsid w:val="002C4530"/>
    <w:rsid w:val="002C509F"/>
    <w:rsid w:val="002C565A"/>
    <w:rsid w:val="002C63DC"/>
    <w:rsid w:val="002C6664"/>
    <w:rsid w:val="002C6A30"/>
    <w:rsid w:val="002C6C47"/>
    <w:rsid w:val="002D08B7"/>
    <w:rsid w:val="002D1649"/>
    <w:rsid w:val="002D2019"/>
    <w:rsid w:val="002D211C"/>
    <w:rsid w:val="002D2191"/>
    <w:rsid w:val="002D2BBC"/>
    <w:rsid w:val="002D2F4C"/>
    <w:rsid w:val="002D3B25"/>
    <w:rsid w:val="002D447C"/>
    <w:rsid w:val="002D451D"/>
    <w:rsid w:val="002D4625"/>
    <w:rsid w:val="002D5C21"/>
    <w:rsid w:val="002D65AF"/>
    <w:rsid w:val="002D6821"/>
    <w:rsid w:val="002D7EC7"/>
    <w:rsid w:val="002E153D"/>
    <w:rsid w:val="002E1E31"/>
    <w:rsid w:val="002E1E53"/>
    <w:rsid w:val="002E28DA"/>
    <w:rsid w:val="002E2D89"/>
    <w:rsid w:val="002E353B"/>
    <w:rsid w:val="002E3A19"/>
    <w:rsid w:val="002E41DA"/>
    <w:rsid w:val="002E4EBE"/>
    <w:rsid w:val="002E5012"/>
    <w:rsid w:val="002E543C"/>
    <w:rsid w:val="002E5642"/>
    <w:rsid w:val="002E5FB6"/>
    <w:rsid w:val="002E6CD9"/>
    <w:rsid w:val="002E6E8E"/>
    <w:rsid w:val="002F0821"/>
    <w:rsid w:val="002F0857"/>
    <w:rsid w:val="002F0C76"/>
    <w:rsid w:val="002F15C5"/>
    <w:rsid w:val="002F3CB6"/>
    <w:rsid w:val="002F4138"/>
    <w:rsid w:val="002F43A6"/>
    <w:rsid w:val="002F4956"/>
    <w:rsid w:val="002F581A"/>
    <w:rsid w:val="003002E1"/>
    <w:rsid w:val="00300D72"/>
    <w:rsid w:val="003016A0"/>
    <w:rsid w:val="00301F5E"/>
    <w:rsid w:val="00302414"/>
    <w:rsid w:val="003028EB"/>
    <w:rsid w:val="00302ABA"/>
    <w:rsid w:val="00302F19"/>
    <w:rsid w:val="00303ED0"/>
    <w:rsid w:val="0030526E"/>
    <w:rsid w:val="00305785"/>
    <w:rsid w:val="00306627"/>
    <w:rsid w:val="00306ED2"/>
    <w:rsid w:val="00310319"/>
    <w:rsid w:val="00310699"/>
    <w:rsid w:val="00310C67"/>
    <w:rsid w:val="003110A6"/>
    <w:rsid w:val="0031444D"/>
    <w:rsid w:val="00314892"/>
    <w:rsid w:val="00315040"/>
    <w:rsid w:val="003152A3"/>
    <w:rsid w:val="00315772"/>
    <w:rsid w:val="00315944"/>
    <w:rsid w:val="0031615B"/>
    <w:rsid w:val="003165D2"/>
    <w:rsid w:val="0031725D"/>
    <w:rsid w:val="00320452"/>
    <w:rsid w:val="00321CBC"/>
    <w:rsid w:val="003236D2"/>
    <w:rsid w:val="00323CB9"/>
    <w:rsid w:val="00323CF2"/>
    <w:rsid w:val="003240CC"/>
    <w:rsid w:val="00324C80"/>
    <w:rsid w:val="003254B9"/>
    <w:rsid w:val="003254CB"/>
    <w:rsid w:val="00325926"/>
    <w:rsid w:val="003272D5"/>
    <w:rsid w:val="00330809"/>
    <w:rsid w:val="0033127E"/>
    <w:rsid w:val="00331708"/>
    <w:rsid w:val="00331E8C"/>
    <w:rsid w:val="00332D06"/>
    <w:rsid w:val="00333355"/>
    <w:rsid w:val="003337FA"/>
    <w:rsid w:val="0033468B"/>
    <w:rsid w:val="0033482D"/>
    <w:rsid w:val="00334AEA"/>
    <w:rsid w:val="00335E33"/>
    <w:rsid w:val="00336952"/>
    <w:rsid w:val="00337038"/>
    <w:rsid w:val="003373B1"/>
    <w:rsid w:val="0034018B"/>
    <w:rsid w:val="00340369"/>
    <w:rsid w:val="00340D11"/>
    <w:rsid w:val="00341071"/>
    <w:rsid w:val="003413FE"/>
    <w:rsid w:val="00341DB1"/>
    <w:rsid w:val="003430D7"/>
    <w:rsid w:val="00343272"/>
    <w:rsid w:val="003438A6"/>
    <w:rsid w:val="003439A2"/>
    <w:rsid w:val="00343A9F"/>
    <w:rsid w:val="00344939"/>
    <w:rsid w:val="00344F64"/>
    <w:rsid w:val="003460EC"/>
    <w:rsid w:val="00346EFA"/>
    <w:rsid w:val="00346F48"/>
    <w:rsid w:val="0034761E"/>
    <w:rsid w:val="00350260"/>
    <w:rsid w:val="00350266"/>
    <w:rsid w:val="003502A1"/>
    <w:rsid w:val="00350383"/>
    <w:rsid w:val="00350BB3"/>
    <w:rsid w:val="003510A1"/>
    <w:rsid w:val="003511FA"/>
    <w:rsid w:val="00353B15"/>
    <w:rsid w:val="0035522F"/>
    <w:rsid w:val="00355322"/>
    <w:rsid w:val="00355C53"/>
    <w:rsid w:val="003561F3"/>
    <w:rsid w:val="0035631A"/>
    <w:rsid w:val="00356592"/>
    <w:rsid w:val="00356C5B"/>
    <w:rsid w:val="0035724D"/>
    <w:rsid w:val="0035732B"/>
    <w:rsid w:val="003573D9"/>
    <w:rsid w:val="00357964"/>
    <w:rsid w:val="0036025D"/>
    <w:rsid w:val="00360673"/>
    <w:rsid w:val="00360CD6"/>
    <w:rsid w:val="00360FBC"/>
    <w:rsid w:val="00361BB6"/>
    <w:rsid w:val="00361DB0"/>
    <w:rsid w:val="003626E2"/>
    <w:rsid w:val="003626F6"/>
    <w:rsid w:val="00362C40"/>
    <w:rsid w:val="0036453A"/>
    <w:rsid w:val="00365DED"/>
    <w:rsid w:val="0036628C"/>
    <w:rsid w:val="0037015D"/>
    <w:rsid w:val="0037138D"/>
    <w:rsid w:val="00371807"/>
    <w:rsid w:val="00371F57"/>
    <w:rsid w:val="00372B07"/>
    <w:rsid w:val="00373ED8"/>
    <w:rsid w:val="00373FAD"/>
    <w:rsid w:val="00374C66"/>
    <w:rsid w:val="0037522C"/>
    <w:rsid w:val="00375642"/>
    <w:rsid w:val="00376266"/>
    <w:rsid w:val="00376E19"/>
    <w:rsid w:val="0038057D"/>
    <w:rsid w:val="00380EC4"/>
    <w:rsid w:val="003816F7"/>
    <w:rsid w:val="00381D8A"/>
    <w:rsid w:val="00381F54"/>
    <w:rsid w:val="0038301A"/>
    <w:rsid w:val="003833E7"/>
    <w:rsid w:val="00384976"/>
    <w:rsid w:val="00385A09"/>
    <w:rsid w:val="00385C2E"/>
    <w:rsid w:val="00385FA0"/>
    <w:rsid w:val="0038612F"/>
    <w:rsid w:val="003865E8"/>
    <w:rsid w:val="00387612"/>
    <w:rsid w:val="003876D3"/>
    <w:rsid w:val="00387B0C"/>
    <w:rsid w:val="003907D9"/>
    <w:rsid w:val="00390D37"/>
    <w:rsid w:val="00391220"/>
    <w:rsid w:val="00391972"/>
    <w:rsid w:val="0039283F"/>
    <w:rsid w:val="00392FA7"/>
    <w:rsid w:val="00393E55"/>
    <w:rsid w:val="00394D9F"/>
    <w:rsid w:val="00394EAC"/>
    <w:rsid w:val="003960FB"/>
    <w:rsid w:val="00396B4F"/>
    <w:rsid w:val="003978DC"/>
    <w:rsid w:val="00397E68"/>
    <w:rsid w:val="003A002B"/>
    <w:rsid w:val="003A1A8C"/>
    <w:rsid w:val="003A4DCD"/>
    <w:rsid w:val="003A4EB6"/>
    <w:rsid w:val="003A51F9"/>
    <w:rsid w:val="003A5C83"/>
    <w:rsid w:val="003A63CA"/>
    <w:rsid w:val="003A6B3C"/>
    <w:rsid w:val="003A6F6E"/>
    <w:rsid w:val="003A7F16"/>
    <w:rsid w:val="003B0CE5"/>
    <w:rsid w:val="003B134C"/>
    <w:rsid w:val="003B2CF3"/>
    <w:rsid w:val="003B362C"/>
    <w:rsid w:val="003B3DAD"/>
    <w:rsid w:val="003B43AF"/>
    <w:rsid w:val="003B538C"/>
    <w:rsid w:val="003B57EF"/>
    <w:rsid w:val="003B5E97"/>
    <w:rsid w:val="003B602A"/>
    <w:rsid w:val="003B669B"/>
    <w:rsid w:val="003B6C36"/>
    <w:rsid w:val="003B734B"/>
    <w:rsid w:val="003B7B3B"/>
    <w:rsid w:val="003C0225"/>
    <w:rsid w:val="003C0A30"/>
    <w:rsid w:val="003C0B9F"/>
    <w:rsid w:val="003C1057"/>
    <w:rsid w:val="003C11CD"/>
    <w:rsid w:val="003C14DB"/>
    <w:rsid w:val="003C20F9"/>
    <w:rsid w:val="003C27A6"/>
    <w:rsid w:val="003C2CC7"/>
    <w:rsid w:val="003C3288"/>
    <w:rsid w:val="003C4098"/>
    <w:rsid w:val="003C426D"/>
    <w:rsid w:val="003C450B"/>
    <w:rsid w:val="003C475D"/>
    <w:rsid w:val="003C47BA"/>
    <w:rsid w:val="003C4CC7"/>
    <w:rsid w:val="003C4E15"/>
    <w:rsid w:val="003C4E59"/>
    <w:rsid w:val="003C5545"/>
    <w:rsid w:val="003C596C"/>
    <w:rsid w:val="003C6B59"/>
    <w:rsid w:val="003C6F44"/>
    <w:rsid w:val="003C6FD5"/>
    <w:rsid w:val="003C7047"/>
    <w:rsid w:val="003C713B"/>
    <w:rsid w:val="003D07E9"/>
    <w:rsid w:val="003D0D73"/>
    <w:rsid w:val="003D10C9"/>
    <w:rsid w:val="003D13BC"/>
    <w:rsid w:val="003D1531"/>
    <w:rsid w:val="003D1E72"/>
    <w:rsid w:val="003D1F66"/>
    <w:rsid w:val="003D26E7"/>
    <w:rsid w:val="003D2C0F"/>
    <w:rsid w:val="003D3404"/>
    <w:rsid w:val="003D43D1"/>
    <w:rsid w:val="003D4794"/>
    <w:rsid w:val="003D4BC3"/>
    <w:rsid w:val="003D509A"/>
    <w:rsid w:val="003D556F"/>
    <w:rsid w:val="003D57AB"/>
    <w:rsid w:val="003D6770"/>
    <w:rsid w:val="003D72BA"/>
    <w:rsid w:val="003D73AF"/>
    <w:rsid w:val="003D7B27"/>
    <w:rsid w:val="003E0FB4"/>
    <w:rsid w:val="003E11D1"/>
    <w:rsid w:val="003E123D"/>
    <w:rsid w:val="003E190B"/>
    <w:rsid w:val="003E1ABC"/>
    <w:rsid w:val="003E2229"/>
    <w:rsid w:val="003E29EF"/>
    <w:rsid w:val="003E3342"/>
    <w:rsid w:val="003E3DE6"/>
    <w:rsid w:val="003E5486"/>
    <w:rsid w:val="003E5729"/>
    <w:rsid w:val="003E67E1"/>
    <w:rsid w:val="003E712F"/>
    <w:rsid w:val="003E7154"/>
    <w:rsid w:val="003E72AE"/>
    <w:rsid w:val="003E7755"/>
    <w:rsid w:val="003E7C64"/>
    <w:rsid w:val="003F00DB"/>
    <w:rsid w:val="003F0A74"/>
    <w:rsid w:val="003F104F"/>
    <w:rsid w:val="003F16F9"/>
    <w:rsid w:val="003F1818"/>
    <w:rsid w:val="003F2417"/>
    <w:rsid w:val="003F27ED"/>
    <w:rsid w:val="003F33C8"/>
    <w:rsid w:val="003F3B6C"/>
    <w:rsid w:val="003F413B"/>
    <w:rsid w:val="003F414C"/>
    <w:rsid w:val="003F7847"/>
    <w:rsid w:val="004009BC"/>
    <w:rsid w:val="00400C84"/>
    <w:rsid w:val="004013B4"/>
    <w:rsid w:val="00402622"/>
    <w:rsid w:val="00402FDE"/>
    <w:rsid w:val="00403314"/>
    <w:rsid w:val="00404936"/>
    <w:rsid w:val="00404E74"/>
    <w:rsid w:val="0040541C"/>
    <w:rsid w:val="004057EB"/>
    <w:rsid w:val="0040580C"/>
    <w:rsid w:val="00406229"/>
    <w:rsid w:val="00406710"/>
    <w:rsid w:val="004103A8"/>
    <w:rsid w:val="00410700"/>
    <w:rsid w:val="0041252E"/>
    <w:rsid w:val="0041261D"/>
    <w:rsid w:val="00413965"/>
    <w:rsid w:val="004146DE"/>
    <w:rsid w:val="0041582C"/>
    <w:rsid w:val="00415DC6"/>
    <w:rsid w:val="00416A80"/>
    <w:rsid w:val="004173A3"/>
    <w:rsid w:val="00417626"/>
    <w:rsid w:val="00417698"/>
    <w:rsid w:val="004215AB"/>
    <w:rsid w:val="00422E1F"/>
    <w:rsid w:val="00422E81"/>
    <w:rsid w:val="00422F42"/>
    <w:rsid w:val="00422F7D"/>
    <w:rsid w:val="0042317F"/>
    <w:rsid w:val="0042338E"/>
    <w:rsid w:val="00424CBA"/>
    <w:rsid w:val="00425DA8"/>
    <w:rsid w:val="004262E3"/>
    <w:rsid w:val="00426D06"/>
    <w:rsid w:val="00426E64"/>
    <w:rsid w:val="00426F55"/>
    <w:rsid w:val="00427682"/>
    <w:rsid w:val="00427869"/>
    <w:rsid w:val="00427A02"/>
    <w:rsid w:val="00427BAD"/>
    <w:rsid w:val="00427D79"/>
    <w:rsid w:val="004315AA"/>
    <w:rsid w:val="004320D2"/>
    <w:rsid w:val="00432ADA"/>
    <w:rsid w:val="00432AEE"/>
    <w:rsid w:val="00433FBA"/>
    <w:rsid w:val="00434755"/>
    <w:rsid w:val="00434962"/>
    <w:rsid w:val="00435380"/>
    <w:rsid w:val="0043554D"/>
    <w:rsid w:val="00435646"/>
    <w:rsid w:val="00435E66"/>
    <w:rsid w:val="004370A4"/>
    <w:rsid w:val="00437384"/>
    <w:rsid w:val="004375F1"/>
    <w:rsid w:val="00437AA1"/>
    <w:rsid w:val="00440789"/>
    <w:rsid w:val="00440A43"/>
    <w:rsid w:val="00440B16"/>
    <w:rsid w:val="004410C1"/>
    <w:rsid w:val="00441797"/>
    <w:rsid w:val="0044182E"/>
    <w:rsid w:val="00442555"/>
    <w:rsid w:val="00442BEB"/>
    <w:rsid w:val="00442CBE"/>
    <w:rsid w:val="00442F9C"/>
    <w:rsid w:val="0044335C"/>
    <w:rsid w:val="00444325"/>
    <w:rsid w:val="0044484F"/>
    <w:rsid w:val="00444AAD"/>
    <w:rsid w:val="004468F4"/>
    <w:rsid w:val="004472B6"/>
    <w:rsid w:val="004473E2"/>
    <w:rsid w:val="004478F0"/>
    <w:rsid w:val="00450A87"/>
    <w:rsid w:val="004512E1"/>
    <w:rsid w:val="0045158C"/>
    <w:rsid w:val="0045352C"/>
    <w:rsid w:val="004536F0"/>
    <w:rsid w:val="00454DD3"/>
    <w:rsid w:val="0045542A"/>
    <w:rsid w:val="00455786"/>
    <w:rsid w:val="0045671E"/>
    <w:rsid w:val="00457CA8"/>
    <w:rsid w:val="00461B0B"/>
    <w:rsid w:val="00461C74"/>
    <w:rsid w:val="00461D97"/>
    <w:rsid w:val="00461E6F"/>
    <w:rsid w:val="0046241A"/>
    <w:rsid w:val="00463FF5"/>
    <w:rsid w:val="00464533"/>
    <w:rsid w:val="004647EF"/>
    <w:rsid w:val="0046505C"/>
    <w:rsid w:val="00465BCE"/>
    <w:rsid w:val="00465CE6"/>
    <w:rsid w:val="00465D69"/>
    <w:rsid w:val="00467B9B"/>
    <w:rsid w:val="0047097B"/>
    <w:rsid w:val="00470A9B"/>
    <w:rsid w:val="00471C2E"/>
    <w:rsid w:val="00472B5A"/>
    <w:rsid w:val="00473610"/>
    <w:rsid w:val="00473828"/>
    <w:rsid w:val="00474310"/>
    <w:rsid w:val="004748F1"/>
    <w:rsid w:val="0047538D"/>
    <w:rsid w:val="00475B9D"/>
    <w:rsid w:val="00475C82"/>
    <w:rsid w:val="00475C83"/>
    <w:rsid w:val="0047604A"/>
    <w:rsid w:val="00476298"/>
    <w:rsid w:val="00476419"/>
    <w:rsid w:val="00477115"/>
    <w:rsid w:val="00477562"/>
    <w:rsid w:val="00477C51"/>
    <w:rsid w:val="004801D1"/>
    <w:rsid w:val="00480B5B"/>
    <w:rsid w:val="00481AED"/>
    <w:rsid w:val="00482ACB"/>
    <w:rsid w:val="004831B6"/>
    <w:rsid w:val="004833D9"/>
    <w:rsid w:val="0048471E"/>
    <w:rsid w:val="00485367"/>
    <w:rsid w:val="00486155"/>
    <w:rsid w:val="004861A0"/>
    <w:rsid w:val="004861D0"/>
    <w:rsid w:val="004871CC"/>
    <w:rsid w:val="00487770"/>
    <w:rsid w:val="00487F85"/>
    <w:rsid w:val="004906B4"/>
    <w:rsid w:val="00490984"/>
    <w:rsid w:val="0049154A"/>
    <w:rsid w:val="00491A91"/>
    <w:rsid w:val="004923E8"/>
    <w:rsid w:val="004933A6"/>
    <w:rsid w:val="004939C8"/>
    <w:rsid w:val="00493A17"/>
    <w:rsid w:val="00493B4E"/>
    <w:rsid w:val="00493B7C"/>
    <w:rsid w:val="004955AA"/>
    <w:rsid w:val="0049560E"/>
    <w:rsid w:val="00495FCB"/>
    <w:rsid w:val="004962EA"/>
    <w:rsid w:val="0049728F"/>
    <w:rsid w:val="004A054F"/>
    <w:rsid w:val="004A12BE"/>
    <w:rsid w:val="004A132B"/>
    <w:rsid w:val="004A15E3"/>
    <w:rsid w:val="004A21D7"/>
    <w:rsid w:val="004A29BE"/>
    <w:rsid w:val="004A3E4A"/>
    <w:rsid w:val="004A4CA7"/>
    <w:rsid w:val="004A4F82"/>
    <w:rsid w:val="004A50F0"/>
    <w:rsid w:val="004A5627"/>
    <w:rsid w:val="004A57B5"/>
    <w:rsid w:val="004A687B"/>
    <w:rsid w:val="004A6C68"/>
    <w:rsid w:val="004A73D3"/>
    <w:rsid w:val="004A7B97"/>
    <w:rsid w:val="004A7D88"/>
    <w:rsid w:val="004B0973"/>
    <w:rsid w:val="004B0A6A"/>
    <w:rsid w:val="004B0E01"/>
    <w:rsid w:val="004B1D7E"/>
    <w:rsid w:val="004B3185"/>
    <w:rsid w:val="004B3A30"/>
    <w:rsid w:val="004B4575"/>
    <w:rsid w:val="004B50AE"/>
    <w:rsid w:val="004B57E0"/>
    <w:rsid w:val="004B5A9C"/>
    <w:rsid w:val="004B6705"/>
    <w:rsid w:val="004C01AB"/>
    <w:rsid w:val="004C055E"/>
    <w:rsid w:val="004C0C1B"/>
    <w:rsid w:val="004C2983"/>
    <w:rsid w:val="004C2A15"/>
    <w:rsid w:val="004C3182"/>
    <w:rsid w:val="004C4768"/>
    <w:rsid w:val="004C4A31"/>
    <w:rsid w:val="004C4F2F"/>
    <w:rsid w:val="004C5B69"/>
    <w:rsid w:val="004C5EF1"/>
    <w:rsid w:val="004C60F1"/>
    <w:rsid w:val="004C71F7"/>
    <w:rsid w:val="004C7436"/>
    <w:rsid w:val="004D0C61"/>
    <w:rsid w:val="004D2105"/>
    <w:rsid w:val="004D2F42"/>
    <w:rsid w:val="004D2F96"/>
    <w:rsid w:val="004D3331"/>
    <w:rsid w:val="004D3E5A"/>
    <w:rsid w:val="004D4969"/>
    <w:rsid w:val="004D4FE7"/>
    <w:rsid w:val="004D61DE"/>
    <w:rsid w:val="004D6635"/>
    <w:rsid w:val="004D7249"/>
    <w:rsid w:val="004D750F"/>
    <w:rsid w:val="004D7B13"/>
    <w:rsid w:val="004D7C17"/>
    <w:rsid w:val="004E0300"/>
    <w:rsid w:val="004E07B0"/>
    <w:rsid w:val="004E0A6B"/>
    <w:rsid w:val="004E2089"/>
    <w:rsid w:val="004E260A"/>
    <w:rsid w:val="004E2E6C"/>
    <w:rsid w:val="004E3F24"/>
    <w:rsid w:val="004E45F1"/>
    <w:rsid w:val="004E46BE"/>
    <w:rsid w:val="004E483F"/>
    <w:rsid w:val="004E4A00"/>
    <w:rsid w:val="004E4B64"/>
    <w:rsid w:val="004E5393"/>
    <w:rsid w:val="004E5CDC"/>
    <w:rsid w:val="004E7515"/>
    <w:rsid w:val="004E7891"/>
    <w:rsid w:val="004F0003"/>
    <w:rsid w:val="004F016E"/>
    <w:rsid w:val="004F0B53"/>
    <w:rsid w:val="004F1661"/>
    <w:rsid w:val="004F1B58"/>
    <w:rsid w:val="004F2350"/>
    <w:rsid w:val="004F2823"/>
    <w:rsid w:val="004F2886"/>
    <w:rsid w:val="004F2929"/>
    <w:rsid w:val="004F361C"/>
    <w:rsid w:val="004F3736"/>
    <w:rsid w:val="004F5C1E"/>
    <w:rsid w:val="004F5E49"/>
    <w:rsid w:val="004F6353"/>
    <w:rsid w:val="004F7201"/>
    <w:rsid w:val="004F7363"/>
    <w:rsid w:val="004F74E9"/>
    <w:rsid w:val="004F7B8C"/>
    <w:rsid w:val="005007D7"/>
    <w:rsid w:val="00500922"/>
    <w:rsid w:val="005015B5"/>
    <w:rsid w:val="00501884"/>
    <w:rsid w:val="005020F8"/>
    <w:rsid w:val="005025B3"/>
    <w:rsid w:val="00502BAF"/>
    <w:rsid w:val="005035C5"/>
    <w:rsid w:val="00503B39"/>
    <w:rsid w:val="00503D7A"/>
    <w:rsid w:val="00504275"/>
    <w:rsid w:val="00504720"/>
    <w:rsid w:val="00504DBB"/>
    <w:rsid w:val="00505303"/>
    <w:rsid w:val="00506A3E"/>
    <w:rsid w:val="00507A55"/>
    <w:rsid w:val="005111FC"/>
    <w:rsid w:val="00511BD9"/>
    <w:rsid w:val="00513717"/>
    <w:rsid w:val="0051371B"/>
    <w:rsid w:val="00513BA5"/>
    <w:rsid w:val="00514707"/>
    <w:rsid w:val="00514974"/>
    <w:rsid w:val="00514A0A"/>
    <w:rsid w:val="005153A9"/>
    <w:rsid w:val="00516205"/>
    <w:rsid w:val="005166AC"/>
    <w:rsid w:val="005170CE"/>
    <w:rsid w:val="005172EA"/>
    <w:rsid w:val="00517366"/>
    <w:rsid w:val="00517676"/>
    <w:rsid w:val="005176F9"/>
    <w:rsid w:val="00522579"/>
    <w:rsid w:val="005236D4"/>
    <w:rsid w:val="00523A8C"/>
    <w:rsid w:val="00524C54"/>
    <w:rsid w:val="00524E3C"/>
    <w:rsid w:val="0052574D"/>
    <w:rsid w:val="00525E22"/>
    <w:rsid w:val="00526C57"/>
    <w:rsid w:val="00527626"/>
    <w:rsid w:val="00527722"/>
    <w:rsid w:val="00527855"/>
    <w:rsid w:val="005303E5"/>
    <w:rsid w:val="005304C4"/>
    <w:rsid w:val="005305BA"/>
    <w:rsid w:val="00530921"/>
    <w:rsid w:val="00530B6E"/>
    <w:rsid w:val="00531832"/>
    <w:rsid w:val="00531A81"/>
    <w:rsid w:val="0053288A"/>
    <w:rsid w:val="0053292A"/>
    <w:rsid w:val="00533B5A"/>
    <w:rsid w:val="005341D1"/>
    <w:rsid w:val="00534883"/>
    <w:rsid w:val="00535956"/>
    <w:rsid w:val="005365DC"/>
    <w:rsid w:val="005373CD"/>
    <w:rsid w:val="005374F6"/>
    <w:rsid w:val="00540972"/>
    <w:rsid w:val="00541B92"/>
    <w:rsid w:val="00541F60"/>
    <w:rsid w:val="00542042"/>
    <w:rsid w:val="005434C7"/>
    <w:rsid w:val="00543884"/>
    <w:rsid w:val="00543F3D"/>
    <w:rsid w:val="00545508"/>
    <w:rsid w:val="00545A2E"/>
    <w:rsid w:val="00545DA5"/>
    <w:rsid w:val="00545F2C"/>
    <w:rsid w:val="005466A6"/>
    <w:rsid w:val="00546F6B"/>
    <w:rsid w:val="005471A8"/>
    <w:rsid w:val="005475E7"/>
    <w:rsid w:val="00550169"/>
    <w:rsid w:val="0055061A"/>
    <w:rsid w:val="00551164"/>
    <w:rsid w:val="00551305"/>
    <w:rsid w:val="00551A34"/>
    <w:rsid w:val="00553610"/>
    <w:rsid w:val="005545EF"/>
    <w:rsid w:val="005545F2"/>
    <w:rsid w:val="00555A8B"/>
    <w:rsid w:val="00556287"/>
    <w:rsid w:val="00556329"/>
    <w:rsid w:val="005565C7"/>
    <w:rsid w:val="00556E44"/>
    <w:rsid w:val="00556EB3"/>
    <w:rsid w:val="00556F54"/>
    <w:rsid w:val="00557904"/>
    <w:rsid w:val="00557C55"/>
    <w:rsid w:val="005604EC"/>
    <w:rsid w:val="0056059A"/>
    <w:rsid w:val="0056094A"/>
    <w:rsid w:val="00560B51"/>
    <w:rsid w:val="00560F67"/>
    <w:rsid w:val="005615E1"/>
    <w:rsid w:val="00561DAC"/>
    <w:rsid w:val="0056278D"/>
    <w:rsid w:val="005638D5"/>
    <w:rsid w:val="00563BB9"/>
    <w:rsid w:val="00564048"/>
    <w:rsid w:val="005640B5"/>
    <w:rsid w:val="0056424E"/>
    <w:rsid w:val="0056453F"/>
    <w:rsid w:val="005646CB"/>
    <w:rsid w:val="00565EB5"/>
    <w:rsid w:val="00566072"/>
    <w:rsid w:val="0056766F"/>
    <w:rsid w:val="00567EC0"/>
    <w:rsid w:val="00571DBA"/>
    <w:rsid w:val="00572153"/>
    <w:rsid w:val="00572C1D"/>
    <w:rsid w:val="00572CAC"/>
    <w:rsid w:val="00572CE4"/>
    <w:rsid w:val="00573331"/>
    <w:rsid w:val="00573BC8"/>
    <w:rsid w:val="005755AB"/>
    <w:rsid w:val="005758C9"/>
    <w:rsid w:val="00575BF9"/>
    <w:rsid w:val="00576C9A"/>
    <w:rsid w:val="00576E4F"/>
    <w:rsid w:val="005771D8"/>
    <w:rsid w:val="00577365"/>
    <w:rsid w:val="00580F6A"/>
    <w:rsid w:val="00580F7E"/>
    <w:rsid w:val="0058178B"/>
    <w:rsid w:val="005817F1"/>
    <w:rsid w:val="0058281E"/>
    <w:rsid w:val="00582F17"/>
    <w:rsid w:val="005830BF"/>
    <w:rsid w:val="00583EBB"/>
    <w:rsid w:val="00583F2E"/>
    <w:rsid w:val="005847F3"/>
    <w:rsid w:val="005854EE"/>
    <w:rsid w:val="005858D1"/>
    <w:rsid w:val="00585B7D"/>
    <w:rsid w:val="00586E5C"/>
    <w:rsid w:val="00587022"/>
    <w:rsid w:val="00587A56"/>
    <w:rsid w:val="00587AA8"/>
    <w:rsid w:val="00587C5F"/>
    <w:rsid w:val="00587D09"/>
    <w:rsid w:val="00587D6E"/>
    <w:rsid w:val="00590001"/>
    <w:rsid w:val="0059028A"/>
    <w:rsid w:val="00590702"/>
    <w:rsid w:val="005907E6"/>
    <w:rsid w:val="00590D1B"/>
    <w:rsid w:val="00592140"/>
    <w:rsid w:val="005923D9"/>
    <w:rsid w:val="0059268C"/>
    <w:rsid w:val="0059329D"/>
    <w:rsid w:val="0059354F"/>
    <w:rsid w:val="00593DD7"/>
    <w:rsid w:val="00594196"/>
    <w:rsid w:val="0059529F"/>
    <w:rsid w:val="00595BD1"/>
    <w:rsid w:val="00595BF6"/>
    <w:rsid w:val="00595C86"/>
    <w:rsid w:val="00595DB6"/>
    <w:rsid w:val="00597722"/>
    <w:rsid w:val="00597CF4"/>
    <w:rsid w:val="005A0323"/>
    <w:rsid w:val="005A03CC"/>
    <w:rsid w:val="005A16AC"/>
    <w:rsid w:val="005A16BE"/>
    <w:rsid w:val="005A180A"/>
    <w:rsid w:val="005A1978"/>
    <w:rsid w:val="005A1990"/>
    <w:rsid w:val="005A22D7"/>
    <w:rsid w:val="005A2665"/>
    <w:rsid w:val="005A2B06"/>
    <w:rsid w:val="005A2CFC"/>
    <w:rsid w:val="005A2DD1"/>
    <w:rsid w:val="005A4D4C"/>
    <w:rsid w:val="005A51D6"/>
    <w:rsid w:val="005A5A6A"/>
    <w:rsid w:val="005A682B"/>
    <w:rsid w:val="005A7132"/>
    <w:rsid w:val="005A713D"/>
    <w:rsid w:val="005B06CF"/>
    <w:rsid w:val="005B0851"/>
    <w:rsid w:val="005B15EB"/>
    <w:rsid w:val="005B238B"/>
    <w:rsid w:val="005B2AE6"/>
    <w:rsid w:val="005B2D36"/>
    <w:rsid w:val="005B3175"/>
    <w:rsid w:val="005B3585"/>
    <w:rsid w:val="005B37C0"/>
    <w:rsid w:val="005B445C"/>
    <w:rsid w:val="005B4A49"/>
    <w:rsid w:val="005B638A"/>
    <w:rsid w:val="005B63B9"/>
    <w:rsid w:val="005B6701"/>
    <w:rsid w:val="005B7138"/>
    <w:rsid w:val="005C0029"/>
    <w:rsid w:val="005C003A"/>
    <w:rsid w:val="005C08F2"/>
    <w:rsid w:val="005C0B67"/>
    <w:rsid w:val="005C0C67"/>
    <w:rsid w:val="005C0CA6"/>
    <w:rsid w:val="005C174C"/>
    <w:rsid w:val="005C1ED2"/>
    <w:rsid w:val="005C3442"/>
    <w:rsid w:val="005C4071"/>
    <w:rsid w:val="005C4E76"/>
    <w:rsid w:val="005C4F1C"/>
    <w:rsid w:val="005C5909"/>
    <w:rsid w:val="005C5936"/>
    <w:rsid w:val="005C5A76"/>
    <w:rsid w:val="005C63F0"/>
    <w:rsid w:val="005C67BE"/>
    <w:rsid w:val="005C70E6"/>
    <w:rsid w:val="005C78F1"/>
    <w:rsid w:val="005D0CC7"/>
    <w:rsid w:val="005D1E58"/>
    <w:rsid w:val="005D2166"/>
    <w:rsid w:val="005D2A61"/>
    <w:rsid w:val="005D4ECA"/>
    <w:rsid w:val="005D5172"/>
    <w:rsid w:val="005D5527"/>
    <w:rsid w:val="005D5C10"/>
    <w:rsid w:val="005D6103"/>
    <w:rsid w:val="005D6461"/>
    <w:rsid w:val="005D69B3"/>
    <w:rsid w:val="005D712F"/>
    <w:rsid w:val="005D750A"/>
    <w:rsid w:val="005E007E"/>
    <w:rsid w:val="005E05C6"/>
    <w:rsid w:val="005E0635"/>
    <w:rsid w:val="005E1053"/>
    <w:rsid w:val="005E11E8"/>
    <w:rsid w:val="005E148D"/>
    <w:rsid w:val="005E2011"/>
    <w:rsid w:val="005E2979"/>
    <w:rsid w:val="005E32FE"/>
    <w:rsid w:val="005E35A9"/>
    <w:rsid w:val="005E4747"/>
    <w:rsid w:val="005E480A"/>
    <w:rsid w:val="005E4F73"/>
    <w:rsid w:val="005E559D"/>
    <w:rsid w:val="005E5627"/>
    <w:rsid w:val="005E72E1"/>
    <w:rsid w:val="005E7504"/>
    <w:rsid w:val="005E77CC"/>
    <w:rsid w:val="005E7BF9"/>
    <w:rsid w:val="005E7D6B"/>
    <w:rsid w:val="005F0551"/>
    <w:rsid w:val="005F07DE"/>
    <w:rsid w:val="005F0E07"/>
    <w:rsid w:val="005F1C3D"/>
    <w:rsid w:val="005F1EEC"/>
    <w:rsid w:val="005F2DFF"/>
    <w:rsid w:val="005F368F"/>
    <w:rsid w:val="005F505B"/>
    <w:rsid w:val="005F5237"/>
    <w:rsid w:val="005F52D9"/>
    <w:rsid w:val="005F543F"/>
    <w:rsid w:val="005F544C"/>
    <w:rsid w:val="005F5755"/>
    <w:rsid w:val="005F5B20"/>
    <w:rsid w:val="005F7C51"/>
    <w:rsid w:val="006000BF"/>
    <w:rsid w:val="00600198"/>
    <w:rsid w:val="00600DF8"/>
    <w:rsid w:val="00601684"/>
    <w:rsid w:val="00601C50"/>
    <w:rsid w:val="00602105"/>
    <w:rsid w:val="006022DB"/>
    <w:rsid w:val="006024E1"/>
    <w:rsid w:val="00602570"/>
    <w:rsid w:val="00602EBE"/>
    <w:rsid w:val="006039F9"/>
    <w:rsid w:val="00603AC7"/>
    <w:rsid w:val="00604821"/>
    <w:rsid w:val="0060482F"/>
    <w:rsid w:val="006051C5"/>
    <w:rsid w:val="00605AD6"/>
    <w:rsid w:val="00605CC5"/>
    <w:rsid w:val="0060610A"/>
    <w:rsid w:val="006069AC"/>
    <w:rsid w:val="00607640"/>
    <w:rsid w:val="00607FF7"/>
    <w:rsid w:val="00610A0E"/>
    <w:rsid w:val="00610B63"/>
    <w:rsid w:val="0061225A"/>
    <w:rsid w:val="006129C8"/>
    <w:rsid w:val="00612F12"/>
    <w:rsid w:val="00613069"/>
    <w:rsid w:val="0061325F"/>
    <w:rsid w:val="0061336C"/>
    <w:rsid w:val="0061418C"/>
    <w:rsid w:val="00614585"/>
    <w:rsid w:val="006147DD"/>
    <w:rsid w:val="00615373"/>
    <w:rsid w:val="006160AB"/>
    <w:rsid w:val="00616190"/>
    <w:rsid w:val="0061725E"/>
    <w:rsid w:val="006173E8"/>
    <w:rsid w:val="00617E3E"/>
    <w:rsid w:val="00617F48"/>
    <w:rsid w:val="00620D63"/>
    <w:rsid w:val="00621309"/>
    <w:rsid w:val="006216EE"/>
    <w:rsid w:val="00621B9A"/>
    <w:rsid w:val="00622B11"/>
    <w:rsid w:val="006239F8"/>
    <w:rsid w:val="00623C1F"/>
    <w:rsid w:val="00623C9D"/>
    <w:rsid w:val="00623EA1"/>
    <w:rsid w:val="006253F1"/>
    <w:rsid w:val="00625EDA"/>
    <w:rsid w:val="0062731B"/>
    <w:rsid w:val="00627C85"/>
    <w:rsid w:val="00627DE7"/>
    <w:rsid w:val="00630B34"/>
    <w:rsid w:val="00630E9D"/>
    <w:rsid w:val="0063267C"/>
    <w:rsid w:val="00632C6E"/>
    <w:rsid w:val="00632D05"/>
    <w:rsid w:val="006332B4"/>
    <w:rsid w:val="00633C80"/>
    <w:rsid w:val="006340D7"/>
    <w:rsid w:val="006341C1"/>
    <w:rsid w:val="00634A56"/>
    <w:rsid w:val="00637430"/>
    <w:rsid w:val="00637B08"/>
    <w:rsid w:val="00640007"/>
    <w:rsid w:val="00640EAB"/>
    <w:rsid w:val="006411EB"/>
    <w:rsid w:val="00641AFB"/>
    <w:rsid w:val="0064243B"/>
    <w:rsid w:val="00642F86"/>
    <w:rsid w:val="006440D3"/>
    <w:rsid w:val="0064421B"/>
    <w:rsid w:val="0064423B"/>
    <w:rsid w:val="0064540A"/>
    <w:rsid w:val="0064572F"/>
    <w:rsid w:val="00646E53"/>
    <w:rsid w:val="0064717C"/>
    <w:rsid w:val="00647741"/>
    <w:rsid w:val="00647C77"/>
    <w:rsid w:val="006510A6"/>
    <w:rsid w:val="0065121F"/>
    <w:rsid w:val="006517E1"/>
    <w:rsid w:val="00651D01"/>
    <w:rsid w:val="00651DAC"/>
    <w:rsid w:val="0065363C"/>
    <w:rsid w:val="00653995"/>
    <w:rsid w:val="00656672"/>
    <w:rsid w:val="0065710D"/>
    <w:rsid w:val="006574CE"/>
    <w:rsid w:val="00657DEE"/>
    <w:rsid w:val="00660005"/>
    <w:rsid w:val="0066013D"/>
    <w:rsid w:val="006606AA"/>
    <w:rsid w:val="00661E2D"/>
    <w:rsid w:val="00662764"/>
    <w:rsid w:val="00663D74"/>
    <w:rsid w:val="00663EAE"/>
    <w:rsid w:val="0066418E"/>
    <w:rsid w:val="00664445"/>
    <w:rsid w:val="00664718"/>
    <w:rsid w:val="00667512"/>
    <w:rsid w:val="00670BE2"/>
    <w:rsid w:val="00670E50"/>
    <w:rsid w:val="00671722"/>
    <w:rsid w:val="00671ACA"/>
    <w:rsid w:val="00672014"/>
    <w:rsid w:val="00672296"/>
    <w:rsid w:val="00672656"/>
    <w:rsid w:val="00672B38"/>
    <w:rsid w:val="00672EB9"/>
    <w:rsid w:val="00673364"/>
    <w:rsid w:val="006739B9"/>
    <w:rsid w:val="00673AAC"/>
    <w:rsid w:val="00674C8D"/>
    <w:rsid w:val="006750AA"/>
    <w:rsid w:val="0067529E"/>
    <w:rsid w:val="006763F4"/>
    <w:rsid w:val="00677C3D"/>
    <w:rsid w:val="006803BB"/>
    <w:rsid w:val="00680597"/>
    <w:rsid w:val="0068095A"/>
    <w:rsid w:val="00682104"/>
    <w:rsid w:val="006828E0"/>
    <w:rsid w:val="00683F59"/>
    <w:rsid w:val="00684AF7"/>
    <w:rsid w:val="00685A3E"/>
    <w:rsid w:val="00685C17"/>
    <w:rsid w:val="00685FE9"/>
    <w:rsid w:val="0068699C"/>
    <w:rsid w:val="00686D05"/>
    <w:rsid w:val="00686DC7"/>
    <w:rsid w:val="00687331"/>
    <w:rsid w:val="00690A34"/>
    <w:rsid w:val="00690C46"/>
    <w:rsid w:val="00691484"/>
    <w:rsid w:val="00691E33"/>
    <w:rsid w:val="00692481"/>
    <w:rsid w:val="006925DA"/>
    <w:rsid w:val="0069283D"/>
    <w:rsid w:val="00692922"/>
    <w:rsid w:val="006934FC"/>
    <w:rsid w:val="006935AF"/>
    <w:rsid w:val="006937F7"/>
    <w:rsid w:val="0069412D"/>
    <w:rsid w:val="006941EB"/>
    <w:rsid w:val="0069454C"/>
    <w:rsid w:val="006959C0"/>
    <w:rsid w:val="00696457"/>
    <w:rsid w:val="006974D7"/>
    <w:rsid w:val="00697703"/>
    <w:rsid w:val="00697B28"/>
    <w:rsid w:val="006A097B"/>
    <w:rsid w:val="006A0B5C"/>
    <w:rsid w:val="006A0F8E"/>
    <w:rsid w:val="006A0FA9"/>
    <w:rsid w:val="006A1821"/>
    <w:rsid w:val="006A1CFC"/>
    <w:rsid w:val="006A21FF"/>
    <w:rsid w:val="006A3E52"/>
    <w:rsid w:val="006A421E"/>
    <w:rsid w:val="006A50A3"/>
    <w:rsid w:val="006A566B"/>
    <w:rsid w:val="006A6D6E"/>
    <w:rsid w:val="006A72F9"/>
    <w:rsid w:val="006A7564"/>
    <w:rsid w:val="006A7655"/>
    <w:rsid w:val="006B0963"/>
    <w:rsid w:val="006B0977"/>
    <w:rsid w:val="006B09C3"/>
    <w:rsid w:val="006B2591"/>
    <w:rsid w:val="006B3629"/>
    <w:rsid w:val="006B3B5A"/>
    <w:rsid w:val="006B49F6"/>
    <w:rsid w:val="006B4F98"/>
    <w:rsid w:val="006B58C5"/>
    <w:rsid w:val="006B5F2E"/>
    <w:rsid w:val="006B628B"/>
    <w:rsid w:val="006B6D5B"/>
    <w:rsid w:val="006B7202"/>
    <w:rsid w:val="006B7C81"/>
    <w:rsid w:val="006C0352"/>
    <w:rsid w:val="006C1145"/>
    <w:rsid w:val="006C1928"/>
    <w:rsid w:val="006C2CA5"/>
    <w:rsid w:val="006C40CB"/>
    <w:rsid w:val="006C490D"/>
    <w:rsid w:val="006C4C8C"/>
    <w:rsid w:val="006C5738"/>
    <w:rsid w:val="006C5DE8"/>
    <w:rsid w:val="006C65BA"/>
    <w:rsid w:val="006C6C10"/>
    <w:rsid w:val="006C7317"/>
    <w:rsid w:val="006D0E51"/>
    <w:rsid w:val="006D153C"/>
    <w:rsid w:val="006D24AC"/>
    <w:rsid w:val="006D2AB8"/>
    <w:rsid w:val="006D30AE"/>
    <w:rsid w:val="006D39C1"/>
    <w:rsid w:val="006D3EFC"/>
    <w:rsid w:val="006D49AD"/>
    <w:rsid w:val="006D56A4"/>
    <w:rsid w:val="006D5811"/>
    <w:rsid w:val="006D597A"/>
    <w:rsid w:val="006D673D"/>
    <w:rsid w:val="006D6AB7"/>
    <w:rsid w:val="006D6EA2"/>
    <w:rsid w:val="006D6F0A"/>
    <w:rsid w:val="006D7572"/>
    <w:rsid w:val="006D7A01"/>
    <w:rsid w:val="006E013C"/>
    <w:rsid w:val="006E20C0"/>
    <w:rsid w:val="006E28D0"/>
    <w:rsid w:val="006E39B4"/>
    <w:rsid w:val="006E3BF1"/>
    <w:rsid w:val="006E484F"/>
    <w:rsid w:val="006E634E"/>
    <w:rsid w:val="006E6666"/>
    <w:rsid w:val="006E75C5"/>
    <w:rsid w:val="006F08BE"/>
    <w:rsid w:val="006F1617"/>
    <w:rsid w:val="006F16A1"/>
    <w:rsid w:val="006F187A"/>
    <w:rsid w:val="006F1A77"/>
    <w:rsid w:val="006F23BE"/>
    <w:rsid w:val="006F2478"/>
    <w:rsid w:val="006F3803"/>
    <w:rsid w:val="006F4517"/>
    <w:rsid w:val="006F4739"/>
    <w:rsid w:val="006F4E90"/>
    <w:rsid w:val="006F567A"/>
    <w:rsid w:val="006F57AF"/>
    <w:rsid w:val="006F5AFF"/>
    <w:rsid w:val="006F60EF"/>
    <w:rsid w:val="006F6FC4"/>
    <w:rsid w:val="006F7FFE"/>
    <w:rsid w:val="007005CA"/>
    <w:rsid w:val="00701DD6"/>
    <w:rsid w:val="00703BB8"/>
    <w:rsid w:val="0070465B"/>
    <w:rsid w:val="007049D3"/>
    <w:rsid w:val="007050DC"/>
    <w:rsid w:val="00705F00"/>
    <w:rsid w:val="00706D50"/>
    <w:rsid w:val="00707B90"/>
    <w:rsid w:val="00710636"/>
    <w:rsid w:val="00710A7B"/>
    <w:rsid w:val="007110BC"/>
    <w:rsid w:val="007110D2"/>
    <w:rsid w:val="0071174E"/>
    <w:rsid w:val="00711E0A"/>
    <w:rsid w:val="00712376"/>
    <w:rsid w:val="007123E0"/>
    <w:rsid w:val="007134D8"/>
    <w:rsid w:val="00713942"/>
    <w:rsid w:val="00713E56"/>
    <w:rsid w:val="00714AFC"/>
    <w:rsid w:val="00714EEC"/>
    <w:rsid w:val="0071561D"/>
    <w:rsid w:val="00716D8D"/>
    <w:rsid w:val="00717560"/>
    <w:rsid w:val="007175F4"/>
    <w:rsid w:val="00717D20"/>
    <w:rsid w:val="00720641"/>
    <w:rsid w:val="00721B56"/>
    <w:rsid w:val="00721FAC"/>
    <w:rsid w:val="007229ED"/>
    <w:rsid w:val="00724137"/>
    <w:rsid w:val="00725B0B"/>
    <w:rsid w:val="0072707D"/>
    <w:rsid w:val="007277DF"/>
    <w:rsid w:val="00727C61"/>
    <w:rsid w:val="00727E17"/>
    <w:rsid w:val="00727FC4"/>
    <w:rsid w:val="00730ABD"/>
    <w:rsid w:val="007321E3"/>
    <w:rsid w:val="00732923"/>
    <w:rsid w:val="00732FFB"/>
    <w:rsid w:val="007331B8"/>
    <w:rsid w:val="007333E9"/>
    <w:rsid w:val="0073465A"/>
    <w:rsid w:val="00734AC7"/>
    <w:rsid w:val="00734F9E"/>
    <w:rsid w:val="00737805"/>
    <w:rsid w:val="00737F60"/>
    <w:rsid w:val="00737FCC"/>
    <w:rsid w:val="00737FE7"/>
    <w:rsid w:val="0074007B"/>
    <w:rsid w:val="0074034D"/>
    <w:rsid w:val="00740639"/>
    <w:rsid w:val="00740D7B"/>
    <w:rsid w:val="0074187E"/>
    <w:rsid w:val="00741D45"/>
    <w:rsid w:val="00741ED5"/>
    <w:rsid w:val="0074322F"/>
    <w:rsid w:val="00743494"/>
    <w:rsid w:val="00743DAF"/>
    <w:rsid w:val="00743DB7"/>
    <w:rsid w:val="00745E21"/>
    <w:rsid w:val="00745E8E"/>
    <w:rsid w:val="00746699"/>
    <w:rsid w:val="00746803"/>
    <w:rsid w:val="00746E71"/>
    <w:rsid w:val="007474C4"/>
    <w:rsid w:val="00747F4F"/>
    <w:rsid w:val="0075038A"/>
    <w:rsid w:val="007505AF"/>
    <w:rsid w:val="00750C3C"/>
    <w:rsid w:val="00750EEA"/>
    <w:rsid w:val="007511AD"/>
    <w:rsid w:val="0075123B"/>
    <w:rsid w:val="0075178B"/>
    <w:rsid w:val="007519DF"/>
    <w:rsid w:val="0075323A"/>
    <w:rsid w:val="007533A2"/>
    <w:rsid w:val="007536D7"/>
    <w:rsid w:val="0075469C"/>
    <w:rsid w:val="00754787"/>
    <w:rsid w:val="00754B3D"/>
    <w:rsid w:val="007553AA"/>
    <w:rsid w:val="00755416"/>
    <w:rsid w:val="00756483"/>
    <w:rsid w:val="00756635"/>
    <w:rsid w:val="00756751"/>
    <w:rsid w:val="00756781"/>
    <w:rsid w:val="0075684C"/>
    <w:rsid w:val="00756BAF"/>
    <w:rsid w:val="0075752C"/>
    <w:rsid w:val="00757DCA"/>
    <w:rsid w:val="00760227"/>
    <w:rsid w:val="0076041D"/>
    <w:rsid w:val="0076056D"/>
    <w:rsid w:val="00760D80"/>
    <w:rsid w:val="00760EFD"/>
    <w:rsid w:val="00763E55"/>
    <w:rsid w:val="00764162"/>
    <w:rsid w:val="007643BF"/>
    <w:rsid w:val="0076469B"/>
    <w:rsid w:val="00764D33"/>
    <w:rsid w:val="00764E7D"/>
    <w:rsid w:val="00765396"/>
    <w:rsid w:val="00765B3C"/>
    <w:rsid w:val="00765D8D"/>
    <w:rsid w:val="0076699E"/>
    <w:rsid w:val="0076740F"/>
    <w:rsid w:val="007701FF"/>
    <w:rsid w:val="007702BF"/>
    <w:rsid w:val="007704AD"/>
    <w:rsid w:val="00770FFE"/>
    <w:rsid w:val="00771E19"/>
    <w:rsid w:val="00772832"/>
    <w:rsid w:val="00773299"/>
    <w:rsid w:val="00773395"/>
    <w:rsid w:val="00773B4B"/>
    <w:rsid w:val="00773E18"/>
    <w:rsid w:val="00774161"/>
    <w:rsid w:val="007758CF"/>
    <w:rsid w:val="00775C63"/>
    <w:rsid w:val="007760AC"/>
    <w:rsid w:val="007768AB"/>
    <w:rsid w:val="00777B39"/>
    <w:rsid w:val="00782A1E"/>
    <w:rsid w:val="007849BA"/>
    <w:rsid w:val="00784CBA"/>
    <w:rsid w:val="00786414"/>
    <w:rsid w:val="00786896"/>
    <w:rsid w:val="007868BE"/>
    <w:rsid w:val="007869F0"/>
    <w:rsid w:val="00786A8C"/>
    <w:rsid w:val="00787231"/>
    <w:rsid w:val="0078732D"/>
    <w:rsid w:val="00787F9D"/>
    <w:rsid w:val="00790042"/>
    <w:rsid w:val="00790EE9"/>
    <w:rsid w:val="00791A2C"/>
    <w:rsid w:val="00791B1C"/>
    <w:rsid w:val="00792172"/>
    <w:rsid w:val="00792364"/>
    <w:rsid w:val="00793AFF"/>
    <w:rsid w:val="00794493"/>
    <w:rsid w:val="0079484F"/>
    <w:rsid w:val="007958C0"/>
    <w:rsid w:val="00795B66"/>
    <w:rsid w:val="0079656D"/>
    <w:rsid w:val="007966A8"/>
    <w:rsid w:val="00796C09"/>
    <w:rsid w:val="00796F92"/>
    <w:rsid w:val="007A0577"/>
    <w:rsid w:val="007A0BD3"/>
    <w:rsid w:val="007A0E84"/>
    <w:rsid w:val="007A1220"/>
    <w:rsid w:val="007A13AF"/>
    <w:rsid w:val="007A15C5"/>
    <w:rsid w:val="007A1D01"/>
    <w:rsid w:val="007A20DF"/>
    <w:rsid w:val="007A2176"/>
    <w:rsid w:val="007A2207"/>
    <w:rsid w:val="007A23FF"/>
    <w:rsid w:val="007A36ED"/>
    <w:rsid w:val="007A3C39"/>
    <w:rsid w:val="007A5362"/>
    <w:rsid w:val="007A5847"/>
    <w:rsid w:val="007A6528"/>
    <w:rsid w:val="007A67C8"/>
    <w:rsid w:val="007A6AAE"/>
    <w:rsid w:val="007A6D16"/>
    <w:rsid w:val="007A71E7"/>
    <w:rsid w:val="007A7354"/>
    <w:rsid w:val="007A756B"/>
    <w:rsid w:val="007A7A42"/>
    <w:rsid w:val="007A7C06"/>
    <w:rsid w:val="007A7EA7"/>
    <w:rsid w:val="007B000C"/>
    <w:rsid w:val="007B02B9"/>
    <w:rsid w:val="007B0515"/>
    <w:rsid w:val="007B063B"/>
    <w:rsid w:val="007B1E92"/>
    <w:rsid w:val="007B3133"/>
    <w:rsid w:val="007B34D0"/>
    <w:rsid w:val="007B34D2"/>
    <w:rsid w:val="007B3E1F"/>
    <w:rsid w:val="007B4116"/>
    <w:rsid w:val="007B4353"/>
    <w:rsid w:val="007B60DB"/>
    <w:rsid w:val="007B64CD"/>
    <w:rsid w:val="007B6A79"/>
    <w:rsid w:val="007B7419"/>
    <w:rsid w:val="007B7597"/>
    <w:rsid w:val="007C1CAF"/>
    <w:rsid w:val="007C3847"/>
    <w:rsid w:val="007C3FAB"/>
    <w:rsid w:val="007C40D7"/>
    <w:rsid w:val="007C494A"/>
    <w:rsid w:val="007C4B1A"/>
    <w:rsid w:val="007C4C60"/>
    <w:rsid w:val="007C4F47"/>
    <w:rsid w:val="007C523B"/>
    <w:rsid w:val="007C54F0"/>
    <w:rsid w:val="007C59D1"/>
    <w:rsid w:val="007C674A"/>
    <w:rsid w:val="007C6A08"/>
    <w:rsid w:val="007C6E4B"/>
    <w:rsid w:val="007C7C40"/>
    <w:rsid w:val="007D0F81"/>
    <w:rsid w:val="007D0FE9"/>
    <w:rsid w:val="007D1C6C"/>
    <w:rsid w:val="007D2739"/>
    <w:rsid w:val="007D2B77"/>
    <w:rsid w:val="007D2C93"/>
    <w:rsid w:val="007D3D07"/>
    <w:rsid w:val="007D4463"/>
    <w:rsid w:val="007D45FB"/>
    <w:rsid w:val="007D49E3"/>
    <w:rsid w:val="007D5A14"/>
    <w:rsid w:val="007D6AD7"/>
    <w:rsid w:val="007D7494"/>
    <w:rsid w:val="007D7A38"/>
    <w:rsid w:val="007D7BC2"/>
    <w:rsid w:val="007E04A2"/>
    <w:rsid w:val="007E0CB6"/>
    <w:rsid w:val="007E1C8C"/>
    <w:rsid w:val="007E1D6F"/>
    <w:rsid w:val="007E27CD"/>
    <w:rsid w:val="007E29DD"/>
    <w:rsid w:val="007E3065"/>
    <w:rsid w:val="007E31F1"/>
    <w:rsid w:val="007E3DBC"/>
    <w:rsid w:val="007E3F72"/>
    <w:rsid w:val="007E6176"/>
    <w:rsid w:val="007E640B"/>
    <w:rsid w:val="007E6AB9"/>
    <w:rsid w:val="007E6C3C"/>
    <w:rsid w:val="007E73D7"/>
    <w:rsid w:val="007E7421"/>
    <w:rsid w:val="007E7479"/>
    <w:rsid w:val="007E7C1B"/>
    <w:rsid w:val="007F0116"/>
    <w:rsid w:val="007F0650"/>
    <w:rsid w:val="007F0790"/>
    <w:rsid w:val="007F127F"/>
    <w:rsid w:val="007F133B"/>
    <w:rsid w:val="007F1870"/>
    <w:rsid w:val="007F1DF4"/>
    <w:rsid w:val="007F2C5A"/>
    <w:rsid w:val="007F3214"/>
    <w:rsid w:val="007F35B9"/>
    <w:rsid w:val="007F37FC"/>
    <w:rsid w:val="007F3946"/>
    <w:rsid w:val="007F3EFF"/>
    <w:rsid w:val="007F3FFC"/>
    <w:rsid w:val="007F433A"/>
    <w:rsid w:val="007F481D"/>
    <w:rsid w:val="007F596C"/>
    <w:rsid w:val="007F5C08"/>
    <w:rsid w:val="007F6620"/>
    <w:rsid w:val="007F66BC"/>
    <w:rsid w:val="007F6BC2"/>
    <w:rsid w:val="007F72B0"/>
    <w:rsid w:val="008006CE"/>
    <w:rsid w:val="00800E0D"/>
    <w:rsid w:val="008020D4"/>
    <w:rsid w:val="008021D0"/>
    <w:rsid w:val="0080249E"/>
    <w:rsid w:val="008033BC"/>
    <w:rsid w:val="008034BC"/>
    <w:rsid w:val="00804296"/>
    <w:rsid w:val="00804355"/>
    <w:rsid w:val="00804EBC"/>
    <w:rsid w:val="00805413"/>
    <w:rsid w:val="00805F18"/>
    <w:rsid w:val="00806525"/>
    <w:rsid w:val="008079E2"/>
    <w:rsid w:val="00807DCF"/>
    <w:rsid w:val="00807EF5"/>
    <w:rsid w:val="008103B7"/>
    <w:rsid w:val="0081086C"/>
    <w:rsid w:val="00810F1C"/>
    <w:rsid w:val="00810F79"/>
    <w:rsid w:val="0081125C"/>
    <w:rsid w:val="00811D76"/>
    <w:rsid w:val="00812454"/>
    <w:rsid w:val="008127B2"/>
    <w:rsid w:val="00812A88"/>
    <w:rsid w:val="00812B00"/>
    <w:rsid w:val="00813836"/>
    <w:rsid w:val="00813E8C"/>
    <w:rsid w:val="00814251"/>
    <w:rsid w:val="00814AB9"/>
    <w:rsid w:val="00814ADE"/>
    <w:rsid w:val="00815CD0"/>
    <w:rsid w:val="008163DF"/>
    <w:rsid w:val="008169CD"/>
    <w:rsid w:val="00816CF9"/>
    <w:rsid w:val="008172EB"/>
    <w:rsid w:val="008174CB"/>
    <w:rsid w:val="00820719"/>
    <w:rsid w:val="00821CC7"/>
    <w:rsid w:val="00821D6A"/>
    <w:rsid w:val="00823499"/>
    <w:rsid w:val="008240F9"/>
    <w:rsid w:val="00824158"/>
    <w:rsid w:val="00825070"/>
    <w:rsid w:val="00826371"/>
    <w:rsid w:val="00826A4A"/>
    <w:rsid w:val="00830331"/>
    <w:rsid w:val="00830437"/>
    <w:rsid w:val="0083096B"/>
    <w:rsid w:val="00830A8E"/>
    <w:rsid w:val="00831DD1"/>
    <w:rsid w:val="00831EDD"/>
    <w:rsid w:val="0083206B"/>
    <w:rsid w:val="00832BCC"/>
    <w:rsid w:val="00832E07"/>
    <w:rsid w:val="00832E8F"/>
    <w:rsid w:val="008333F4"/>
    <w:rsid w:val="0083371C"/>
    <w:rsid w:val="00834107"/>
    <w:rsid w:val="008348E2"/>
    <w:rsid w:val="0083553D"/>
    <w:rsid w:val="00836A79"/>
    <w:rsid w:val="00836CC6"/>
    <w:rsid w:val="008370E9"/>
    <w:rsid w:val="00837667"/>
    <w:rsid w:val="00837928"/>
    <w:rsid w:val="00837BD3"/>
    <w:rsid w:val="00837DA3"/>
    <w:rsid w:val="00840048"/>
    <w:rsid w:val="00840A54"/>
    <w:rsid w:val="00840C1F"/>
    <w:rsid w:val="00841D66"/>
    <w:rsid w:val="00841DE5"/>
    <w:rsid w:val="00842361"/>
    <w:rsid w:val="008423E9"/>
    <w:rsid w:val="008429E9"/>
    <w:rsid w:val="00842AB3"/>
    <w:rsid w:val="00843245"/>
    <w:rsid w:val="00843C46"/>
    <w:rsid w:val="00844072"/>
    <w:rsid w:val="008447D5"/>
    <w:rsid w:val="0084515C"/>
    <w:rsid w:val="00845F32"/>
    <w:rsid w:val="0084656E"/>
    <w:rsid w:val="00846832"/>
    <w:rsid w:val="0084766B"/>
    <w:rsid w:val="008476D9"/>
    <w:rsid w:val="00847EB9"/>
    <w:rsid w:val="00850AC6"/>
    <w:rsid w:val="0085134B"/>
    <w:rsid w:val="008513DF"/>
    <w:rsid w:val="00851D3E"/>
    <w:rsid w:val="00852525"/>
    <w:rsid w:val="00852AE3"/>
    <w:rsid w:val="00852F56"/>
    <w:rsid w:val="008531EE"/>
    <w:rsid w:val="008532D7"/>
    <w:rsid w:val="008538DB"/>
    <w:rsid w:val="00853B36"/>
    <w:rsid w:val="0085415C"/>
    <w:rsid w:val="00854BD3"/>
    <w:rsid w:val="00855082"/>
    <w:rsid w:val="0085581D"/>
    <w:rsid w:val="0085583E"/>
    <w:rsid w:val="00855CBC"/>
    <w:rsid w:val="008563B2"/>
    <w:rsid w:val="00856D48"/>
    <w:rsid w:val="008574A7"/>
    <w:rsid w:val="00857CF9"/>
    <w:rsid w:val="008600E0"/>
    <w:rsid w:val="008603AF"/>
    <w:rsid w:val="008603CA"/>
    <w:rsid w:val="00860C0F"/>
    <w:rsid w:val="0086146E"/>
    <w:rsid w:val="00862557"/>
    <w:rsid w:val="008639BC"/>
    <w:rsid w:val="00863D7B"/>
    <w:rsid w:val="0086437B"/>
    <w:rsid w:val="008647A6"/>
    <w:rsid w:val="00864B6A"/>
    <w:rsid w:val="008656BF"/>
    <w:rsid w:val="008660D9"/>
    <w:rsid w:val="008663EC"/>
    <w:rsid w:val="008669B7"/>
    <w:rsid w:val="00866B70"/>
    <w:rsid w:val="0087113C"/>
    <w:rsid w:val="00871C8A"/>
    <w:rsid w:val="0087261A"/>
    <w:rsid w:val="008734E2"/>
    <w:rsid w:val="00873673"/>
    <w:rsid w:val="00873C6F"/>
    <w:rsid w:val="0087409B"/>
    <w:rsid w:val="008750B9"/>
    <w:rsid w:val="00875686"/>
    <w:rsid w:val="0087570C"/>
    <w:rsid w:val="00876158"/>
    <w:rsid w:val="00876369"/>
    <w:rsid w:val="008769BD"/>
    <w:rsid w:val="00876D80"/>
    <w:rsid w:val="00877C0D"/>
    <w:rsid w:val="00877DED"/>
    <w:rsid w:val="008800BA"/>
    <w:rsid w:val="0088120E"/>
    <w:rsid w:val="00881B3A"/>
    <w:rsid w:val="00882062"/>
    <w:rsid w:val="0088211F"/>
    <w:rsid w:val="00882DC8"/>
    <w:rsid w:val="0088356A"/>
    <w:rsid w:val="008835DA"/>
    <w:rsid w:val="00883807"/>
    <w:rsid w:val="0088415D"/>
    <w:rsid w:val="008844BD"/>
    <w:rsid w:val="0088454A"/>
    <w:rsid w:val="00884E27"/>
    <w:rsid w:val="00884ED2"/>
    <w:rsid w:val="00885000"/>
    <w:rsid w:val="00885108"/>
    <w:rsid w:val="00885B30"/>
    <w:rsid w:val="00885E06"/>
    <w:rsid w:val="00885E24"/>
    <w:rsid w:val="008862A3"/>
    <w:rsid w:val="00887AF5"/>
    <w:rsid w:val="00887D59"/>
    <w:rsid w:val="00890069"/>
    <w:rsid w:val="008900A1"/>
    <w:rsid w:val="00891A6D"/>
    <w:rsid w:val="00891BD7"/>
    <w:rsid w:val="008923A4"/>
    <w:rsid w:val="0089281B"/>
    <w:rsid w:val="00892C55"/>
    <w:rsid w:val="008943EF"/>
    <w:rsid w:val="0089440D"/>
    <w:rsid w:val="008946AA"/>
    <w:rsid w:val="00894CFE"/>
    <w:rsid w:val="008957C7"/>
    <w:rsid w:val="008967ED"/>
    <w:rsid w:val="008968BB"/>
    <w:rsid w:val="00897715"/>
    <w:rsid w:val="008A00C3"/>
    <w:rsid w:val="008A0AC5"/>
    <w:rsid w:val="008A0DBB"/>
    <w:rsid w:val="008A0DE2"/>
    <w:rsid w:val="008A13A2"/>
    <w:rsid w:val="008A18C1"/>
    <w:rsid w:val="008A1903"/>
    <w:rsid w:val="008A3184"/>
    <w:rsid w:val="008A3A51"/>
    <w:rsid w:val="008A4C86"/>
    <w:rsid w:val="008A4CBB"/>
    <w:rsid w:val="008A5A9B"/>
    <w:rsid w:val="008A6368"/>
    <w:rsid w:val="008A6608"/>
    <w:rsid w:val="008A668C"/>
    <w:rsid w:val="008A72F3"/>
    <w:rsid w:val="008A73F1"/>
    <w:rsid w:val="008A7E6F"/>
    <w:rsid w:val="008B083B"/>
    <w:rsid w:val="008B108C"/>
    <w:rsid w:val="008B12B5"/>
    <w:rsid w:val="008B1643"/>
    <w:rsid w:val="008B29F5"/>
    <w:rsid w:val="008B2D34"/>
    <w:rsid w:val="008B361D"/>
    <w:rsid w:val="008B454F"/>
    <w:rsid w:val="008B466F"/>
    <w:rsid w:val="008B4A13"/>
    <w:rsid w:val="008B4A25"/>
    <w:rsid w:val="008B4E10"/>
    <w:rsid w:val="008B52DD"/>
    <w:rsid w:val="008B5374"/>
    <w:rsid w:val="008B5EDF"/>
    <w:rsid w:val="008B64F2"/>
    <w:rsid w:val="008B6517"/>
    <w:rsid w:val="008B724E"/>
    <w:rsid w:val="008B7847"/>
    <w:rsid w:val="008C03DD"/>
    <w:rsid w:val="008C0DAF"/>
    <w:rsid w:val="008C169B"/>
    <w:rsid w:val="008C1A5D"/>
    <w:rsid w:val="008C1FC6"/>
    <w:rsid w:val="008C1FD7"/>
    <w:rsid w:val="008C1FE7"/>
    <w:rsid w:val="008C1FF8"/>
    <w:rsid w:val="008C2879"/>
    <w:rsid w:val="008C2C74"/>
    <w:rsid w:val="008C3AB9"/>
    <w:rsid w:val="008C402E"/>
    <w:rsid w:val="008C54DB"/>
    <w:rsid w:val="008C6514"/>
    <w:rsid w:val="008D062E"/>
    <w:rsid w:val="008D0983"/>
    <w:rsid w:val="008D0B2D"/>
    <w:rsid w:val="008D328A"/>
    <w:rsid w:val="008D341E"/>
    <w:rsid w:val="008D3830"/>
    <w:rsid w:val="008D3FDA"/>
    <w:rsid w:val="008D4157"/>
    <w:rsid w:val="008D46CF"/>
    <w:rsid w:val="008D47EC"/>
    <w:rsid w:val="008D4984"/>
    <w:rsid w:val="008D4BFE"/>
    <w:rsid w:val="008D5819"/>
    <w:rsid w:val="008D5D3E"/>
    <w:rsid w:val="008D670B"/>
    <w:rsid w:val="008D67F4"/>
    <w:rsid w:val="008D7576"/>
    <w:rsid w:val="008E04E6"/>
    <w:rsid w:val="008E08FC"/>
    <w:rsid w:val="008E09A7"/>
    <w:rsid w:val="008E142F"/>
    <w:rsid w:val="008E1B57"/>
    <w:rsid w:val="008E2E11"/>
    <w:rsid w:val="008E3BAD"/>
    <w:rsid w:val="008E3C1E"/>
    <w:rsid w:val="008E3D27"/>
    <w:rsid w:val="008E4B23"/>
    <w:rsid w:val="008E5202"/>
    <w:rsid w:val="008E6370"/>
    <w:rsid w:val="008E71C8"/>
    <w:rsid w:val="008F05B2"/>
    <w:rsid w:val="008F0843"/>
    <w:rsid w:val="008F09B8"/>
    <w:rsid w:val="008F1094"/>
    <w:rsid w:val="008F1112"/>
    <w:rsid w:val="008F1F6B"/>
    <w:rsid w:val="008F1FEF"/>
    <w:rsid w:val="008F2909"/>
    <w:rsid w:val="008F2AF0"/>
    <w:rsid w:val="008F2D24"/>
    <w:rsid w:val="008F347C"/>
    <w:rsid w:val="008F6011"/>
    <w:rsid w:val="008F7871"/>
    <w:rsid w:val="009002A2"/>
    <w:rsid w:val="0090070C"/>
    <w:rsid w:val="00901511"/>
    <w:rsid w:val="00901590"/>
    <w:rsid w:val="0090166B"/>
    <w:rsid w:val="0090178A"/>
    <w:rsid w:val="00901D88"/>
    <w:rsid w:val="00901FCD"/>
    <w:rsid w:val="009020AB"/>
    <w:rsid w:val="009028B9"/>
    <w:rsid w:val="00903184"/>
    <w:rsid w:val="00903E99"/>
    <w:rsid w:val="00905CDF"/>
    <w:rsid w:val="0090605F"/>
    <w:rsid w:val="0090682A"/>
    <w:rsid w:val="00906BCF"/>
    <w:rsid w:val="00907710"/>
    <w:rsid w:val="0091272C"/>
    <w:rsid w:val="00912F91"/>
    <w:rsid w:val="00914252"/>
    <w:rsid w:val="009144D1"/>
    <w:rsid w:val="0091526D"/>
    <w:rsid w:val="00915ED5"/>
    <w:rsid w:val="00916613"/>
    <w:rsid w:val="00916A65"/>
    <w:rsid w:val="00916EFF"/>
    <w:rsid w:val="00917567"/>
    <w:rsid w:val="009175F3"/>
    <w:rsid w:val="00917CDC"/>
    <w:rsid w:val="00917F0B"/>
    <w:rsid w:val="009210F6"/>
    <w:rsid w:val="009213DB"/>
    <w:rsid w:val="009227BB"/>
    <w:rsid w:val="00924BC6"/>
    <w:rsid w:val="00925846"/>
    <w:rsid w:val="00925FF6"/>
    <w:rsid w:val="00926B3F"/>
    <w:rsid w:val="0092705F"/>
    <w:rsid w:val="009271AB"/>
    <w:rsid w:val="009274D6"/>
    <w:rsid w:val="00930343"/>
    <w:rsid w:val="00930532"/>
    <w:rsid w:val="009314EB"/>
    <w:rsid w:val="009317C1"/>
    <w:rsid w:val="00931D29"/>
    <w:rsid w:val="0093263F"/>
    <w:rsid w:val="0093320F"/>
    <w:rsid w:val="0093327D"/>
    <w:rsid w:val="0093399B"/>
    <w:rsid w:val="00934A5C"/>
    <w:rsid w:val="00934FE2"/>
    <w:rsid w:val="00935AD3"/>
    <w:rsid w:val="00936801"/>
    <w:rsid w:val="0093696D"/>
    <w:rsid w:val="009371D2"/>
    <w:rsid w:val="009376B8"/>
    <w:rsid w:val="00937D10"/>
    <w:rsid w:val="009402A1"/>
    <w:rsid w:val="009416FA"/>
    <w:rsid w:val="00941D83"/>
    <w:rsid w:val="00942356"/>
    <w:rsid w:val="009427C5"/>
    <w:rsid w:val="009461B7"/>
    <w:rsid w:val="0094688D"/>
    <w:rsid w:val="009468BD"/>
    <w:rsid w:val="0094705B"/>
    <w:rsid w:val="00947201"/>
    <w:rsid w:val="00947E03"/>
    <w:rsid w:val="00950219"/>
    <w:rsid w:val="00950B6C"/>
    <w:rsid w:val="00950E1E"/>
    <w:rsid w:val="00950FAA"/>
    <w:rsid w:val="00952138"/>
    <w:rsid w:val="00952B22"/>
    <w:rsid w:val="00952B67"/>
    <w:rsid w:val="00952EAC"/>
    <w:rsid w:val="00953D8C"/>
    <w:rsid w:val="009540C1"/>
    <w:rsid w:val="009544D3"/>
    <w:rsid w:val="00955301"/>
    <w:rsid w:val="00955524"/>
    <w:rsid w:val="00955BA8"/>
    <w:rsid w:val="0095647A"/>
    <w:rsid w:val="009567B1"/>
    <w:rsid w:val="00956ED6"/>
    <w:rsid w:val="00960407"/>
    <w:rsid w:val="0096048F"/>
    <w:rsid w:val="00962287"/>
    <w:rsid w:val="00962A49"/>
    <w:rsid w:val="00963998"/>
    <w:rsid w:val="009643F6"/>
    <w:rsid w:val="009644AD"/>
    <w:rsid w:val="0096462C"/>
    <w:rsid w:val="009661E7"/>
    <w:rsid w:val="00966230"/>
    <w:rsid w:val="0096638D"/>
    <w:rsid w:val="009668E5"/>
    <w:rsid w:val="00967BFA"/>
    <w:rsid w:val="00967C9F"/>
    <w:rsid w:val="00967D4C"/>
    <w:rsid w:val="00967D6E"/>
    <w:rsid w:val="0097037A"/>
    <w:rsid w:val="00970B1D"/>
    <w:rsid w:val="00970DD8"/>
    <w:rsid w:val="00970FB4"/>
    <w:rsid w:val="00971803"/>
    <w:rsid w:val="00971FDB"/>
    <w:rsid w:val="00972E71"/>
    <w:rsid w:val="00973C80"/>
    <w:rsid w:val="009745A1"/>
    <w:rsid w:val="00974B17"/>
    <w:rsid w:val="00974D44"/>
    <w:rsid w:val="00975BE3"/>
    <w:rsid w:val="0097613F"/>
    <w:rsid w:val="00976D56"/>
    <w:rsid w:val="009801B8"/>
    <w:rsid w:val="009807DB"/>
    <w:rsid w:val="00983780"/>
    <w:rsid w:val="009842C5"/>
    <w:rsid w:val="00984BAA"/>
    <w:rsid w:val="00984E4A"/>
    <w:rsid w:val="00985517"/>
    <w:rsid w:val="00985FAD"/>
    <w:rsid w:val="0098611E"/>
    <w:rsid w:val="00987104"/>
    <w:rsid w:val="00987647"/>
    <w:rsid w:val="0099028D"/>
    <w:rsid w:val="009903B4"/>
    <w:rsid w:val="009908A3"/>
    <w:rsid w:val="00991031"/>
    <w:rsid w:val="0099132C"/>
    <w:rsid w:val="00991878"/>
    <w:rsid w:val="00991E4D"/>
    <w:rsid w:val="00993062"/>
    <w:rsid w:val="0099403D"/>
    <w:rsid w:val="00994E7A"/>
    <w:rsid w:val="009951AF"/>
    <w:rsid w:val="00995C4A"/>
    <w:rsid w:val="00996BCE"/>
    <w:rsid w:val="00996CAF"/>
    <w:rsid w:val="00996E2D"/>
    <w:rsid w:val="00997210"/>
    <w:rsid w:val="0099784A"/>
    <w:rsid w:val="00997B07"/>
    <w:rsid w:val="00997B0F"/>
    <w:rsid w:val="00997BAE"/>
    <w:rsid w:val="009A0670"/>
    <w:rsid w:val="009A177C"/>
    <w:rsid w:val="009A17E3"/>
    <w:rsid w:val="009A1A9C"/>
    <w:rsid w:val="009A1F9D"/>
    <w:rsid w:val="009A209B"/>
    <w:rsid w:val="009A2136"/>
    <w:rsid w:val="009A2F9C"/>
    <w:rsid w:val="009A3FDF"/>
    <w:rsid w:val="009A481C"/>
    <w:rsid w:val="009A4CDE"/>
    <w:rsid w:val="009A5478"/>
    <w:rsid w:val="009A57A7"/>
    <w:rsid w:val="009A58E3"/>
    <w:rsid w:val="009A60DD"/>
    <w:rsid w:val="009A772A"/>
    <w:rsid w:val="009B06CF"/>
    <w:rsid w:val="009B1232"/>
    <w:rsid w:val="009B1F4E"/>
    <w:rsid w:val="009B28E1"/>
    <w:rsid w:val="009B29AE"/>
    <w:rsid w:val="009B2AD3"/>
    <w:rsid w:val="009B4094"/>
    <w:rsid w:val="009B44CE"/>
    <w:rsid w:val="009B46E9"/>
    <w:rsid w:val="009B4DA3"/>
    <w:rsid w:val="009B596A"/>
    <w:rsid w:val="009B61BB"/>
    <w:rsid w:val="009B6EC2"/>
    <w:rsid w:val="009B768D"/>
    <w:rsid w:val="009B7EE5"/>
    <w:rsid w:val="009B7F19"/>
    <w:rsid w:val="009B7FCC"/>
    <w:rsid w:val="009C091B"/>
    <w:rsid w:val="009C1010"/>
    <w:rsid w:val="009C1631"/>
    <w:rsid w:val="009C17A9"/>
    <w:rsid w:val="009C17BC"/>
    <w:rsid w:val="009C1CDF"/>
    <w:rsid w:val="009C21D4"/>
    <w:rsid w:val="009C3D92"/>
    <w:rsid w:val="009C49A9"/>
    <w:rsid w:val="009C566D"/>
    <w:rsid w:val="009C5720"/>
    <w:rsid w:val="009C6320"/>
    <w:rsid w:val="009C698A"/>
    <w:rsid w:val="009C7DCC"/>
    <w:rsid w:val="009D095F"/>
    <w:rsid w:val="009D0EF6"/>
    <w:rsid w:val="009D0F61"/>
    <w:rsid w:val="009D2458"/>
    <w:rsid w:val="009D3C5D"/>
    <w:rsid w:val="009D4D98"/>
    <w:rsid w:val="009D4F3E"/>
    <w:rsid w:val="009D56E2"/>
    <w:rsid w:val="009D5E31"/>
    <w:rsid w:val="009D626F"/>
    <w:rsid w:val="009D6A7E"/>
    <w:rsid w:val="009D73AB"/>
    <w:rsid w:val="009D7557"/>
    <w:rsid w:val="009E0123"/>
    <w:rsid w:val="009E0253"/>
    <w:rsid w:val="009E04CF"/>
    <w:rsid w:val="009E053C"/>
    <w:rsid w:val="009E1ACE"/>
    <w:rsid w:val="009E1B73"/>
    <w:rsid w:val="009E236D"/>
    <w:rsid w:val="009E2484"/>
    <w:rsid w:val="009E4037"/>
    <w:rsid w:val="009E47F5"/>
    <w:rsid w:val="009E5CB8"/>
    <w:rsid w:val="009E68E7"/>
    <w:rsid w:val="009E699F"/>
    <w:rsid w:val="009E758F"/>
    <w:rsid w:val="009E793D"/>
    <w:rsid w:val="009F029B"/>
    <w:rsid w:val="009F0A2E"/>
    <w:rsid w:val="009F11FC"/>
    <w:rsid w:val="009F1988"/>
    <w:rsid w:val="009F248E"/>
    <w:rsid w:val="009F256D"/>
    <w:rsid w:val="009F4733"/>
    <w:rsid w:val="009F49FF"/>
    <w:rsid w:val="009F4A82"/>
    <w:rsid w:val="009F53FE"/>
    <w:rsid w:val="009F5543"/>
    <w:rsid w:val="009F592C"/>
    <w:rsid w:val="009F5A97"/>
    <w:rsid w:val="009F60AD"/>
    <w:rsid w:val="009F62C2"/>
    <w:rsid w:val="009F63CD"/>
    <w:rsid w:val="009F64F1"/>
    <w:rsid w:val="00A006B4"/>
    <w:rsid w:val="00A012DA"/>
    <w:rsid w:val="00A016F9"/>
    <w:rsid w:val="00A01732"/>
    <w:rsid w:val="00A01C8E"/>
    <w:rsid w:val="00A022C9"/>
    <w:rsid w:val="00A02418"/>
    <w:rsid w:val="00A0241F"/>
    <w:rsid w:val="00A0258A"/>
    <w:rsid w:val="00A02A4C"/>
    <w:rsid w:val="00A02D36"/>
    <w:rsid w:val="00A03AA5"/>
    <w:rsid w:val="00A043B7"/>
    <w:rsid w:val="00A04E68"/>
    <w:rsid w:val="00A0558B"/>
    <w:rsid w:val="00A05FB2"/>
    <w:rsid w:val="00A060B8"/>
    <w:rsid w:val="00A06587"/>
    <w:rsid w:val="00A0668E"/>
    <w:rsid w:val="00A0685C"/>
    <w:rsid w:val="00A1017D"/>
    <w:rsid w:val="00A109A3"/>
    <w:rsid w:val="00A112AC"/>
    <w:rsid w:val="00A112F2"/>
    <w:rsid w:val="00A115BF"/>
    <w:rsid w:val="00A12010"/>
    <w:rsid w:val="00A12CD2"/>
    <w:rsid w:val="00A12DA0"/>
    <w:rsid w:val="00A12F8F"/>
    <w:rsid w:val="00A132FE"/>
    <w:rsid w:val="00A13814"/>
    <w:rsid w:val="00A14193"/>
    <w:rsid w:val="00A145DE"/>
    <w:rsid w:val="00A14F4A"/>
    <w:rsid w:val="00A16615"/>
    <w:rsid w:val="00A16DF2"/>
    <w:rsid w:val="00A17244"/>
    <w:rsid w:val="00A1728F"/>
    <w:rsid w:val="00A178A5"/>
    <w:rsid w:val="00A178B4"/>
    <w:rsid w:val="00A20CEE"/>
    <w:rsid w:val="00A2167D"/>
    <w:rsid w:val="00A2298C"/>
    <w:rsid w:val="00A235E4"/>
    <w:rsid w:val="00A258F7"/>
    <w:rsid w:val="00A2603B"/>
    <w:rsid w:val="00A263FC"/>
    <w:rsid w:val="00A2770B"/>
    <w:rsid w:val="00A301C2"/>
    <w:rsid w:val="00A3020C"/>
    <w:rsid w:val="00A30D1B"/>
    <w:rsid w:val="00A30FB3"/>
    <w:rsid w:val="00A31144"/>
    <w:rsid w:val="00A31B81"/>
    <w:rsid w:val="00A33C80"/>
    <w:rsid w:val="00A344F5"/>
    <w:rsid w:val="00A346B1"/>
    <w:rsid w:val="00A34746"/>
    <w:rsid w:val="00A349B5"/>
    <w:rsid w:val="00A34AC7"/>
    <w:rsid w:val="00A354D5"/>
    <w:rsid w:val="00A35631"/>
    <w:rsid w:val="00A357F9"/>
    <w:rsid w:val="00A361B7"/>
    <w:rsid w:val="00A371E4"/>
    <w:rsid w:val="00A37AEF"/>
    <w:rsid w:val="00A37DA8"/>
    <w:rsid w:val="00A40A22"/>
    <w:rsid w:val="00A40E77"/>
    <w:rsid w:val="00A41C48"/>
    <w:rsid w:val="00A4239B"/>
    <w:rsid w:val="00A430A2"/>
    <w:rsid w:val="00A43D52"/>
    <w:rsid w:val="00A44607"/>
    <w:rsid w:val="00A45A43"/>
    <w:rsid w:val="00A45CC6"/>
    <w:rsid w:val="00A4603A"/>
    <w:rsid w:val="00A502D5"/>
    <w:rsid w:val="00A50B87"/>
    <w:rsid w:val="00A51BA0"/>
    <w:rsid w:val="00A5461B"/>
    <w:rsid w:val="00A5688A"/>
    <w:rsid w:val="00A56972"/>
    <w:rsid w:val="00A576AA"/>
    <w:rsid w:val="00A578E9"/>
    <w:rsid w:val="00A5799C"/>
    <w:rsid w:val="00A57D66"/>
    <w:rsid w:val="00A60483"/>
    <w:rsid w:val="00A60FE3"/>
    <w:rsid w:val="00A6176F"/>
    <w:rsid w:val="00A61A40"/>
    <w:rsid w:val="00A61C9E"/>
    <w:rsid w:val="00A61FDE"/>
    <w:rsid w:val="00A63195"/>
    <w:rsid w:val="00A6360C"/>
    <w:rsid w:val="00A63912"/>
    <w:rsid w:val="00A6395C"/>
    <w:rsid w:val="00A64024"/>
    <w:rsid w:val="00A65087"/>
    <w:rsid w:val="00A659E1"/>
    <w:rsid w:val="00A65AE7"/>
    <w:rsid w:val="00A6703B"/>
    <w:rsid w:val="00A67135"/>
    <w:rsid w:val="00A675B8"/>
    <w:rsid w:val="00A67685"/>
    <w:rsid w:val="00A72510"/>
    <w:rsid w:val="00A72AF9"/>
    <w:rsid w:val="00A72C0B"/>
    <w:rsid w:val="00A72E46"/>
    <w:rsid w:val="00A73045"/>
    <w:rsid w:val="00A7316C"/>
    <w:rsid w:val="00A73832"/>
    <w:rsid w:val="00A73DFC"/>
    <w:rsid w:val="00A75F46"/>
    <w:rsid w:val="00A7622A"/>
    <w:rsid w:val="00A76ADD"/>
    <w:rsid w:val="00A771B7"/>
    <w:rsid w:val="00A77572"/>
    <w:rsid w:val="00A80262"/>
    <w:rsid w:val="00A80B69"/>
    <w:rsid w:val="00A810E5"/>
    <w:rsid w:val="00A82685"/>
    <w:rsid w:val="00A833D8"/>
    <w:rsid w:val="00A83547"/>
    <w:rsid w:val="00A8359C"/>
    <w:rsid w:val="00A83D6D"/>
    <w:rsid w:val="00A83DF6"/>
    <w:rsid w:val="00A847E9"/>
    <w:rsid w:val="00A85A50"/>
    <w:rsid w:val="00A85D0D"/>
    <w:rsid w:val="00A86008"/>
    <w:rsid w:val="00A86168"/>
    <w:rsid w:val="00A86AF2"/>
    <w:rsid w:val="00A87553"/>
    <w:rsid w:val="00A90232"/>
    <w:rsid w:val="00A90C43"/>
    <w:rsid w:val="00A91379"/>
    <w:rsid w:val="00A9238D"/>
    <w:rsid w:val="00A92B4D"/>
    <w:rsid w:val="00A92F9F"/>
    <w:rsid w:val="00A92FFF"/>
    <w:rsid w:val="00A93323"/>
    <w:rsid w:val="00A93795"/>
    <w:rsid w:val="00A93C87"/>
    <w:rsid w:val="00A93E3E"/>
    <w:rsid w:val="00A93FB0"/>
    <w:rsid w:val="00A943A3"/>
    <w:rsid w:val="00A9450D"/>
    <w:rsid w:val="00A9497F"/>
    <w:rsid w:val="00A9522C"/>
    <w:rsid w:val="00A95B7B"/>
    <w:rsid w:val="00A96915"/>
    <w:rsid w:val="00A9796A"/>
    <w:rsid w:val="00A97D00"/>
    <w:rsid w:val="00AA1750"/>
    <w:rsid w:val="00AA1A4F"/>
    <w:rsid w:val="00AA22E9"/>
    <w:rsid w:val="00AA2C5D"/>
    <w:rsid w:val="00AA4344"/>
    <w:rsid w:val="00AA443C"/>
    <w:rsid w:val="00AA50B1"/>
    <w:rsid w:val="00AA5136"/>
    <w:rsid w:val="00AA51B7"/>
    <w:rsid w:val="00AA5DAB"/>
    <w:rsid w:val="00AA6BDB"/>
    <w:rsid w:val="00AA6F69"/>
    <w:rsid w:val="00AA71A6"/>
    <w:rsid w:val="00AB0884"/>
    <w:rsid w:val="00AB0A90"/>
    <w:rsid w:val="00AB0FBD"/>
    <w:rsid w:val="00AB1224"/>
    <w:rsid w:val="00AB19D2"/>
    <w:rsid w:val="00AB1D55"/>
    <w:rsid w:val="00AB20FF"/>
    <w:rsid w:val="00AB221F"/>
    <w:rsid w:val="00AB2533"/>
    <w:rsid w:val="00AB279F"/>
    <w:rsid w:val="00AB27A5"/>
    <w:rsid w:val="00AB30DE"/>
    <w:rsid w:val="00AB3947"/>
    <w:rsid w:val="00AB3D3A"/>
    <w:rsid w:val="00AB4A7A"/>
    <w:rsid w:val="00AB4C5B"/>
    <w:rsid w:val="00AB4E0A"/>
    <w:rsid w:val="00AB5099"/>
    <w:rsid w:val="00AB54DE"/>
    <w:rsid w:val="00AB5A13"/>
    <w:rsid w:val="00AB5C65"/>
    <w:rsid w:val="00AB70C9"/>
    <w:rsid w:val="00AB71D4"/>
    <w:rsid w:val="00AC075B"/>
    <w:rsid w:val="00AC07DE"/>
    <w:rsid w:val="00AC09D3"/>
    <w:rsid w:val="00AC10D5"/>
    <w:rsid w:val="00AC18BA"/>
    <w:rsid w:val="00AC2582"/>
    <w:rsid w:val="00AC2F8A"/>
    <w:rsid w:val="00AC3635"/>
    <w:rsid w:val="00AC3C00"/>
    <w:rsid w:val="00AC4186"/>
    <w:rsid w:val="00AC5722"/>
    <w:rsid w:val="00AC599B"/>
    <w:rsid w:val="00AC5AD0"/>
    <w:rsid w:val="00AC5E1F"/>
    <w:rsid w:val="00AC6A2A"/>
    <w:rsid w:val="00AC6D17"/>
    <w:rsid w:val="00AC734F"/>
    <w:rsid w:val="00AC76FC"/>
    <w:rsid w:val="00AC79D3"/>
    <w:rsid w:val="00AC7C7E"/>
    <w:rsid w:val="00AD006E"/>
    <w:rsid w:val="00AD0398"/>
    <w:rsid w:val="00AD03C0"/>
    <w:rsid w:val="00AD1B87"/>
    <w:rsid w:val="00AD2495"/>
    <w:rsid w:val="00AD33D5"/>
    <w:rsid w:val="00AD36E9"/>
    <w:rsid w:val="00AD40DC"/>
    <w:rsid w:val="00AD42E9"/>
    <w:rsid w:val="00AD43ED"/>
    <w:rsid w:val="00AD481A"/>
    <w:rsid w:val="00AD4B75"/>
    <w:rsid w:val="00AD548A"/>
    <w:rsid w:val="00AD5911"/>
    <w:rsid w:val="00AD5DF0"/>
    <w:rsid w:val="00AD658E"/>
    <w:rsid w:val="00AD69D9"/>
    <w:rsid w:val="00AD6FD0"/>
    <w:rsid w:val="00AD736A"/>
    <w:rsid w:val="00AD7848"/>
    <w:rsid w:val="00AE042C"/>
    <w:rsid w:val="00AE0ACC"/>
    <w:rsid w:val="00AE10AE"/>
    <w:rsid w:val="00AE1347"/>
    <w:rsid w:val="00AE2A1C"/>
    <w:rsid w:val="00AE4321"/>
    <w:rsid w:val="00AE4A34"/>
    <w:rsid w:val="00AE560B"/>
    <w:rsid w:val="00AE5611"/>
    <w:rsid w:val="00AE62D2"/>
    <w:rsid w:val="00AE66E2"/>
    <w:rsid w:val="00AE6D94"/>
    <w:rsid w:val="00AE7055"/>
    <w:rsid w:val="00AE777D"/>
    <w:rsid w:val="00AE79D9"/>
    <w:rsid w:val="00AE7EC1"/>
    <w:rsid w:val="00AF0FD9"/>
    <w:rsid w:val="00AF155B"/>
    <w:rsid w:val="00AF1AC2"/>
    <w:rsid w:val="00AF2C68"/>
    <w:rsid w:val="00AF37C0"/>
    <w:rsid w:val="00AF37F4"/>
    <w:rsid w:val="00AF5905"/>
    <w:rsid w:val="00AF592D"/>
    <w:rsid w:val="00AF5CDC"/>
    <w:rsid w:val="00AF69A5"/>
    <w:rsid w:val="00AF6C7C"/>
    <w:rsid w:val="00AF6D1A"/>
    <w:rsid w:val="00AF75F5"/>
    <w:rsid w:val="00AF78AD"/>
    <w:rsid w:val="00AF7F4F"/>
    <w:rsid w:val="00B00013"/>
    <w:rsid w:val="00B0111F"/>
    <w:rsid w:val="00B012D9"/>
    <w:rsid w:val="00B016E2"/>
    <w:rsid w:val="00B01B05"/>
    <w:rsid w:val="00B02661"/>
    <w:rsid w:val="00B0583C"/>
    <w:rsid w:val="00B05CA3"/>
    <w:rsid w:val="00B05D91"/>
    <w:rsid w:val="00B066E8"/>
    <w:rsid w:val="00B06AF5"/>
    <w:rsid w:val="00B1015E"/>
    <w:rsid w:val="00B10792"/>
    <w:rsid w:val="00B10DBE"/>
    <w:rsid w:val="00B11DB4"/>
    <w:rsid w:val="00B11FC3"/>
    <w:rsid w:val="00B1220F"/>
    <w:rsid w:val="00B1275A"/>
    <w:rsid w:val="00B131E1"/>
    <w:rsid w:val="00B13902"/>
    <w:rsid w:val="00B13DC1"/>
    <w:rsid w:val="00B148F2"/>
    <w:rsid w:val="00B14E4B"/>
    <w:rsid w:val="00B1758F"/>
    <w:rsid w:val="00B176FB"/>
    <w:rsid w:val="00B1776D"/>
    <w:rsid w:val="00B20AEF"/>
    <w:rsid w:val="00B210A3"/>
    <w:rsid w:val="00B21326"/>
    <w:rsid w:val="00B21486"/>
    <w:rsid w:val="00B2152F"/>
    <w:rsid w:val="00B21B3D"/>
    <w:rsid w:val="00B21D00"/>
    <w:rsid w:val="00B22CA3"/>
    <w:rsid w:val="00B231E1"/>
    <w:rsid w:val="00B23305"/>
    <w:rsid w:val="00B2388D"/>
    <w:rsid w:val="00B23DDF"/>
    <w:rsid w:val="00B24A12"/>
    <w:rsid w:val="00B24A88"/>
    <w:rsid w:val="00B25159"/>
    <w:rsid w:val="00B25208"/>
    <w:rsid w:val="00B25C3F"/>
    <w:rsid w:val="00B262E2"/>
    <w:rsid w:val="00B278D2"/>
    <w:rsid w:val="00B3005A"/>
    <w:rsid w:val="00B30257"/>
    <w:rsid w:val="00B30E06"/>
    <w:rsid w:val="00B31063"/>
    <w:rsid w:val="00B310E0"/>
    <w:rsid w:val="00B312E9"/>
    <w:rsid w:val="00B312F4"/>
    <w:rsid w:val="00B3130B"/>
    <w:rsid w:val="00B320E6"/>
    <w:rsid w:val="00B32E6B"/>
    <w:rsid w:val="00B33B73"/>
    <w:rsid w:val="00B33DD0"/>
    <w:rsid w:val="00B3450B"/>
    <w:rsid w:val="00B349BC"/>
    <w:rsid w:val="00B36130"/>
    <w:rsid w:val="00B36716"/>
    <w:rsid w:val="00B367B6"/>
    <w:rsid w:val="00B37BF2"/>
    <w:rsid w:val="00B40A9D"/>
    <w:rsid w:val="00B41F1A"/>
    <w:rsid w:val="00B42123"/>
    <w:rsid w:val="00B425EA"/>
    <w:rsid w:val="00B42A3A"/>
    <w:rsid w:val="00B42AF9"/>
    <w:rsid w:val="00B42BA4"/>
    <w:rsid w:val="00B43D7A"/>
    <w:rsid w:val="00B44A6F"/>
    <w:rsid w:val="00B44EE0"/>
    <w:rsid w:val="00B45685"/>
    <w:rsid w:val="00B46E91"/>
    <w:rsid w:val="00B47D10"/>
    <w:rsid w:val="00B50550"/>
    <w:rsid w:val="00B50D99"/>
    <w:rsid w:val="00B512DF"/>
    <w:rsid w:val="00B515B9"/>
    <w:rsid w:val="00B51868"/>
    <w:rsid w:val="00B525AA"/>
    <w:rsid w:val="00B52810"/>
    <w:rsid w:val="00B53E87"/>
    <w:rsid w:val="00B549E2"/>
    <w:rsid w:val="00B54AA5"/>
    <w:rsid w:val="00B55AF7"/>
    <w:rsid w:val="00B564FB"/>
    <w:rsid w:val="00B5657D"/>
    <w:rsid w:val="00B56D7C"/>
    <w:rsid w:val="00B570F9"/>
    <w:rsid w:val="00B577F4"/>
    <w:rsid w:val="00B57915"/>
    <w:rsid w:val="00B620E9"/>
    <w:rsid w:val="00B62256"/>
    <w:rsid w:val="00B62A45"/>
    <w:rsid w:val="00B63C06"/>
    <w:rsid w:val="00B63FDE"/>
    <w:rsid w:val="00B64DF1"/>
    <w:rsid w:val="00B64E10"/>
    <w:rsid w:val="00B65835"/>
    <w:rsid w:val="00B65A2D"/>
    <w:rsid w:val="00B65D1B"/>
    <w:rsid w:val="00B6658A"/>
    <w:rsid w:val="00B66643"/>
    <w:rsid w:val="00B70105"/>
    <w:rsid w:val="00B7122A"/>
    <w:rsid w:val="00B717F4"/>
    <w:rsid w:val="00B7193D"/>
    <w:rsid w:val="00B7196C"/>
    <w:rsid w:val="00B726CE"/>
    <w:rsid w:val="00B727F8"/>
    <w:rsid w:val="00B728D6"/>
    <w:rsid w:val="00B72DD0"/>
    <w:rsid w:val="00B739AC"/>
    <w:rsid w:val="00B73C4D"/>
    <w:rsid w:val="00B74002"/>
    <w:rsid w:val="00B745A9"/>
    <w:rsid w:val="00B751CF"/>
    <w:rsid w:val="00B75F69"/>
    <w:rsid w:val="00B77404"/>
    <w:rsid w:val="00B77698"/>
    <w:rsid w:val="00B7794A"/>
    <w:rsid w:val="00B80110"/>
    <w:rsid w:val="00B806BB"/>
    <w:rsid w:val="00B807D1"/>
    <w:rsid w:val="00B81223"/>
    <w:rsid w:val="00B814F4"/>
    <w:rsid w:val="00B82D3E"/>
    <w:rsid w:val="00B83712"/>
    <w:rsid w:val="00B83715"/>
    <w:rsid w:val="00B8376D"/>
    <w:rsid w:val="00B84FEC"/>
    <w:rsid w:val="00B8558A"/>
    <w:rsid w:val="00B85CE8"/>
    <w:rsid w:val="00B8621B"/>
    <w:rsid w:val="00B86607"/>
    <w:rsid w:val="00B87831"/>
    <w:rsid w:val="00B902D5"/>
    <w:rsid w:val="00B914E1"/>
    <w:rsid w:val="00B91F81"/>
    <w:rsid w:val="00B92025"/>
    <w:rsid w:val="00B93FDB"/>
    <w:rsid w:val="00B94067"/>
    <w:rsid w:val="00B940CA"/>
    <w:rsid w:val="00B94420"/>
    <w:rsid w:val="00B94D21"/>
    <w:rsid w:val="00B95E76"/>
    <w:rsid w:val="00B97062"/>
    <w:rsid w:val="00B97663"/>
    <w:rsid w:val="00B97A2B"/>
    <w:rsid w:val="00B97B1C"/>
    <w:rsid w:val="00B97B8B"/>
    <w:rsid w:val="00B97CB7"/>
    <w:rsid w:val="00BA0572"/>
    <w:rsid w:val="00BA1522"/>
    <w:rsid w:val="00BA25FB"/>
    <w:rsid w:val="00BA2D99"/>
    <w:rsid w:val="00BA3AC8"/>
    <w:rsid w:val="00BA4746"/>
    <w:rsid w:val="00BA5B88"/>
    <w:rsid w:val="00BA63E4"/>
    <w:rsid w:val="00BA65E8"/>
    <w:rsid w:val="00BA78DD"/>
    <w:rsid w:val="00BB028A"/>
    <w:rsid w:val="00BB074E"/>
    <w:rsid w:val="00BB0806"/>
    <w:rsid w:val="00BB1592"/>
    <w:rsid w:val="00BB20E1"/>
    <w:rsid w:val="00BB247A"/>
    <w:rsid w:val="00BB2716"/>
    <w:rsid w:val="00BB2B6B"/>
    <w:rsid w:val="00BB3B5A"/>
    <w:rsid w:val="00BB459B"/>
    <w:rsid w:val="00BB45AB"/>
    <w:rsid w:val="00BB460F"/>
    <w:rsid w:val="00BB471A"/>
    <w:rsid w:val="00BB55D1"/>
    <w:rsid w:val="00BB568F"/>
    <w:rsid w:val="00BB5C19"/>
    <w:rsid w:val="00BB703D"/>
    <w:rsid w:val="00BB7EBF"/>
    <w:rsid w:val="00BC0AB3"/>
    <w:rsid w:val="00BC0CC1"/>
    <w:rsid w:val="00BC159B"/>
    <w:rsid w:val="00BC1A73"/>
    <w:rsid w:val="00BC22CC"/>
    <w:rsid w:val="00BC36EB"/>
    <w:rsid w:val="00BC4DB4"/>
    <w:rsid w:val="00BC5502"/>
    <w:rsid w:val="00BC56B4"/>
    <w:rsid w:val="00BC5B90"/>
    <w:rsid w:val="00BC6E40"/>
    <w:rsid w:val="00BC7DAB"/>
    <w:rsid w:val="00BD044B"/>
    <w:rsid w:val="00BD06F6"/>
    <w:rsid w:val="00BD0780"/>
    <w:rsid w:val="00BD08F3"/>
    <w:rsid w:val="00BD09F2"/>
    <w:rsid w:val="00BD111C"/>
    <w:rsid w:val="00BD2C80"/>
    <w:rsid w:val="00BD2EBE"/>
    <w:rsid w:val="00BD32D1"/>
    <w:rsid w:val="00BD3386"/>
    <w:rsid w:val="00BD48B8"/>
    <w:rsid w:val="00BD503C"/>
    <w:rsid w:val="00BD50B6"/>
    <w:rsid w:val="00BD56BF"/>
    <w:rsid w:val="00BD62B4"/>
    <w:rsid w:val="00BD64CF"/>
    <w:rsid w:val="00BD64D0"/>
    <w:rsid w:val="00BD6D87"/>
    <w:rsid w:val="00BD7345"/>
    <w:rsid w:val="00BE0493"/>
    <w:rsid w:val="00BE05F2"/>
    <w:rsid w:val="00BE0FD9"/>
    <w:rsid w:val="00BE10E9"/>
    <w:rsid w:val="00BE125B"/>
    <w:rsid w:val="00BE24DD"/>
    <w:rsid w:val="00BE24E6"/>
    <w:rsid w:val="00BE2924"/>
    <w:rsid w:val="00BE2E8A"/>
    <w:rsid w:val="00BE31E7"/>
    <w:rsid w:val="00BE3FF5"/>
    <w:rsid w:val="00BE41F1"/>
    <w:rsid w:val="00BE4628"/>
    <w:rsid w:val="00BE471A"/>
    <w:rsid w:val="00BE4972"/>
    <w:rsid w:val="00BE5E9C"/>
    <w:rsid w:val="00BE6197"/>
    <w:rsid w:val="00BE746C"/>
    <w:rsid w:val="00BE7575"/>
    <w:rsid w:val="00BE77E7"/>
    <w:rsid w:val="00BE7BED"/>
    <w:rsid w:val="00BF079D"/>
    <w:rsid w:val="00BF08F1"/>
    <w:rsid w:val="00BF152A"/>
    <w:rsid w:val="00BF180A"/>
    <w:rsid w:val="00BF2C1B"/>
    <w:rsid w:val="00BF37E9"/>
    <w:rsid w:val="00BF3D13"/>
    <w:rsid w:val="00BF420A"/>
    <w:rsid w:val="00BF49B5"/>
    <w:rsid w:val="00BF4AA8"/>
    <w:rsid w:val="00BF4CE1"/>
    <w:rsid w:val="00BF52DD"/>
    <w:rsid w:val="00BF5ECD"/>
    <w:rsid w:val="00BF690E"/>
    <w:rsid w:val="00BF7057"/>
    <w:rsid w:val="00C00B8E"/>
    <w:rsid w:val="00C01616"/>
    <w:rsid w:val="00C01767"/>
    <w:rsid w:val="00C017F4"/>
    <w:rsid w:val="00C020A3"/>
    <w:rsid w:val="00C034B0"/>
    <w:rsid w:val="00C03550"/>
    <w:rsid w:val="00C03D43"/>
    <w:rsid w:val="00C0435B"/>
    <w:rsid w:val="00C05150"/>
    <w:rsid w:val="00C05860"/>
    <w:rsid w:val="00C05979"/>
    <w:rsid w:val="00C05BEF"/>
    <w:rsid w:val="00C05CCE"/>
    <w:rsid w:val="00C078EE"/>
    <w:rsid w:val="00C10134"/>
    <w:rsid w:val="00C114E1"/>
    <w:rsid w:val="00C115FC"/>
    <w:rsid w:val="00C12EB9"/>
    <w:rsid w:val="00C132F2"/>
    <w:rsid w:val="00C13B85"/>
    <w:rsid w:val="00C149F4"/>
    <w:rsid w:val="00C15BEC"/>
    <w:rsid w:val="00C16BA0"/>
    <w:rsid w:val="00C177D5"/>
    <w:rsid w:val="00C20E6A"/>
    <w:rsid w:val="00C210D9"/>
    <w:rsid w:val="00C23609"/>
    <w:rsid w:val="00C23A99"/>
    <w:rsid w:val="00C24331"/>
    <w:rsid w:val="00C24D89"/>
    <w:rsid w:val="00C2560C"/>
    <w:rsid w:val="00C256B4"/>
    <w:rsid w:val="00C25AA0"/>
    <w:rsid w:val="00C26452"/>
    <w:rsid w:val="00C2698C"/>
    <w:rsid w:val="00C27364"/>
    <w:rsid w:val="00C2737A"/>
    <w:rsid w:val="00C27ABE"/>
    <w:rsid w:val="00C27FF0"/>
    <w:rsid w:val="00C304FB"/>
    <w:rsid w:val="00C30A19"/>
    <w:rsid w:val="00C314FC"/>
    <w:rsid w:val="00C31661"/>
    <w:rsid w:val="00C32A3F"/>
    <w:rsid w:val="00C32F45"/>
    <w:rsid w:val="00C33514"/>
    <w:rsid w:val="00C3559A"/>
    <w:rsid w:val="00C37178"/>
    <w:rsid w:val="00C372B9"/>
    <w:rsid w:val="00C37454"/>
    <w:rsid w:val="00C37467"/>
    <w:rsid w:val="00C37773"/>
    <w:rsid w:val="00C40FA4"/>
    <w:rsid w:val="00C40FEE"/>
    <w:rsid w:val="00C4117F"/>
    <w:rsid w:val="00C439C6"/>
    <w:rsid w:val="00C43BB2"/>
    <w:rsid w:val="00C43CBF"/>
    <w:rsid w:val="00C43D2E"/>
    <w:rsid w:val="00C441DD"/>
    <w:rsid w:val="00C44252"/>
    <w:rsid w:val="00C4583E"/>
    <w:rsid w:val="00C46239"/>
    <w:rsid w:val="00C471BF"/>
    <w:rsid w:val="00C47A01"/>
    <w:rsid w:val="00C47FE7"/>
    <w:rsid w:val="00C5078D"/>
    <w:rsid w:val="00C50E51"/>
    <w:rsid w:val="00C51780"/>
    <w:rsid w:val="00C51FEC"/>
    <w:rsid w:val="00C522AF"/>
    <w:rsid w:val="00C525A8"/>
    <w:rsid w:val="00C52BD3"/>
    <w:rsid w:val="00C538B9"/>
    <w:rsid w:val="00C538EE"/>
    <w:rsid w:val="00C54B38"/>
    <w:rsid w:val="00C54C33"/>
    <w:rsid w:val="00C54D6D"/>
    <w:rsid w:val="00C5522B"/>
    <w:rsid w:val="00C558F6"/>
    <w:rsid w:val="00C56781"/>
    <w:rsid w:val="00C570EC"/>
    <w:rsid w:val="00C57C45"/>
    <w:rsid w:val="00C57E8B"/>
    <w:rsid w:val="00C6204D"/>
    <w:rsid w:val="00C62217"/>
    <w:rsid w:val="00C622E0"/>
    <w:rsid w:val="00C62A57"/>
    <w:rsid w:val="00C63ACD"/>
    <w:rsid w:val="00C63B37"/>
    <w:rsid w:val="00C63F8D"/>
    <w:rsid w:val="00C64112"/>
    <w:rsid w:val="00C64428"/>
    <w:rsid w:val="00C64F03"/>
    <w:rsid w:val="00C654A3"/>
    <w:rsid w:val="00C658C2"/>
    <w:rsid w:val="00C6673D"/>
    <w:rsid w:val="00C66B86"/>
    <w:rsid w:val="00C6793A"/>
    <w:rsid w:val="00C67B10"/>
    <w:rsid w:val="00C67F31"/>
    <w:rsid w:val="00C7074B"/>
    <w:rsid w:val="00C70EB7"/>
    <w:rsid w:val="00C71028"/>
    <w:rsid w:val="00C7163F"/>
    <w:rsid w:val="00C71E3A"/>
    <w:rsid w:val="00C71F21"/>
    <w:rsid w:val="00C724E4"/>
    <w:rsid w:val="00C72A82"/>
    <w:rsid w:val="00C72B0D"/>
    <w:rsid w:val="00C73511"/>
    <w:rsid w:val="00C73878"/>
    <w:rsid w:val="00C73F3B"/>
    <w:rsid w:val="00C7499C"/>
    <w:rsid w:val="00C74C15"/>
    <w:rsid w:val="00C7542A"/>
    <w:rsid w:val="00C760AB"/>
    <w:rsid w:val="00C76E11"/>
    <w:rsid w:val="00C77173"/>
    <w:rsid w:val="00C7778E"/>
    <w:rsid w:val="00C778B9"/>
    <w:rsid w:val="00C808D2"/>
    <w:rsid w:val="00C809C9"/>
    <w:rsid w:val="00C81063"/>
    <w:rsid w:val="00C813A9"/>
    <w:rsid w:val="00C8185A"/>
    <w:rsid w:val="00C82685"/>
    <w:rsid w:val="00C82979"/>
    <w:rsid w:val="00C82B3F"/>
    <w:rsid w:val="00C833BD"/>
    <w:rsid w:val="00C835B5"/>
    <w:rsid w:val="00C842E7"/>
    <w:rsid w:val="00C84B11"/>
    <w:rsid w:val="00C85096"/>
    <w:rsid w:val="00C90696"/>
    <w:rsid w:val="00C913FD"/>
    <w:rsid w:val="00C918BF"/>
    <w:rsid w:val="00C91CBB"/>
    <w:rsid w:val="00C91FFF"/>
    <w:rsid w:val="00C927B7"/>
    <w:rsid w:val="00C930FE"/>
    <w:rsid w:val="00C931B6"/>
    <w:rsid w:val="00C93592"/>
    <w:rsid w:val="00C939EE"/>
    <w:rsid w:val="00C94600"/>
    <w:rsid w:val="00C94B7B"/>
    <w:rsid w:val="00C95264"/>
    <w:rsid w:val="00C95299"/>
    <w:rsid w:val="00C95678"/>
    <w:rsid w:val="00C956AC"/>
    <w:rsid w:val="00C96D98"/>
    <w:rsid w:val="00C9718E"/>
    <w:rsid w:val="00C97439"/>
    <w:rsid w:val="00C978CA"/>
    <w:rsid w:val="00C979BA"/>
    <w:rsid w:val="00CA09E4"/>
    <w:rsid w:val="00CA1D60"/>
    <w:rsid w:val="00CA230C"/>
    <w:rsid w:val="00CA26F3"/>
    <w:rsid w:val="00CA27BA"/>
    <w:rsid w:val="00CA2D1F"/>
    <w:rsid w:val="00CA2D71"/>
    <w:rsid w:val="00CA2EE9"/>
    <w:rsid w:val="00CA3083"/>
    <w:rsid w:val="00CA496A"/>
    <w:rsid w:val="00CA5231"/>
    <w:rsid w:val="00CA58BD"/>
    <w:rsid w:val="00CA668E"/>
    <w:rsid w:val="00CA72BC"/>
    <w:rsid w:val="00CA7BE7"/>
    <w:rsid w:val="00CA7E42"/>
    <w:rsid w:val="00CB0676"/>
    <w:rsid w:val="00CB09F1"/>
    <w:rsid w:val="00CB3443"/>
    <w:rsid w:val="00CB35D2"/>
    <w:rsid w:val="00CB3654"/>
    <w:rsid w:val="00CB3FDB"/>
    <w:rsid w:val="00CB405F"/>
    <w:rsid w:val="00CB43A1"/>
    <w:rsid w:val="00CB512C"/>
    <w:rsid w:val="00CB58C7"/>
    <w:rsid w:val="00CB73B2"/>
    <w:rsid w:val="00CB7978"/>
    <w:rsid w:val="00CB7B37"/>
    <w:rsid w:val="00CC026F"/>
    <w:rsid w:val="00CC0346"/>
    <w:rsid w:val="00CC0E1A"/>
    <w:rsid w:val="00CC1076"/>
    <w:rsid w:val="00CC1EF2"/>
    <w:rsid w:val="00CC2CB1"/>
    <w:rsid w:val="00CC3539"/>
    <w:rsid w:val="00CC367F"/>
    <w:rsid w:val="00CC3E7E"/>
    <w:rsid w:val="00CC56CF"/>
    <w:rsid w:val="00CC56FC"/>
    <w:rsid w:val="00CC59FC"/>
    <w:rsid w:val="00CC64D7"/>
    <w:rsid w:val="00CC7D63"/>
    <w:rsid w:val="00CC7DDF"/>
    <w:rsid w:val="00CC7FE9"/>
    <w:rsid w:val="00CD03DE"/>
    <w:rsid w:val="00CD0475"/>
    <w:rsid w:val="00CD0AB6"/>
    <w:rsid w:val="00CD0E19"/>
    <w:rsid w:val="00CD10EC"/>
    <w:rsid w:val="00CD1211"/>
    <w:rsid w:val="00CD143B"/>
    <w:rsid w:val="00CD1EB0"/>
    <w:rsid w:val="00CD2A2E"/>
    <w:rsid w:val="00CD461D"/>
    <w:rsid w:val="00CD4756"/>
    <w:rsid w:val="00CD48F9"/>
    <w:rsid w:val="00CD4A58"/>
    <w:rsid w:val="00CD4CA0"/>
    <w:rsid w:val="00CD53CD"/>
    <w:rsid w:val="00CD5D0C"/>
    <w:rsid w:val="00CE0065"/>
    <w:rsid w:val="00CE085D"/>
    <w:rsid w:val="00CE1413"/>
    <w:rsid w:val="00CE142F"/>
    <w:rsid w:val="00CE19FD"/>
    <w:rsid w:val="00CE217D"/>
    <w:rsid w:val="00CE3132"/>
    <w:rsid w:val="00CE3A09"/>
    <w:rsid w:val="00CE3ACF"/>
    <w:rsid w:val="00CE44D3"/>
    <w:rsid w:val="00CE47CC"/>
    <w:rsid w:val="00CE48E3"/>
    <w:rsid w:val="00CE506C"/>
    <w:rsid w:val="00CE50CC"/>
    <w:rsid w:val="00CE53C1"/>
    <w:rsid w:val="00CE5EB5"/>
    <w:rsid w:val="00CE6F29"/>
    <w:rsid w:val="00CE7CD7"/>
    <w:rsid w:val="00CF0B31"/>
    <w:rsid w:val="00CF0D62"/>
    <w:rsid w:val="00CF0FDA"/>
    <w:rsid w:val="00CF1161"/>
    <w:rsid w:val="00CF1932"/>
    <w:rsid w:val="00CF2A42"/>
    <w:rsid w:val="00CF30BB"/>
    <w:rsid w:val="00CF3399"/>
    <w:rsid w:val="00CF39F3"/>
    <w:rsid w:val="00CF469D"/>
    <w:rsid w:val="00CF5894"/>
    <w:rsid w:val="00CF5E10"/>
    <w:rsid w:val="00CF6172"/>
    <w:rsid w:val="00CF7E04"/>
    <w:rsid w:val="00D012DD"/>
    <w:rsid w:val="00D02658"/>
    <w:rsid w:val="00D02C59"/>
    <w:rsid w:val="00D02DB0"/>
    <w:rsid w:val="00D03B78"/>
    <w:rsid w:val="00D04EB5"/>
    <w:rsid w:val="00D0545F"/>
    <w:rsid w:val="00D05BF0"/>
    <w:rsid w:val="00D05CC1"/>
    <w:rsid w:val="00D06169"/>
    <w:rsid w:val="00D06175"/>
    <w:rsid w:val="00D065E8"/>
    <w:rsid w:val="00D066DF"/>
    <w:rsid w:val="00D07541"/>
    <w:rsid w:val="00D1181E"/>
    <w:rsid w:val="00D11FC1"/>
    <w:rsid w:val="00D12436"/>
    <w:rsid w:val="00D12683"/>
    <w:rsid w:val="00D134F6"/>
    <w:rsid w:val="00D139F9"/>
    <w:rsid w:val="00D14EEC"/>
    <w:rsid w:val="00D15433"/>
    <w:rsid w:val="00D15661"/>
    <w:rsid w:val="00D15AD9"/>
    <w:rsid w:val="00D15FE7"/>
    <w:rsid w:val="00D16619"/>
    <w:rsid w:val="00D16856"/>
    <w:rsid w:val="00D17019"/>
    <w:rsid w:val="00D171AF"/>
    <w:rsid w:val="00D17A16"/>
    <w:rsid w:val="00D17B20"/>
    <w:rsid w:val="00D17CCE"/>
    <w:rsid w:val="00D17DDB"/>
    <w:rsid w:val="00D2034A"/>
    <w:rsid w:val="00D20668"/>
    <w:rsid w:val="00D20EA5"/>
    <w:rsid w:val="00D213EF"/>
    <w:rsid w:val="00D214D2"/>
    <w:rsid w:val="00D219A6"/>
    <w:rsid w:val="00D21ED7"/>
    <w:rsid w:val="00D22309"/>
    <w:rsid w:val="00D22648"/>
    <w:rsid w:val="00D2309B"/>
    <w:rsid w:val="00D23921"/>
    <w:rsid w:val="00D23DB0"/>
    <w:rsid w:val="00D23EB2"/>
    <w:rsid w:val="00D241BE"/>
    <w:rsid w:val="00D242E8"/>
    <w:rsid w:val="00D24619"/>
    <w:rsid w:val="00D24EFB"/>
    <w:rsid w:val="00D2500B"/>
    <w:rsid w:val="00D251F6"/>
    <w:rsid w:val="00D261F4"/>
    <w:rsid w:val="00D27253"/>
    <w:rsid w:val="00D272F5"/>
    <w:rsid w:val="00D27423"/>
    <w:rsid w:val="00D27783"/>
    <w:rsid w:val="00D27BA4"/>
    <w:rsid w:val="00D27C09"/>
    <w:rsid w:val="00D30051"/>
    <w:rsid w:val="00D30CB2"/>
    <w:rsid w:val="00D30E2C"/>
    <w:rsid w:val="00D30E5F"/>
    <w:rsid w:val="00D3146D"/>
    <w:rsid w:val="00D31FE8"/>
    <w:rsid w:val="00D349A7"/>
    <w:rsid w:val="00D34BFC"/>
    <w:rsid w:val="00D35118"/>
    <w:rsid w:val="00D3613E"/>
    <w:rsid w:val="00D3646B"/>
    <w:rsid w:val="00D369DD"/>
    <w:rsid w:val="00D36E50"/>
    <w:rsid w:val="00D3722D"/>
    <w:rsid w:val="00D37610"/>
    <w:rsid w:val="00D378EB"/>
    <w:rsid w:val="00D379A7"/>
    <w:rsid w:val="00D37B2A"/>
    <w:rsid w:val="00D40F9C"/>
    <w:rsid w:val="00D4182B"/>
    <w:rsid w:val="00D42BDA"/>
    <w:rsid w:val="00D42CB1"/>
    <w:rsid w:val="00D42E21"/>
    <w:rsid w:val="00D434F1"/>
    <w:rsid w:val="00D44933"/>
    <w:rsid w:val="00D44D36"/>
    <w:rsid w:val="00D44D68"/>
    <w:rsid w:val="00D45D3E"/>
    <w:rsid w:val="00D4601D"/>
    <w:rsid w:val="00D47B04"/>
    <w:rsid w:val="00D519EB"/>
    <w:rsid w:val="00D5228E"/>
    <w:rsid w:val="00D5272F"/>
    <w:rsid w:val="00D527E5"/>
    <w:rsid w:val="00D52A9E"/>
    <w:rsid w:val="00D52EA0"/>
    <w:rsid w:val="00D54204"/>
    <w:rsid w:val="00D547F7"/>
    <w:rsid w:val="00D550AB"/>
    <w:rsid w:val="00D55267"/>
    <w:rsid w:val="00D55FCB"/>
    <w:rsid w:val="00D57148"/>
    <w:rsid w:val="00D57B23"/>
    <w:rsid w:val="00D57CEE"/>
    <w:rsid w:val="00D6016C"/>
    <w:rsid w:val="00D60390"/>
    <w:rsid w:val="00D605A2"/>
    <w:rsid w:val="00D608C1"/>
    <w:rsid w:val="00D60E04"/>
    <w:rsid w:val="00D61468"/>
    <w:rsid w:val="00D61787"/>
    <w:rsid w:val="00D62A61"/>
    <w:rsid w:val="00D633AA"/>
    <w:rsid w:val="00D63CCB"/>
    <w:rsid w:val="00D65153"/>
    <w:rsid w:val="00D660CC"/>
    <w:rsid w:val="00D66454"/>
    <w:rsid w:val="00D67004"/>
    <w:rsid w:val="00D67AB5"/>
    <w:rsid w:val="00D70056"/>
    <w:rsid w:val="00D708DE"/>
    <w:rsid w:val="00D70EC2"/>
    <w:rsid w:val="00D71A4E"/>
    <w:rsid w:val="00D71BCA"/>
    <w:rsid w:val="00D71F9C"/>
    <w:rsid w:val="00D721F8"/>
    <w:rsid w:val="00D73439"/>
    <w:rsid w:val="00D73879"/>
    <w:rsid w:val="00D747B2"/>
    <w:rsid w:val="00D74F91"/>
    <w:rsid w:val="00D75E52"/>
    <w:rsid w:val="00D768B4"/>
    <w:rsid w:val="00D771F0"/>
    <w:rsid w:val="00D8056C"/>
    <w:rsid w:val="00D808C8"/>
    <w:rsid w:val="00D80AC5"/>
    <w:rsid w:val="00D80C2B"/>
    <w:rsid w:val="00D80C72"/>
    <w:rsid w:val="00D80D21"/>
    <w:rsid w:val="00D80D67"/>
    <w:rsid w:val="00D80E5B"/>
    <w:rsid w:val="00D81A99"/>
    <w:rsid w:val="00D82941"/>
    <w:rsid w:val="00D82A2A"/>
    <w:rsid w:val="00D83170"/>
    <w:rsid w:val="00D8340D"/>
    <w:rsid w:val="00D83F7F"/>
    <w:rsid w:val="00D84688"/>
    <w:rsid w:val="00D84FA7"/>
    <w:rsid w:val="00D85D80"/>
    <w:rsid w:val="00D873D1"/>
    <w:rsid w:val="00D874D1"/>
    <w:rsid w:val="00D87AF9"/>
    <w:rsid w:val="00D87EAB"/>
    <w:rsid w:val="00D90326"/>
    <w:rsid w:val="00D90A8F"/>
    <w:rsid w:val="00D90E5C"/>
    <w:rsid w:val="00D91445"/>
    <w:rsid w:val="00D91A8F"/>
    <w:rsid w:val="00D9231E"/>
    <w:rsid w:val="00D92A12"/>
    <w:rsid w:val="00D93EC4"/>
    <w:rsid w:val="00D94341"/>
    <w:rsid w:val="00D95404"/>
    <w:rsid w:val="00D954A6"/>
    <w:rsid w:val="00D9567A"/>
    <w:rsid w:val="00D95A50"/>
    <w:rsid w:val="00D9651D"/>
    <w:rsid w:val="00D96772"/>
    <w:rsid w:val="00D97969"/>
    <w:rsid w:val="00D97B59"/>
    <w:rsid w:val="00D97D25"/>
    <w:rsid w:val="00DA2BBD"/>
    <w:rsid w:val="00DA31CE"/>
    <w:rsid w:val="00DA3B83"/>
    <w:rsid w:val="00DA3BA8"/>
    <w:rsid w:val="00DA46BD"/>
    <w:rsid w:val="00DA5B9B"/>
    <w:rsid w:val="00DA5E6A"/>
    <w:rsid w:val="00DA72C9"/>
    <w:rsid w:val="00DA75F1"/>
    <w:rsid w:val="00DB02D7"/>
    <w:rsid w:val="00DB07E0"/>
    <w:rsid w:val="00DB0849"/>
    <w:rsid w:val="00DB1C76"/>
    <w:rsid w:val="00DB2FAA"/>
    <w:rsid w:val="00DB364C"/>
    <w:rsid w:val="00DB3CA6"/>
    <w:rsid w:val="00DB4175"/>
    <w:rsid w:val="00DB45F5"/>
    <w:rsid w:val="00DB496C"/>
    <w:rsid w:val="00DB5949"/>
    <w:rsid w:val="00DB5EC6"/>
    <w:rsid w:val="00DB60C8"/>
    <w:rsid w:val="00DC0FE7"/>
    <w:rsid w:val="00DC1D4A"/>
    <w:rsid w:val="00DC2C21"/>
    <w:rsid w:val="00DC359A"/>
    <w:rsid w:val="00DC3C4F"/>
    <w:rsid w:val="00DC4469"/>
    <w:rsid w:val="00DC47EA"/>
    <w:rsid w:val="00DC48A5"/>
    <w:rsid w:val="00DC5C3F"/>
    <w:rsid w:val="00DC6CB2"/>
    <w:rsid w:val="00DC7F23"/>
    <w:rsid w:val="00DD0DF7"/>
    <w:rsid w:val="00DD0E09"/>
    <w:rsid w:val="00DD15C8"/>
    <w:rsid w:val="00DD19C8"/>
    <w:rsid w:val="00DD1B17"/>
    <w:rsid w:val="00DD1CFE"/>
    <w:rsid w:val="00DD2A90"/>
    <w:rsid w:val="00DD2AF8"/>
    <w:rsid w:val="00DD2D33"/>
    <w:rsid w:val="00DD2E20"/>
    <w:rsid w:val="00DD2E56"/>
    <w:rsid w:val="00DD36C5"/>
    <w:rsid w:val="00DD36DF"/>
    <w:rsid w:val="00DD3A5F"/>
    <w:rsid w:val="00DD4FC2"/>
    <w:rsid w:val="00DD5A53"/>
    <w:rsid w:val="00DD5FCA"/>
    <w:rsid w:val="00DD65AB"/>
    <w:rsid w:val="00DD65EF"/>
    <w:rsid w:val="00DD6F51"/>
    <w:rsid w:val="00DD7007"/>
    <w:rsid w:val="00DD7197"/>
    <w:rsid w:val="00DD7272"/>
    <w:rsid w:val="00DD7523"/>
    <w:rsid w:val="00DD77ED"/>
    <w:rsid w:val="00DE0824"/>
    <w:rsid w:val="00DE1953"/>
    <w:rsid w:val="00DE3994"/>
    <w:rsid w:val="00DE3BDD"/>
    <w:rsid w:val="00DE42EF"/>
    <w:rsid w:val="00DE44EE"/>
    <w:rsid w:val="00DE534E"/>
    <w:rsid w:val="00DE55C6"/>
    <w:rsid w:val="00DE6798"/>
    <w:rsid w:val="00DE7953"/>
    <w:rsid w:val="00DE797D"/>
    <w:rsid w:val="00DE7B1F"/>
    <w:rsid w:val="00DF1D1A"/>
    <w:rsid w:val="00DF231B"/>
    <w:rsid w:val="00DF235F"/>
    <w:rsid w:val="00DF2BF0"/>
    <w:rsid w:val="00DF37A8"/>
    <w:rsid w:val="00DF414D"/>
    <w:rsid w:val="00DF43C4"/>
    <w:rsid w:val="00DF4D1E"/>
    <w:rsid w:val="00DF505D"/>
    <w:rsid w:val="00DF5CBB"/>
    <w:rsid w:val="00DF6446"/>
    <w:rsid w:val="00DF6B73"/>
    <w:rsid w:val="00DF79C5"/>
    <w:rsid w:val="00E0008B"/>
    <w:rsid w:val="00E003F0"/>
    <w:rsid w:val="00E01907"/>
    <w:rsid w:val="00E01957"/>
    <w:rsid w:val="00E01B9A"/>
    <w:rsid w:val="00E024F1"/>
    <w:rsid w:val="00E02E6B"/>
    <w:rsid w:val="00E03F15"/>
    <w:rsid w:val="00E0451E"/>
    <w:rsid w:val="00E051CF"/>
    <w:rsid w:val="00E05F4A"/>
    <w:rsid w:val="00E064F1"/>
    <w:rsid w:val="00E07E60"/>
    <w:rsid w:val="00E07FDB"/>
    <w:rsid w:val="00E10923"/>
    <w:rsid w:val="00E10D28"/>
    <w:rsid w:val="00E1133D"/>
    <w:rsid w:val="00E13324"/>
    <w:rsid w:val="00E138D8"/>
    <w:rsid w:val="00E13A3B"/>
    <w:rsid w:val="00E143DC"/>
    <w:rsid w:val="00E149FC"/>
    <w:rsid w:val="00E16D15"/>
    <w:rsid w:val="00E173D1"/>
    <w:rsid w:val="00E178C1"/>
    <w:rsid w:val="00E202FE"/>
    <w:rsid w:val="00E20FF4"/>
    <w:rsid w:val="00E2184E"/>
    <w:rsid w:val="00E2199C"/>
    <w:rsid w:val="00E21E5A"/>
    <w:rsid w:val="00E22999"/>
    <w:rsid w:val="00E22C97"/>
    <w:rsid w:val="00E22D60"/>
    <w:rsid w:val="00E23E80"/>
    <w:rsid w:val="00E23EEA"/>
    <w:rsid w:val="00E248E7"/>
    <w:rsid w:val="00E24C83"/>
    <w:rsid w:val="00E25B82"/>
    <w:rsid w:val="00E26A31"/>
    <w:rsid w:val="00E27D67"/>
    <w:rsid w:val="00E302E0"/>
    <w:rsid w:val="00E312AF"/>
    <w:rsid w:val="00E32939"/>
    <w:rsid w:val="00E33087"/>
    <w:rsid w:val="00E33476"/>
    <w:rsid w:val="00E357FB"/>
    <w:rsid w:val="00E358A0"/>
    <w:rsid w:val="00E3641C"/>
    <w:rsid w:val="00E37508"/>
    <w:rsid w:val="00E37C4D"/>
    <w:rsid w:val="00E404AE"/>
    <w:rsid w:val="00E40DB9"/>
    <w:rsid w:val="00E410EC"/>
    <w:rsid w:val="00E41307"/>
    <w:rsid w:val="00E4193E"/>
    <w:rsid w:val="00E41ADD"/>
    <w:rsid w:val="00E42629"/>
    <w:rsid w:val="00E42641"/>
    <w:rsid w:val="00E42899"/>
    <w:rsid w:val="00E443BF"/>
    <w:rsid w:val="00E44881"/>
    <w:rsid w:val="00E44CE9"/>
    <w:rsid w:val="00E44E0C"/>
    <w:rsid w:val="00E4527E"/>
    <w:rsid w:val="00E4542D"/>
    <w:rsid w:val="00E45DCF"/>
    <w:rsid w:val="00E46DA1"/>
    <w:rsid w:val="00E47698"/>
    <w:rsid w:val="00E4779D"/>
    <w:rsid w:val="00E479F5"/>
    <w:rsid w:val="00E47AB7"/>
    <w:rsid w:val="00E50BE8"/>
    <w:rsid w:val="00E50E48"/>
    <w:rsid w:val="00E50F51"/>
    <w:rsid w:val="00E518A9"/>
    <w:rsid w:val="00E51DB9"/>
    <w:rsid w:val="00E520AF"/>
    <w:rsid w:val="00E52888"/>
    <w:rsid w:val="00E528FB"/>
    <w:rsid w:val="00E529CD"/>
    <w:rsid w:val="00E53325"/>
    <w:rsid w:val="00E53BE9"/>
    <w:rsid w:val="00E54AD7"/>
    <w:rsid w:val="00E54CA8"/>
    <w:rsid w:val="00E556EB"/>
    <w:rsid w:val="00E5571E"/>
    <w:rsid w:val="00E55D2A"/>
    <w:rsid w:val="00E567B7"/>
    <w:rsid w:val="00E5706F"/>
    <w:rsid w:val="00E604ED"/>
    <w:rsid w:val="00E6059D"/>
    <w:rsid w:val="00E606E2"/>
    <w:rsid w:val="00E61E00"/>
    <w:rsid w:val="00E62887"/>
    <w:rsid w:val="00E62DCE"/>
    <w:rsid w:val="00E6358C"/>
    <w:rsid w:val="00E65FD2"/>
    <w:rsid w:val="00E667D0"/>
    <w:rsid w:val="00E67F27"/>
    <w:rsid w:val="00E705D1"/>
    <w:rsid w:val="00E70934"/>
    <w:rsid w:val="00E71B4B"/>
    <w:rsid w:val="00E71F36"/>
    <w:rsid w:val="00E727CD"/>
    <w:rsid w:val="00E72D1C"/>
    <w:rsid w:val="00E735E0"/>
    <w:rsid w:val="00E73934"/>
    <w:rsid w:val="00E73EF3"/>
    <w:rsid w:val="00E74789"/>
    <w:rsid w:val="00E749F7"/>
    <w:rsid w:val="00E756A8"/>
    <w:rsid w:val="00E75A76"/>
    <w:rsid w:val="00E76DD9"/>
    <w:rsid w:val="00E77A39"/>
    <w:rsid w:val="00E77F4A"/>
    <w:rsid w:val="00E805EF"/>
    <w:rsid w:val="00E80C8A"/>
    <w:rsid w:val="00E81035"/>
    <w:rsid w:val="00E8147E"/>
    <w:rsid w:val="00E8311F"/>
    <w:rsid w:val="00E83C6A"/>
    <w:rsid w:val="00E83DFA"/>
    <w:rsid w:val="00E8415E"/>
    <w:rsid w:val="00E843B8"/>
    <w:rsid w:val="00E84A05"/>
    <w:rsid w:val="00E84B01"/>
    <w:rsid w:val="00E84C07"/>
    <w:rsid w:val="00E84C5D"/>
    <w:rsid w:val="00E84D5D"/>
    <w:rsid w:val="00E8741D"/>
    <w:rsid w:val="00E87948"/>
    <w:rsid w:val="00E87A54"/>
    <w:rsid w:val="00E87A64"/>
    <w:rsid w:val="00E87C16"/>
    <w:rsid w:val="00E902D6"/>
    <w:rsid w:val="00E9130C"/>
    <w:rsid w:val="00E91734"/>
    <w:rsid w:val="00E918C6"/>
    <w:rsid w:val="00E91C97"/>
    <w:rsid w:val="00E92239"/>
    <w:rsid w:val="00E9305E"/>
    <w:rsid w:val="00E93A52"/>
    <w:rsid w:val="00E954C6"/>
    <w:rsid w:val="00E95F6C"/>
    <w:rsid w:val="00E9734C"/>
    <w:rsid w:val="00E97FEB"/>
    <w:rsid w:val="00EA0121"/>
    <w:rsid w:val="00EA0812"/>
    <w:rsid w:val="00EA14D4"/>
    <w:rsid w:val="00EA19FA"/>
    <w:rsid w:val="00EA1EFD"/>
    <w:rsid w:val="00EA3170"/>
    <w:rsid w:val="00EA396F"/>
    <w:rsid w:val="00EA3DD2"/>
    <w:rsid w:val="00EA4D66"/>
    <w:rsid w:val="00EA62CB"/>
    <w:rsid w:val="00EA6826"/>
    <w:rsid w:val="00EA6D2B"/>
    <w:rsid w:val="00EA721D"/>
    <w:rsid w:val="00EB00C4"/>
    <w:rsid w:val="00EB0D11"/>
    <w:rsid w:val="00EB0DF2"/>
    <w:rsid w:val="00EB0ED2"/>
    <w:rsid w:val="00EB155A"/>
    <w:rsid w:val="00EB1910"/>
    <w:rsid w:val="00EB1EC6"/>
    <w:rsid w:val="00EB2325"/>
    <w:rsid w:val="00EB2548"/>
    <w:rsid w:val="00EB2B65"/>
    <w:rsid w:val="00EB40E4"/>
    <w:rsid w:val="00EB4192"/>
    <w:rsid w:val="00EB5F0A"/>
    <w:rsid w:val="00EB676B"/>
    <w:rsid w:val="00EB7AE7"/>
    <w:rsid w:val="00EC1669"/>
    <w:rsid w:val="00EC2217"/>
    <w:rsid w:val="00EC2391"/>
    <w:rsid w:val="00EC2AA7"/>
    <w:rsid w:val="00EC3229"/>
    <w:rsid w:val="00EC372E"/>
    <w:rsid w:val="00EC44C3"/>
    <w:rsid w:val="00EC499A"/>
    <w:rsid w:val="00EC4E99"/>
    <w:rsid w:val="00EC509E"/>
    <w:rsid w:val="00EC5701"/>
    <w:rsid w:val="00EC62FA"/>
    <w:rsid w:val="00EC685B"/>
    <w:rsid w:val="00EC6A6D"/>
    <w:rsid w:val="00EC74C2"/>
    <w:rsid w:val="00EC78F8"/>
    <w:rsid w:val="00EC7B8A"/>
    <w:rsid w:val="00ED0503"/>
    <w:rsid w:val="00ED11B8"/>
    <w:rsid w:val="00ED1339"/>
    <w:rsid w:val="00ED1464"/>
    <w:rsid w:val="00ED166B"/>
    <w:rsid w:val="00ED19BA"/>
    <w:rsid w:val="00ED3670"/>
    <w:rsid w:val="00ED48F9"/>
    <w:rsid w:val="00ED4A99"/>
    <w:rsid w:val="00ED51C3"/>
    <w:rsid w:val="00ED51EB"/>
    <w:rsid w:val="00ED5587"/>
    <w:rsid w:val="00ED5712"/>
    <w:rsid w:val="00ED57CD"/>
    <w:rsid w:val="00ED5D61"/>
    <w:rsid w:val="00ED6F14"/>
    <w:rsid w:val="00ED71B4"/>
    <w:rsid w:val="00ED7719"/>
    <w:rsid w:val="00EE0591"/>
    <w:rsid w:val="00EE112E"/>
    <w:rsid w:val="00EE1402"/>
    <w:rsid w:val="00EE1920"/>
    <w:rsid w:val="00EE1A5A"/>
    <w:rsid w:val="00EE36A1"/>
    <w:rsid w:val="00EE45E0"/>
    <w:rsid w:val="00EE67A5"/>
    <w:rsid w:val="00EF08C1"/>
    <w:rsid w:val="00EF0AFC"/>
    <w:rsid w:val="00EF10FF"/>
    <w:rsid w:val="00EF1AC0"/>
    <w:rsid w:val="00EF1D63"/>
    <w:rsid w:val="00EF2A6A"/>
    <w:rsid w:val="00EF3093"/>
    <w:rsid w:val="00EF3812"/>
    <w:rsid w:val="00EF38A5"/>
    <w:rsid w:val="00EF396A"/>
    <w:rsid w:val="00EF39E3"/>
    <w:rsid w:val="00EF40E2"/>
    <w:rsid w:val="00EF4BE6"/>
    <w:rsid w:val="00EF4C56"/>
    <w:rsid w:val="00EF4CB3"/>
    <w:rsid w:val="00EF565F"/>
    <w:rsid w:val="00EF5AF6"/>
    <w:rsid w:val="00EF6711"/>
    <w:rsid w:val="00EF69FD"/>
    <w:rsid w:val="00EF6A34"/>
    <w:rsid w:val="00F00203"/>
    <w:rsid w:val="00F01157"/>
    <w:rsid w:val="00F019C0"/>
    <w:rsid w:val="00F01D08"/>
    <w:rsid w:val="00F02116"/>
    <w:rsid w:val="00F02194"/>
    <w:rsid w:val="00F023BC"/>
    <w:rsid w:val="00F02597"/>
    <w:rsid w:val="00F02A8C"/>
    <w:rsid w:val="00F02E25"/>
    <w:rsid w:val="00F03C7D"/>
    <w:rsid w:val="00F04221"/>
    <w:rsid w:val="00F04587"/>
    <w:rsid w:val="00F0571A"/>
    <w:rsid w:val="00F0642C"/>
    <w:rsid w:val="00F06486"/>
    <w:rsid w:val="00F07582"/>
    <w:rsid w:val="00F076F2"/>
    <w:rsid w:val="00F0796B"/>
    <w:rsid w:val="00F07E54"/>
    <w:rsid w:val="00F1107B"/>
    <w:rsid w:val="00F112EB"/>
    <w:rsid w:val="00F11B48"/>
    <w:rsid w:val="00F11F02"/>
    <w:rsid w:val="00F13010"/>
    <w:rsid w:val="00F133F3"/>
    <w:rsid w:val="00F13B6E"/>
    <w:rsid w:val="00F14554"/>
    <w:rsid w:val="00F15635"/>
    <w:rsid w:val="00F16230"/>
    <w:rsid w:val="00F163E8"/>
    <w:rsid w:val="00F16E1F"/>
    <w:rsid w:val="00F171B5"/>
    <w:rsid w:val="00F1724E"/>
    <w:rsid w:val="00F1785B"/>
    <w:rsid w:val="00F20126"/>
    <w:rsid w:val="00F20500"/>
    <w:rsid w:val="00F20BD1"/>
    <w:rsid w:val="00F21053"/>
    <w:rsid w:val="00F21834"/>
    <w:rsid w:val="00F21A86"/>
    <w:rsid w:val="00F21D5A"/>
    <w:rsid w:val="00F22847"/>
    <w:rsid w:val="00F22F92"/>
    <w:rsid w:val="00F23079"/>
    <w:rsid w:val="00F2370D"/>
    <w:rsid w:val="00F240D4"/>
    <w:rsid w:val="00F2469F"/>
    <w:rsid w:val="00F249A7"/>
    <w:rsid w:val="00F24BEE"/>
    <w:rsid w:val="00F2613C"/>
    <w:rsid w:val="00F27981"/>
    <w:rsid w:val="00F27A1F"/>
    <w:rsid w:val="00F27A9E"/>
    <w:rsid w:val="00F27D4B"/>
    <w:rsid w:val="00F30184"/>
    <w:rsid w:val="00F3049D"/>
    <w:rsid w:val="00F30DE9"/>
    <w:rsid w:val="00F315B7"/>
    <w:rsid w:val="00F316EF"/>
    <w:rsid w:val="00F327DF"/>
    <w:rsid w:val="00F331F6"/>
    <w:rsid w:val="00F33EF0"/>
    <w:rsid w:val="00F34216"/>
    <w:rsid w:val="00F34229"/>
    <w:rsid w:val="00F34598"/>
    <w:rsid w:val="00F35EE4"/>
    <w:rsid w:val="00F363E0"/>
    <w:rsid w:val="00F3644D"/>
    <w:rsid w:val="00F36A92"/>
    <w:rsid w:val="00F36AAA"/>
    <w:rsid w:val="00F372EB"/>
    <w:rsid w:val="00F40E05"/>
    <w:rsid w:val="00F40E8D"/>
    <w:rsid w:val="00F41625"/>
    <w:rsid w:val="00F420F3"/>
    <w:rsid w:val="00F42827"/>
    <w:rsid w:val="00F436FE"/>
    <w:rsid w:val="00F44925"/>
    <w:rsid w:val="00F44955"/>
    <w:rsid w:val="00F44A83"/>
    <w:rsid w:val="00F44B94"/>
    <w:rsid w:val="00F4566B"/>
    <w:rsid w:val="00F46128"/>
    <w:rsid w:val="00F4621B"/>
    <w:rsid w:val="00F462BC"/>
    <w:rsid w:val="00F4674A"/>
    <w:rsid w:val="00F46BA9"/>
    <w:rsid w:val="00F471F7"/>
    <w:rsid w:val="00F4749C"/>
    <w:rsid w:val="00F4750A"/>
    <w:rsid w:val="00F50919"/>
    <w:rsid w:val="00F51C8F"/>
    <w:rsid w:val="00F526F5"/>
    <w:rsid w:val="00F52BA9"/>
    <w:rsid w:val="00F530D7"/>
    <w:rsid w:val="00F54B40"/>
    <w:rsid w:val="00F5538B"/>
    <w:rsid w:val="00F55A44"/>
    <w:rsid w:val="00F55CF7"/>
    <w:rsid w:val="00F562FC"/>
    <w:rsid w:val="00F57413"/>
    <w:rsid w:val="00F6042B"/>
    <w:rsid w:val="00F60BE8"/>
    <w:rsid w:val="00F60F0F"/>
    <w:rsid w:val="00F6120D"/>
    <w:rsid w:val="00F61874"/>
    <w:rsid w:val="00F61971"/>
    <w:rsid w:val="00F61C5F"/>
    <w:rsid w:val="00F624F0"/>
    <w:rsid w:val="00F6296F"/>
    <w:rsid w:val="00F638E5"/>
    <w:rsid w:val="00F63B0E"/>
    <w:rsid w:val="00F6491C"/>
    <w:rsid w:val="00F64D09"/>
    <w:rsid w:val="00F6650B"/>
    <w:rsid w:val="00F679A6"/>
    <w:rsid w:val="00F701D8"/>
    <w:rsid w:val="00F70A01"/>
    <w:rsid w:val="00F71441"/>
    <w:rsid w:val="00F71696"/>
    <w:rsid w:val="00F7169C"/>
    <w:rsid w:val="00F72753"/>
    <w:rsid w:val="00F7279B"/>
    <w:rsid w:val="00F7384D"/>
    <w:rsid w:val="00F740A7"/>
    <w:rsid w:val="00F740C5"/>
    <w:rsid w:val="00F7442F"/>
    <w:rsid w:val="00F74786"/>
    <w:rsid w:val="00F75A30"/>
    <w:rsid w:val="00F76445"/>
    <w:rsid w:val="00F764C7"/>
    <w:rsid w:val="00F77440"/>
    <w:rsid w:val="00F7763A"/>
    <w:rsid w:val="00F7774B"/>
    <w:rsid w:val="00F82420"/>
    <w:rsid w:val="00F82705"/>
    <w:rsid w:val="00F82713"/>
    <w:rsid w:val="00F82F22"/>
    <w:rsid w:val="00F843D5"/>
    <w:rsid w:val="00F84B58"/>
    <w:rsid w:val="00F8588D"/>
    <w:rsid w:val="00F85D27"/>
    <w:rsid w:val="00F85DF0"/>
    <w:rsid w:val="00F86392"/>
    <w:rsid w:val="00F8706F"/>
    <w:rsid w:val="00F870DA"/>
    <w:rsid w:val="00F874A8"/>
    <w:rsid w:val="00F87994"/>
    <w:rsid w:val="00F9014A"/>
    <w:rsid w:val="00F9124F"/>
    <w:rsid w:val="00F9184A"/>
    <w:rsid w:val="00F919D8"/>
    <w:rsid w:val="00F91BB6"/>
    <w:rsid w:val="00F92877"/>
    <w:rsid w:val="00F92B90"/>
    <w:rsid w:val="00F92CDC"/>
    <w:rsid w:val="00F930CA"/>
    <w:rsid w:val="00F93517"/>
    <w:rsid w:val="00F94A54"/>
    <w:rsid w:val="00F94F21"/>
    <w:rsid w:val="00F9517E"/>
    <w:rsid w:val="00F95732"/>
    <w:rsid w:val="00F95D50"/>
    <w:rsid w:val="00F96034"/>
    <w:rsid w:val="00F96392"/>
    <w:rsid w:val="00F977CE"/>
    <w:rsid w:val="00F97DC4"/>
    <w:rsid w:val="00FA080B"/>
    <w:rsid w:val="00FA0E70"/>
    <w:rsid w:val="00FA120E"/>
    <w:rsid w:val="00FA1C38"/>
    <w:rsid w:val="00FA224C"/>
    <w:rsid w:val="00FA2AEA"/>
    <w:rsid w:val="00FA3008"/>
    <w:rsid w:val="00FA3409"/>
    <w:rsid w:val="00FA3AD5"/>
    <w:rsid w:val="00FA3DD1"/>
    <w:rsid w:val="00FA4295"/>
    <w:rsid w:val="00FA4400"/>
    <w:rsid w:val="00FA4754"/>
    <w:rsid w:val="00FA6119"/>
    <w:rsid w:val="00FB0329"/>
    <w:rsid w:val="00FB10D6"/>
    <w:rsid w:val="00FB19C6"/>
    <w:rsid w:val="00FB1C06"/>
    <w:rsid w:val="00FB3064"/>
    <w:rsid w:val="00FB3437"/>
    <w:rsid w:val="00FB399D"/>
    <w:rsid w:val="00FB3BB5"/>
    <w:rsid w:val="00FB49A3"/>
    <w:rsid w:val="00FB4EB7"/>
    <w:rsid w:val="00FB4ECF"/>
    <w:rsid w:val="00FB5470"/>
    <w:rsid w:val="00FB5474"/>
    <w:rsid w:val="00FB564A"/>
    <w:rsid w:val="00FB585E"/>
    <w:rsid w:val="00FB5967"/>
    <w:rsid w:val="00FB5B71"/>
    <w:rsid w:val="00FB6AE0"/>
    <w:rsid w:val="00FB6F4A"/>
    <w:rsid w:val="00FB7657"/>
    <w:rsid w:val="00FB78D7"/>
    <w:rsid w:val="00FB7EBD"/>
    <w:rsid w:val="00FC018A"/>
    <w:rsid w:val="00FC01E6"/>
    <w:rsid w:val="00FC0345"/>
    <w:rsid w:val="00FC0391"/>
    <w:rsid w:val="00FC0E9B"/>
    <w:rsid w:val="00FC13AC"/>
    <w:rsid w:val="00FC1C83"/>
    <w:rsid w:val="00FC215B"/>
    <w:rsid w:val="00FC2545"/>
    <w:rsid w:val="00FC2634"/>
    <w:rsid w:val="00FC2D44"/>
    <w:rsid w:val="00FC2FCF"/>
    <w:rsid w:val="00FC329E"/>
    <w:rsid w:val="00FC358F"/>
    <w:rsid w:val="00FC35A0"/>
    <w:rsid w:val="00FC41B4"/>
    <w:rsid w:val="00FC43C1"/>
    <w:rsid w:val="00FC4CC1"/>
    <w:rsid w:val="00FC660B"/>
    <w:rsid w:val="00FC7478"/>
    <w:rsid w:val="00FC77C7"/>
    <w:rsid w:val="00FD04B6"/>
    <w:rsid w:val="00FD1FB4"/>
    <w:rsid w:val="00FD2CEE"/>
    <w:rsid w:val="00FD3981"/>
    <w:rsid w:val="00FD3C91"/>
    <w:rsid w:val="00FD3D66"/>
    <w:rsid w:val="00FD4321"/>
    <w:rsid w:val="00FD4399"/>
    <w:rsid w:val="00FD4DE7"/>
    <w:rsid w:val="00FD5E27"/>
    <w:rsid w:val="00FD5E43"/>
    <w:rsid w:val="00FD6770"/>
    <w:rsid w:val="00FD6875"/>
    <w:rsid w:val="00FD6D33"/>
    <w:rsid w:val="00FD6E93"/>
    <w:rsid w:val="00FD71BF"/>
    <w:rsid w:val="00FD71D0"/>
    <w:rsid w:val="00FD732C"/>
    <w:rsid w:val="00FE0EE9"/>
    <w:rsid w:val="00FE1CD2"/>
    <w:rsid w:val="00FE208C"/>
    <w:rsid w:val="00FE2411"/>
    <w:rsid w:val="00FE24D1"/>
    <w:rsid w:val="00FE2D80"/>
    <w:rsid w:val="00FE2E70"/>
    <w:rsid w:val="00FE38AF"/>
    <w:rsid w:val="00FE3FE1"/>
    <w:rsid w:val="00FE4858"/>
    <w:rsid w:val="00FE5ED1"/>
    <w:rsid w:val="00FE5F9D"/>
    <w:rsid w:val="00FE6A33"/>
    <w:rsid w:val="00FE6FA5"/>
    <w:rsid w:val="00FE72D8"/>
    <w:rsid w:val="00FE7658"/>
    <w:rsid w:val="00FE78AC"/>
    <w:rsid w:val="00FF0707"/>
    <w:rsid w:val="00FF2715"/>
    <w:rsid w:val="00FF2DE4"/>
    <w:rsid w:val="00FF320F"/>
    <w:rsid w:val="00FF35C5"/>
    <w:rsid w:val="00FF3BA6"/>
    <w:rsid w:val="00FF3D83"/>
    <w:rsid w:val="00FF409C"/>
    <w:rsid w:val="00FF43B7"/>
    <w:rsid w:val="00FF4507"/>
    <w:rsid w:val="00FF4A91"/>
    <w:rsid w:val="00FF4E4D"/>
    <w:rsid w:val="00FF4ED8"/>
    <w:rsid w:val="00FF5DBE"/>
    <w:rsid w:val="00FF67E7"/>
    <w:rsid w:val="00FF6EFE"/>
    <w:rsid w:val="7F70CB4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942C4A3"/>
  <w15:docId w15:val="{F88BC329-BEA5-4ABC-87D8-597A376C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333355"/>
    <w:pPr>
      <w:overflowPunct w:val="0"/>
      <w:autoSpaceDE w:val="0"/>
      <w:autoSpaceDN w:val="0"/>
      <w:adjustRightInd w:val="0"/>
      <w:textAlignment w:val="baseline"/>
    </w:pPr>
    <w:rPr>
      <w:lang w:val="en-AU" w:eastAsia="en-US"/>
    </w:rPr>
  </w:style>
  <w:style w:type="paragraph" w:styleId="Heading1">
    <w:name w:val="heading 1"/>
    <w:basedOn w:val="Normal"/>
    <w:next w:val="Normal"/>
    <w:qFormat/>
    <w:rsid w:val="001B3E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B3E4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B3E40"/>
    <w:pPr>
      <w:keepNext/>
      <w:spacing w:before="240" w:after="60"/>
      <w:outlineLvl w:val="2"/>
    </w:pPr>
    <w:rPr>
      <w:rFonts w:ascii="Arial" w:hAnsi="Arial" w:cs="Arial"/>
      <w:b/>
      <w:bCs/>
      <w:sz w:val="26"/>
      <w:szCs w:val="26"/>
    </w:rPr>
  </w:style>
  <w:style w:type="paragraph" w:styleId="Heading4">
    <w:name w:val="heading 4"/>
    <w:basedOn w:val="Normal"/>
    <w:next w:val="Normal"/>
    <w:qFormat/>
    <w:rsid w:val="001B3E40"/>
    <w:pPr>
      <w:keepNext/>
      <w:spacing w:before="240" w:after="60"/>
      <w:outlineLvl w:val="3"/>
    </w:pPr>
    <w:rPr>
      <w:b/>
      <w:bCs/>
      <w:sz w:val="28"/>
      <w:szCs w:val="28"/>
    </w:rPr>
  </w:style>
  <w:style w:type="paragraph" w:styleId="Heading5">
    <w:name w:val="heading 5"/>
    <w:basedOn w:val="Normal"/>
    <w:next w:val="Normal"/>
    <w:qFormat/>
    <w:rsid w:val="001B3E40"/>
    <w:pPr>
      <w:spacing w:before="240" w:after="60"/>
      <w:outlineLvl w:val="4"/>
    </w:pPr>
    <w:rPr>
      <w:b/>
      <w:bCs/>
      <w:i/>
      <w:iCs/>
      <w:sz w:val="26"/>
      <w:szCs w:val="26"/>
    </w:rPr>
  </w:style>
  <w:style w:type="paragraph" w:styleId="Heading6">
    <w:name w:val="heading 6"/>
    <w:basedOn w:val="Normal"/>
    <w:next w:val="Normal"/>
    <w:qFormat/>
    <w:rsid w:val="001B3E40"/>
    <w:pPr>
      <w:spacing w:before="240" w:after="60"/>
      <w:outlineLvl w:val="5"/>
    </w:pPr>
    <w:rPr>
      <w:b/>
      <w:bCs/>
      <w:sz w:val="22"/>
      <w:szCs w:val="22"/>
    </w:rPr>
  </w:style>
  <w:style w:type="paragraph" w:styleId="Heading7">
    <w:name w:val="heading 7"/>
    <w:basedOn w:val="Normal"/>
    <w:next w:val="Normal"/>
    <w:qFormat/>
    <w:rsid w:val="001B3E40"/>
    <w:pPr>
      <w:spacing w:before="240" w:after="60"/>
      <w:outlineLvl w:val="6"/>
    </w:pPr>
    <w:rPr>
      <w:sz w:val="24"/>
      <w:szCs w:val="24"/>
    </w:rPr>
  </w:style>
  <w:style w:type="paragraph" w:styleId="Heading8">
    <w:name w:val="heading 8"/>
    <w:basedOn w:val="Normal"/>
    <w:next w:val="Normal"/>
    <w:qFormat/>
    <w:rsid w:val="001B3E40"/>
    <w:pPr>
      <w:spacing w:before="240" w:after="60"/>
      <w:outlineLvl w:val="7"/>
    </w:pPr>
    <w:rPr>
      <w:i/>
      <w:iCs/>
      <w:sz w:val="24"/>
      <w:szCs w:val="24"/>
    </w:rPr>
  </w:style>
  <w:style w:type="paragraph" w:styleId="Heading9">
    <w:name w:val="heading 9"/>
    <w:basedOn w:val="Normal"/>
    <w:next w:val="Normal"/>
    <w:qFormat/>
    <w:rsid w:val="001B3E4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A12BE"/>
    <w:pPr>
      <w:spacing w:line="360" w:lineRule="auto"/>
      <w:jc w:val="center"/>
    </w:pPr>
    <w:rPr>
      <w:rFonts w:ascii="Segoe UI Emoji" w:hAnsi="Segoe UI Emoji"/>
      <w:smallCaps/>
      <w:sz w:val="44"/>
      <w:szCs w:val="44"/>
      <w:u w:val="single"/>
    </w:rPr>
  </w:style>
  <w:style w:type="paragraph" w:customStyle="1" w:styleId="Pictures">
    <w:name w:val="Pictures"/>
    <w:basedOn w:val="Normal"/>
    <w:autoRedefine/>
    <w:rsid w:val="00A35631"/>
    <w:pPr>
      <w:keepNext/>
    </w:pPr>
    <w:rPr>
      <w:rFonts w:ascii="Segoe UI Emoji" w:hAnsi="Segoe UI Emoji"/>
      <w:color w:val="000000"/>
      <w:sz w:val="40"/>
    </w:rPr>
  </w:style>
  <w:style w:type="paragraph" w:customStyle="1" w:styleId="HeWantsYouSubheading">
    <w:name w:val="He Wants You Subheading"/>
    <w:basedOn w:val="Normal"/>
    <w:autoRedefine/>
    <w:rsid w:val="00B3005A"/>
    <w:pPr>
      <w:keepNext/>
      <w:spacing w:after="120" w:line="336" w:lineRule="exact"/>
    </w:pPr>
    <w:rPr>
      <w:rFonts w:ascii="Segoe UI Emoji" w:hAnsi="Segoe UI Emoji"/>
      <w:b/>
      <w:sz w:val="26"/>
      <w:szCs w:val="26"/>
      <w:u w:val="single"/>
    </w:rPr>
  </w:style>
  <w:style w:type="paragraph" w:customStyle="1" w:styleId="BulletBible">
    <w:name w:val="Bullet Bible"/>
    <w:basedOn w:val="Normal"/>
    <w:autoRedefine/>
    <w:rsid w:val="007A0577"/>
    <w:pPr>
      <w:keepNext/>
      <w:numPr>
        <w:numId w:val="43"/>
      </w:numPr>
      <w:ind w:left="283" w:hanging="357"/>
    </w:pPr>
    <w:rPr>
      <w:rFonts w:ascii="Segoe UI Emoji" w:hAnsi="Segoe UI Emoji"/>
      <w:color w:val="000000"/>
      <w:sz w:val="22"/>
      <w:u w:val="single"/>
    </w:rPr>
  </w:style>
  <w:style w:type="paragraph" w:customStyle="1" w:styleId="Bullet3">
    <w:name w:val="Bullet 3"/>
    <w:basedOn w:val="Normal"/>
    <w:autoRedefine/>
    <w:rsid w:val="006C5738"/>
    <w:pPr>
      <w:numPr>
        <w:numId w:val="29"/>
      </w:numPr>
      <w:spacing w:after="40"/>
      <w:ind w:left="289" w:firstLine="0"/>
    </w:pPr>
    <w:rPr>
      <w:rFonts w:ascii="Segoe UI Emoji" w:hAnsi="Segoe UI Emoji"/>
      <w:sz w:val="22"/>
    </w:rPr>
  </w:style>
  <w:style w:type="paragraph" w:customStyle="1" w:styleId="Bullet2">
    <w:name w:val="Bullet 2"/>
    <w:basedOn w:val="Normal"/>
    <w:autoRedefine/>
    <w:rsid w:val="000F0178"/>
    <w:pPr>
      <w:numPr>
        <w:numId w:val="27"/>
      </w:numPr>
      <w:spacing w:after="40"/>
      <w:ind w:left="113" w:firstLine="0"/>
    </w:pPr>
    <w:rPr>
      <w:rFonts w:ascii="Segoe UI Emoji" w:hAnsi="Segoe UI Emoji"/>
      <w:sz w:val="22"/>
    </w:rPr>
  </w:style>
  <w:style w:type="paragraph" w:customStyle="1" w:styleId="Bullet1">
    <w:name w:val="Bullet 1"/>
    <w:basedOn w:val="Normal"/>
    <w:autoRedefine/>
    <w:rsid w:val="006C5738"/>
    <w:pPr>
      <w:numPr>
        <w:numId w:val="37"/>
      </w:numPr>
      <w:spacing w:after="40"/>
      <w:ind w:left="0" w:firstLine="0"/>
    </w:pPr>
    <w:rPr>
      <w:rFonts w:ascii="Segoe UI Emoji" w:hAnsi="Segoe UI Emoji"/>
      <w:sz w:val="22"/>
    </w:rPr>
  </w:style>
  <w:style w:type="paragraph" w:customStyle="1" w:styleId="HeaderFooter">
    <w:name w:val="Header/Footer"/>
    <w:basedOn w:val="Normal"/>
    <w:autoRedefine/>
    <w:rsid w:val="00C62A57"/>
    <w:pPr>
      <w:keepNext/>
      <w:jc w:val="center"/>
    </w:pPr>
    <w:rPr>
      <w:rFonts w:ascii="Segoe UI Emoji" w:hAnsi="Segoe UI Emoji"/>
      <w:sz w:val="22"/>
      <w:lang w:val="en-PH"/>
    </w:rPr>
  </w:style>
  <w:style w:type="paragraph" w:customStyle="1" w:styleId="DefaultText">
    <w:name w:val="Default Text"/>
    <w:basedOn w:val="Normal"/>
    <w:link w:val="DefaultTextChar"/>
    <w:autoRedefine/>
    <w:rsid w:val="004F2350"/>
    <w:pPr>
      <w:spacing w:after="60"/>
    </w:pPr>
    <w:rPr>
      <w:rFonts w:ascii="Segoe UI Emoji" w:hAnsi="Segoe UI Emoji"/>
      <w:sz w:val="22"/>
    </w:rPr>
  </w:style>
  <w:style w:type="paragraph" w:styleId="Footer">
    <w:name w:val="footer"/>
    <w:basedOn w:val="Normal"/>
    <w:semiHidden/>
    <w:rsid w:val="0021259A"/>
    <w:pPr>
      <w:tabs>
        <w:tab w:val="center" w:pos="4320"/>
        <w:tab w:val="right" w:pos="8640"/>
      </w:tabs>
    </w:pPr>
  </w:style>
  <w:style w:type="character" w:styleId="PageNumber">
    <w:name w:val="page number"/>
    <w:basedOn w:val="DefaultParagraphFont"/>
    <w:rsid w:val="001B3E40"/>
  </w:style>
  <w:style w:type="paragraph" w:styleId="Header">
    <w:name w:val="header"/>
    <w:basedOn w:val="Normal"/>
    <w:link w:val="HeaderChar"/>
    <w:uiPriority w:val="99"/>
    <w:rsid w:val="001E63FE"/>
    <w:pPr>
      <w:tabs>
        <w:tab w:val="center" w:pos="4320"/>
        <w:tab w:val="right" w:pos="8640"/>
      </w:tabs>
    </w:pPr>
  </w:style>
  <w:style w:type="numbering" w:styleId="111111">
    <w:name w:val="Outline List 2"/>
    <w:basedOn w:val="NoList"/>
    <w:semiHidden/>
    <w:rsid w:val="001A67AB"/>
    <w:pPr>
      <w:numPr>
        <w:numId w:val="2"/>
      </w:numPr>
    </w:pPr>
  </w:style>
  <w:style w:type="numbering" w:styleId="1ai">
    <w:name w:val="Outline List 1"/>
    <w:basedOn w:val="NoList"/>
    <w:semiHidden/>
    <w:rsid w:val="001A67AB"/>
    <w:pPr>
      <w:numPr>
        <w:numId w:val="3"/>
      </w:numPr>
    </w:pPr>
  </w:style>
  <w:style w:type="numbering" w:styleId="ArticleSection">
    <w:name w:val="Outline List 3"/>
    <w:basedOn w:val="NoList"/>
    <w:semiHidden/>
    <w:rsid w:val="001A67AB"/>
    <w:pPr>
      <w:numPr>
        <w:numId w:val="4"/>
      </w:numPr>
    </w:pPr>
  </w:style>
  <w:style w:type="paragraph" w:styleId="BlockText">
    <w:name w:val="Block Text"/>
    <w:basedOn w:val="Normal"/>
    <w:semiHidden/>
    <w:rsid w:val="001A67AB"/>
    <w:pPr>
      <w:spacing w:after="120"/>
      <w:ind w:left="1440" w:right="1440"/>
    </w:pPr>
  </w:style>
  <w:style w:type="paragraph" w:styleId="BodyText">
    <w:name w:val="Body Text"/>
    <w:basedOn w:val="Normal"/>
    <w:semiHidden/>
    <w:rsid w:val="001A67AB"/>
    <w:pPr>
      <w:spacing w:after="120"/>
    </w:pPr>
  </w:style>
  <w:style w:type="paragraph" w:styleId="BodyText2">
    <w:name w:val="Body Text 2"/>
    <w:basedOn w:val="Normal"/>
    <w:semiHidden/>
    <w:rsid w:val="001A67AB"/>
    <w:pPr>
      <w:spacing w:after="120" w:line="480" w:lineRule="auto"/>
    </w:pPr>
  </w:style>
  <w:style w:type="paragraph" w:styleId="BodyText3">
    <w:name w:val="Body Text 3"/>
    <w:basedOn w:val="Normal"/>
    <w:semiHidden/>
    <w:rsid w:val="001A67AB"/>
    <w:pPr>
      <w:spacing w:after="120"/>
    </w:pPr>
    <w:rPr>
      <w:sz w:val="16"/>
      <w:szCs w:val="16"/>
    </w:rPr>
  </w:style>
  <w:style w:type="paragraph" w:styleId="BodyTextFirstIndent">
    <w:name w:val="Body Text First Indent"/>
    <w:basedOn w:val="BodyText"/>
    <w:semiHidden/>
    <w:rsid w:val="001A67AB"/>
    <w:pPr>
      <w:ind w:firstLine="210"/>
    </w:pPr>
  </w:style>
  <w:style w:type="paragraph" w:styleId="BodyTextIndent">
    <w:name w:val="Body Text Indent"/>
    <w:basedOn w:val="Normal"/>
    <w:semiHidden/>
    <w:rsid w:val="001A67AB"/>
    <w:pPr>
      <w:spacing w:after="120"/>
      <w:ind w:left="360"/>
    </w:pPr>
  </w:style>
  <w:style w:type="paragraph" w:styleId="BodyTextFirstIndent2">
    <w:name w:val="Body Text First Indent 2"/>
    <w:basedOn w:val="BodyTextIndent"/>
    <w:semiHidden/>
    <w:rsid w:val="001A67AB"/>
    <w:pPr>
      <w:ind w:firstLine="210"/>
    </w:pPr>
  </w:style>
  <w:style w:type="paragraph" w:styleId="BodyTextIndent2">
    <w:name w:val="Body Text Indent 2"/>
    <w:basedOn w:val="Normal"/>
    <w:semiHidden/>
    <w:rsid w:val="001A67AB"/>
    <w:pPr>
      <w:spacing w:after="120" w:line="480" w:lineRule="auto"/>
      <w:ind w:left="360"/>
    </w:pPr>
  </w:style>
  <w:style w:type="paragraph" w:styleId="BodyTextIndent3">
    <w:name w:val="Body Text Indent 3"/>
    <w:basedOn w:val="Normal"/>
    <w:semiHidden/>
    <w:rsid w:val="001A67AB"/>
    <w:pPr>
      <w:spacing w:after="120"/>
      <w:ind w:left="360"/>
    </w:pPr>
    <w:rPr>
      <w:sz w:val="16"/>
      <w:szCs w:val="16"/>
    </w:rPr>
  </w:style>
  <w:style w:type="paragraph" w:styleId="Closing">
    <w:name w:val="Closing"/>
    <w:basedOn w:val="Normal"/>
    <w:semiHidden/>
    <w:rsid w:val="001A67AB"/>
    <w:pPr>
      <w:ind w:left="4320"/>
    </w:pPr>
  </w:style>
  <w:style w:type="paragraph" w:styleId="Date">
    <w:name w:val="Date"/>
    <w:basedOn w:val="Normal"/>
    <w:next w:val="Normal"/>
    <w:semiHidden/>
    <w:rsid w:val="001A67AB"/>
  </w:style>
  <w:style w:type="paragraph" w:styleId="E-mailSignature">
    <w:name w:val="E-mail Signature"/>
    <w:basedOn w:val="Normal"/>
    <w:semiHidden/>
    <w:rsid w:val="001A67AB"/>
  </w:style>
  <w:style w:type="character" w:styleId="Emphasis">
    <w:name w:val="Emphasis"/>
    <w:basedOn w:val="DefaultParagraphFont"/>
    <w:qFormat/>
    <w:rsid w:val="001B3E40"/>
    <w:rPr>
      <w:i/>
      <w:iCs/>
    </w:rPr>
  </w:style>
  <w:style w:type="paragraph" w:styleId="EnvelopeAddress">
    <w:name w:val="envelope address"/>
    <w:basedOn w:val="Normal"/>
    <w:semiHidden/>
    <w:rsid w:val="001A67A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1A67AB"/>
    <w:rPr>
      <w:rFonts w:ascii="Arial" w:hAnsi="Arial" w:cs="Arial"/>
    </w:rPr>
  </w:style>
  <w:style w:type="character" w:styleId="FollowedHyperlink">
    <w:name w:val="FollowedHyperlink"/>
    <w:basedOn w:val="DefaultParagraphFont"/>
    <w:semiHidden/>
    <w:rsid w:val="001A67AB"/>
    <w:rPr>
      <w:color w:val="800080"/>
      <w:u w:val="single"/>
    </w:rPr>
  </w:style>
  <w:style w:type="character" w:styleId="HTMLAcronym">
    <w:name w:val="HTML Acronym"/>
    <w:basedOn w:val="DefaultParagraphFont"/>
    <w:semiHidden/>
    <w:rsid w:val="001A67AB"/>
  </w:style>
  <w:style w:type="paragraph" w:styleId="HTMLAddress">
    <w:name w:val="HTML Address"/>
    <w:basedOn w:val="Normal"/>
    <w:semiHidden/>
    <w:rsid w:val="001A67AB"/>
    <w:rPr>
      <w:i/>
      <w:iCs/>
    </w:rPr>
  </w:style>
  <w:style w:type="character" w:styleId="HTMLCite">
    <w:name w:val="HTML Cite"/>
    <w:basedOn w:val="DefaultParagraphFont"/>
    <w:semiHidden/>
    <w:rsid w:val="001A67AB"/>
    <w:rPr>
      <w:i/>
      <w:iCs/>
    </w:rPr>
  </w:style>
  <w:style w:type="character" w:styleId="HTMLCode">
    <w:name w:val="HTML Code"/>
    <w:basedOn w:val="DefaultParagraphFont"/>
    <w:semiHidden/>
    <w:rsid w:val="001A67AB"/>
    <w:rPr>
      <w:rFonts w:ascii="Courier New" w:hAnsi="Courier New" w:cs="Courier New"/>
      <w:sz w:val="20"/>
      <w:szCs w:val="20"/>
    </w:rPr>
  </w:style>
  <w:style w:type="character" w:styleId="HTMLDefinition">
    <w:name w:val="HTML Definition"/>
    <w:basedOn w:val="DefaultParagraphFont"/>
    <w:semiHidden/>
    <w:rsid w:val="001A67AB"/>
    <w:rPr>
      <w:i/>
      <w:iCs/>
    </w:rPr>
  </w:style>
  <w:style w:type="character" w:styleId="HTMLKeyboard">
    <w:name w:val="HTML Keyboard"/>
    <w:basedOn w:val="DefaultParagraphFont"/>
    <w:semiHidden/>
    <w:rsid w:val="001A67AB"/>
    <w:rPr>
      <w:rFonts w:ascii="Courier New" w:hAnsi="Courier New" w:cs="Courier New"/>
      <w:sz w:val="20"/>
      <w:szCs w:val="20"/>
    </w:rPr>
  </w:style>
  <w:style w:type="paragraph" w:styleId="HTMLPreformatted">
    <w:name w:val="HTML Preformatted"/>
    <w:basedOn w:val="Normal"/>
    <w:semiHidden/>
    <w:rsid w:val="001A67AB"/>
    <w:rPr>
      <w:rFonts w:ascii="Courier New" w:hAnsi="Courier New" w:cs="Courier New"/>
    </w:rPr>
  </w:style>
  <w:style w:type="character" w:styleId="HTMLSample">
    <w:name w:val="HTML Sample"/>
    <w:basedOn w:val="DefaultParagraphFont"/>
    <w:semiHidden/>
    <w:rsid w:val="001A67AB"/>
    <w:rPr>
      <w:rFonts w:ascii="Courier New" w:hAnsi="Courier New" w:cs="Courier New"/>
    </w:rPr>
  </w:style>
  <w:style w:type="character" w:styleId="HTMLTypewriter">
    <w:name w:val="HTML Typewriter"/>
    <w:basedOn w:val="DefaultParagraphFont"/>
    <w:semiHidden/>
    <w:rsid w:val="001A67AB"/>
    <w:rPr>
      <w:rFonts w:ascii="Courier New" w:hAnsi="Courier New" w:cs="Courier New"/>
      <w:sz w:val="20"/>
      <w:szCs w:val="20"/>
    </w:rPr>
  </w:style>
  <w:style w:type="character" w:styleId="HTMLVariable">
    <w:name w:val="HTML Variable"/>
    <w:basedOn w:val="DefaultParagraphFont"/>
    <w:semiHidden/>
    <w:rsid w:val="001A67AB"/>
    <w:rPr>
      <w:i/>
      <w:iCs/>
    </w:rPr>
  </w:style>
  <w:style w:type="character" w:styleId="Hyperlink">
    <w:name w:val="Hyperlink"/>
    <w:basedOn w:val="DefaultParagraphFont"/>
    <w:semiHidden/>
    <w:rsid w:val="001A67AB"/>
    <w:rPr>
      <w:color w:val="0000FF"/>
      <w:u w:val="single"/>
    </w:rPr>
  </w:style>
  <w:style w:type="character" w:styleId="LineNumber">
    <w:name w:val="line number"/>
    <w:basedOn w:val="DefaultParagraphFont"/>
    <w:semiHidden/>
    <w:rsid w:val="001A67AB"/>
  </w:style>
  <w:style w:type="paragraph" w:styleId="List">
    <w:name w:val="List"/>
    <w:basedOn w:val="Normal"/>
    <w:semiHidden/>
    <w:rsid w:val="001A67AB"/>
    <w:pPr>
      <w:ind w:left="360" w:hanging="360"/>
    </w:pPr>
  </w:style>
  <w:style w:type="paragraph" w:styleId="List2">
    <w:name w:val="List 2"/>
    <w:basedOn w:val="Normal"/>
    <w:semiHidden/>
    <w:rsid w:val="001A67AB"/>
    <w:pPr>
      <w:ind w:left="720" w:hanging="360"/>
    </w:pPr>
  </w:style>
  <w:style w:type="paragraph" w:styleId="List3">
    <w:name w:val="List 3"/>
    <w:basedOn w:val="Normal"/>
    <w:semiHidden/>
    <w:rsid w:val="001A67AB"/>
    <w:pPr>
      <w:ind w:left="1080" w:hanging="360"/>
    </w:pPr>
  </w:style>
  <w:style w:type="paragraph" w:styleId="List4">
    <w:name w:val="List 4"/>
    <w:basedOn w:val="Normal"/>
    <w:semiHidden/>
    <w:rsid w:val="001A67AB"/>
    <w:pPr>
      <w:ind w:left="1440" w:hanging="360"/>
    </w:pPr>
  </w:style>
  <w:style w:type="paragraph" w:styleId="List5">
    <w:name w:val="List 5"/>
    <w:basedOn w:val="Normal"/>
    <w:semiHidden/>
    <w:rsid w:val="001A67AB"/>
    <w:pPr>
      <w:ind w:left="1800" w:hanging="360"/>
    </w:pPr>
  </w:style>
  <w:style w:type="paragraph" w:styleId="ListBullet">
    <w:name w:val="List Bullet"/>
    <w:basedOn w:val="Normal"/>
    <w:semiHidden/>
    <w:rsid w:val="001A67AB"/>
    <w:pPr>
      <w:numPr>
        <w:numId w:val="5"/>
      </w:numPr>
    </w:pPr>
  </w:style>
  <w:style w:type="paragraph" w:styleId="ListBullet2">
    <w:name w:val="List Bullet 2"/>
    <w:basedOn w:val="Normal"/>
    <w:semiHidden/>
    <w:rsid w:val="001A67AB"/>
    <w:pPr>
      <w:numPr>
        <w:numId w:val="6"/>
      </w:numPr>
    </w:pPr>
  </w:style>
  <w:style w:type="paragraph" w:styleId="ListBullet3">
    <w:name w:val="List Bullet 3"/>
    <w:basedOn w:val="Normal"/>
    <w:semiHidden/>
    <w:rsid w:val="001A67AB"/>
    <w:pPr>
      <w:numPr>
        <w:numId w:val="7"/>
      </w:numPr>
    </w:pPr>
  </w:style>
  <w:style w:type="paragraph" w:styleId="ListBullet4">
    <w:name w:val="List Bullet 4"/>
    <w:basedOn w:val="Normal"/>
    <w:semiHidden/>
    <w:rsid w:val="001A67AB"/>
    <w:pPr>
      <w:numPr>
        <w:numId w:val="8"/>
      </w:numPr>
    </w:pPr>
  </w:style>
  <w:style w:type="paragraph" w:styleId="ListBullet5">
    <w:name w:val="List Bullet 5"/>
    <w:basedOn w:val="Normal"/>
    <w:semiHidden/>
    <w:rsid w:val="001A67AB"/>
    <w:pPr>
      <w:numPr>
        <w:numId w:val="9"/>
      </w:numPr>
    </w:pPr>
  </w:style>
  <w:style w:type="paragraph" w:styleId="ListContinue">
    <w:name w:val="List Continue"/>
    <w:basedOn w:val="Normal"/>
    <w:semiHidden/>
    <w:rsid w:val="001A67AB"/>
    <w:pPr>
      <w:spacing w:after="120"/>
      <w:ind w:left="360"/>
    </w:pPr>
  </w:style>
  <w:style w:type="paragraph" w:styleId="ListContinue2">
    <w:name w:val="List Continue 2"/>
    <w:basedOn w:val="Normal"/>
    <w:semiHidden/>
    <w:rsid w:val="001A67AB"/>
    <w:pPr>
      <w:spacing w:after="120"/>
      <w:ind w:left="720"/>
    </w:pPr>
  </w:style>
  <w:style w:type="paragraph" w:styleId="ListContinue3">
    <w:name w:val="List Continue 3"/>
    <w:basedOn w:val="Normal"/>
    <w:semiHidden/>
    <w:rsid w:val="001A67AB"/>
    <w:pPr>
      <w:spacing w:after="120"/>
      <w:ind w:left="1080"/>
    </w:pPr>
  </w:style>
  <w:style w:type="paragraph" w:styleId="ListContinue4">
    <w:name w:val="List Continue 4"/>
    <w:basedOn w:val="Normal"/>
    <w:semiHidden/>
    <w:rsid w:val="001A67AB"/>
    <w:pPr>
      <w:spacing w:after="120"/>
      <w:ind w:left="1440"/>
    </w:pPr>
  </w:style>
  <w:style w:type="paragraph" w:styleId="ListContinue5">
    <w:name w:val="List Continue 5"/>
    <w:basedOn w:val="Normal"/>
    <w:semiHidden/>
    <w:rsid w:val="001A67AB"/>
    <w:pPr>
      <w:spacing w:after="120"/>
      <w:ind w:left="1800"/>
    </w:pPr>
  </w:style>
  <w:style w:type="paragraph" w:styleId="ListNumber">
    <w:name w:val="List Number"/>
    <w:basedOn w:val="Normal"/>
    <w:semiHidden/>
    <w:rsid w:val="001A67AB"/>
    <w:pPr>
      <w:numPr>
        <w:numId w:val="10"/>
      </w:numPr>
    </w:pPr>
  </w:style>
  <w:style w:type="paragraph" w:styleId="ListNumber2">
    <w:name w:val="List Number 2"/>
    <w:basedOn w:val="Normal"/>
    <w:semiHidden/>
    <w:rsid w:val="001A67AB"/>
    <w:pPr>
      <w:numPr>
        <w:numId w:val="11"/>
      </w:numPr>
    </w:pPr>
  </w:style>
  <w:style w:type="paragraph" w:styleId="ListNumber3">
    <w:name w:val="List Number 3"/>
    <w:basedOn w:val="Normal"/>
    <w:semiHidden/>
    <w:rsid w:val="001A67AB"/>
    <w:pPr>
      <w:numPr>
        <w:numId w:val="12"/>
      </w:numPr>
    </w:pPr>
  </w:style>
  <w:style w:type="paragraph" w:styleId="ListNumber4">
    <w:name w:val="List Number 4"/>
    <w:basedOn w:val="Normal"/>
    <w:semiHidden/>
    <w:rsid w:val="001A67AB"/>
    <w:pPr>
      <w:numPr>
        <w:numId w:val="13"/>
      </w:numPr>
    </w:pPr>
  </w:style>
  <w:style w:type="paragraph" w:styleId="ListNumber5">
    <w:name w:val="List Number 5"/>
    <w:basedOn w:val="Normal"/>
    <w:semiHidden/>
    <w:rsid w:val="001A67AB"/>
    <w:pPr>
      <w:numPr>
        <w:numId w:val="14"/>
      </w:numPr>
    </w:pPr>
  </w:style>
  <w:style w:type="paragraph" w:styleId="MessageHeader">
    <w:name w:val="Message Header"/>
    <w:basedOn w:val="Normal"/>
    <w:semiHidden/>
    <w:rsid w:val="001A67A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semiHidden/>
    <w:rsid w:val="001A67AB"/>
    <w:rPr>
      <w:sz w:val="24"/>
      <w:szCs w:val="24"/>
    </w:rPr>
  </w:style>
  <w:style w:type="paragraph" w:styleId="NormalIndent">
    <w:name w:val="Normal Indent"/>
    <w:basedOn w:val="Normal"/>
    <w:semiHidden/>
    <w:rsid w:val="001A67AB"/>
    <w:pPr>
      <w:ind w:left="720"/>
    </w:pPr>
  </w:style>
  <w:style w:type="paragraph" w:styleId="NoteHeading">
    <w:name w:val="Note Heading"/>
    <w:basedOn w:val="Normal"/>
    <w:next w:val="Normal"/>
    <w:semiHidden/>
    <w:rsid w:val="001A67AB"/>
  </w:style>
  <w:style w:type="paragraph" w:styleId="PlainText">
    <w:name w:val="Plain Text"/>
    <w:basedOn w:val="Normal"/>
    <w:semiHidden/>
    <w:rsid w:val="001A67AB"/>
    <w:rPr>
      <w:rFonts w:ascii="Courier New" w:hAnsi="Courier New" w:cs="Courier New"/>
    </w:rPr>
  </w:style>
  <w:style w:type="paragraph" w:styleId="Salutation">
    <w:name w:val="Salutation"/>
    <w:basedOn w:val="Normal"/>
    <w:next w:val="Normal"/>
    <w:semiHidden/>
    <w:rsid w:val="001A67AB"/>
  </w:style>
  <w:style w:type="paragraph" w:styleId="Signature">
    <w:name w:val="Signature"/>
    <w:basedOn w:val="Normal"/>
    <w:semiHidden/>
    <w:rsid w:val="001A67AB"/>
    <w:pPr>
      <w:ind w:left="4320"/>
    </w:pPr>
  </w:style>
  <w:style w:type="character" w:styleId="Strong">
    <w:name w:val="Strong"/>
    <w:basedOn w:val="DefaultParagraphFont"/>
    <w:qFormat/>
    <w:rsid w:val="001B3E40"/>
    <w:rPr>
      <w:b/>
      <w:bCs/>
    </w:rPr>
  </w:style>
  <w:style w:type="table" w:styleId="Table3Deffects1">
    <w:name w:val="Table 3D effects 1"/>
    <w:basedOn w:val="TableNormal"/>
    <w:semiHidden/>
    <w:rsid w:val="001A67AB"/>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A67AB"/>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A67AB"/>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A67A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A67A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A67AB"/>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A67AB"/>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A67AB"/>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A67AB"/>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A67AB"/>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A67AB"/>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A67AB"/>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A67AB"/>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A67AB"/>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A67AB"/>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A67AB"/>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A67AB"/>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1A67A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A67A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A67AB"/>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A67AB"/>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A67AB"/>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A67A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A67A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A67AB"/>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A67AB"/>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A67AB"/>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A67AB"/>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A67AB"/>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A67A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A67A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A67A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A67AB"/>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A67A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A67A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A67AB"/>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A67AB"/>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A67A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A67AB"/>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A67AB"/>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A67A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A67AB"/>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A67AB"/>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A67AB"/>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1B3E40"/>
    <w:pPr>
      <w:spacing w:after="60"/>
      <w:jc w:val="center"/>
      <w:outlineLvl w:val="1"/>
    </w:pPr>
    <w:rPr>
      <w:rFonts w:ascii="Arial" w:hAnsi="Arial" w:cs="Arial"/>
      <w:sz w:val="24"/>
      <w:szCs w:val="24"/>
    </w:rPr>
  </w:style>
  <w:style w:type="character" w:customStyle="1" w:styleId="HeaderChar">
    <w:name w:val="Header Char"/>
    <w:basedOn w:val="DefaultParagraphFont"/>
    <w:link w:val="Header"/>
    <w:uiPriority w:val="99"/>
    <w:rsid w:val="009461B7"/>
  </w:style>
  <w:style w:type="paragraph" w:styleId="BalloonText">
    <w:name w:val="Balloon Text"/>
    <w:basedOn w:val="Normal"/>
    <w:link w:val="BalloonTextChar"/>
    <w:rsid w:val="009461B7"/>
    <w:rPr>
      <w:rFonts w:ascii="Tahoma" w:hAnsi="Tahoma" w:cs="Tahoma"/>
      <w:sz w:val="16"/>
      <w:szCs w:val="16"/>
    </w:rPr>
  </w:style>
  <w:style w:type="character" w:customStyle="1" w:styleId="BalloonTextChar">
    <w:name w:val="Balloon Text Char"/>
    <w:basedOn w:val="DefaultParagraphFont"/>
    <w:link w:val="BalloonText"/>
    <w:rsid w:val="009461B7"/>
    <w:rPr>
      <w:rFonts w:ascii="Tahoma" w:hAnsi="Tahoma" w:cs="Tahoma"/>
      <w:sz w:val="16"/>
      <w:szCs w:val="16"/>
    </w:rPr>
  </w:style>
  <w:style w:type="paragraph" w:customStyle="1" w:styleId="MainHEWantsYouHeading">
    <w:name w:val="Main HE Wants You Heading"/>
    <w:autoRedefine/>
    <w:qFormat/>
    <w:rsid w:val="005A51D6"/>
    <w:pPr>
      <w:jc w:val="center"/>
    </w:pPr>
    <w:rPr>
      <w:rFonts w:ascii="Segoe UI Emoji" w:hAnsi="Segoe UI Emoji"/>
      <w:sz w:val="40"/>
      <w:szCs w:val="40"/>
      <w:u w:val="single"/>
      <w:lang w:eastAsia="en-US"/>
    </w:rPr>
  </w:style>
  <w:style w:type="paragraph" w:styleId="FootnoteText">
    <w:name w:val="footnote text"/>
    <w:basedOn w:val="Normal"/>
    <w:link w:val="FootnoteTextChar"/>
    <w:semiHidden/>
    <w:unhideWhenUsed/>
    <w:rsid w:val="009D3C5D"/>
  </w:style>
  <w:style w:type="character" w:customStyle="1" w:styleId="FootnoteTextChar">
    <w:name w:val="Footnote Text Char"/>
    <w:basedOn w:val="DefaultParagraphFont"/>
    <w:link w:val="FootnoteText"/>
    <w:semiHidden/>
    <w:rsid w:val="009D3C5D"/>
    <w:rPr>
      <w:lang w:val="en-AU" w:eastAsia="en-US"/>
    </w:rPr>
  </w:style>
  <w:style w:type="character" w:styleId="FootnoteReference">
    <w:name w:val="footnote reference"/>
    <w:basedOn w:val="DefaultParagraphFont"/>
    <w:semiHidden/>
    <w:unhideWhenUsed/>
    <w:rsid w:val="009D3C5D"/>
    <w:rPr>
      <w:vertAlign w:val="superscript"/>
    </w:rPr>
  </w:style>
  <w:style w:type="paragraph" w:customStyle="1" w:styleId="ScriptureText">
    <w:name w:val="Scripture Text"/>
    <w:basedOn w:val="DefaultText"/>
    <w:autoRedefine/>
    <w:qFormat/>
    <w:rsid w:val="00B74002"/>
    <w:rPr>
      <w:rFonts w:ascii="Segoe UI Variable Display Semib" w:hAnsi="Segoe UI Variable Display Semib"/>
      <w:b/>
      <w:bCs/>
      <w:sz w:val="24"/>
      <w:lang w:val="en-PH"/>
    </w:rPr>
  </w:style>
  <w:style w:type="paragraph" w:customStyle="1" w:styleId="TakeHomeBullet">
    <w:name w:val="Take Home Bullet"/>
    <w:basedOn w:val="Bullet1"/>
    <w:autoRedefine/>
    <w:qFormat/>
    <w:rsid w:val="009D626F"/>
    <w:pPr>
      <w:numPr>
        <w:numId w:val="44"/>
      </w:numPr>
    </w:pPr>
  </w:style>
  <w:style w:type="paragraph" w:customStyle="1" w:styleId="HeaderHeWantsYou">
    <w:name w:val="Header He Wants You"/>
    <w:basedOn w:val="Header"/>
    <w:link w:val="HeaderHeWantsYouChar"/>
    <w:autoRedefine/>
    <w:qFormat/>
    <w:rsid w:val="00C62A57"/>
    <w:rPr>
      <w:rFonts w:ascii="Segoe UI Emoji" w:hAnsi="Segoe UI Emoji"/>
      <w:sz w:val="22"/>
    </w:rPr>
  </w:style>
  <w:style w:type="character" w:customStyle="1" w:styleId="HeaderHeWantsYouChar">
    <w:name w:val="Header He Wants You Char"/>
    <w:basedOn w:val="HeaderChar"/>
    <w:link w:val="HeaderHeWantsYou"/>
    <w:rsid w:val="00C62A57"/>
    <w:rPr>
      <w:rFonts w:ascii="Segoe UI Emoji" w:hAnsi="Segoe UI Emoji"/>
      <w:sz w:val="22"/>
      <w:lang w:val="en-AU" w:eastAsia="en-US"/>
    </w:rPr>
  </w:style>
  <w:style w:type="paragraph" w:styleId="ListParagraph">
    <w:name w:val="List Paragraph"/>
    <w:basedOn w:val="Normal"/>
    <w:uiPriority w:val="34"/>
    <w:qFormat/>
    <w:rsid w:val="00F327DF"/>
    <w:pPr>
      <w:ind w:left="720"/>
      <w:contextualSpacing/>
    </w:pPr>
  </w:style>
  <w:style w:type="character" w:customStyle="1" w:styleId="DefaultTextChar">
    <w:name w:val="Default Text Char"/>
    <w:basedOn w:val="DefaultParagraphFont"/>
    <w:link w:val="DefaultText"/>
    <w:rsid w:val="00C2737A"/>
    <w:rPr>
      <w:rFonts w:ascii="Segoe UI Emoji" w:hAnsi="Segoe UI Emoji"/>
      <w:sz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18408">
      <w:bodyDiv w:val="1"/>
      <w:marLeft w:val="0"/>
      <w:marRight w:val="0"/>
      <w:marTop w:val="0"/>
      <w:marBottom w:val="0"/>
      <w:divBdr>
        <w:top w:val="none" w:sz="0" w:space="0" w:color="auto"/>
        <w:left w:val="none" w:sz="0" w:space="0" w:color="auto"/>
        <w:bottom w:val="none" w:sz="0" w:space="0" w:color="auto"/>
        <w:right w:val="none" w:sz="0" w:space="0" w:color="auto"/>
      </w:divBdr>
    </w:div>
    <w:div w:id="94635595">
      <w:bodyDiv w:val="1"/>
      <w:marLeft w:val="0"/>
      <w:marRight w:val="0"/>
      <w:marTop w:val="0"/>
      <w:marBottom w:val="0"/>
      <w:divBdr>
        <w:top w:val="none" w:sz="0" w:space="0" w:color="auto"/>
        <w:left w:val="none" w:sz="0" w:space="0" w:color="auto"/>
        <w:bottom w:val="none" w:sz="0" w:space="0" w:color="auto"/>
        <w:right w:val="none" w:sz="0" w:space="0" w:color="auto"/>
      </w:divBdr>
    </w:div>
    <w:div w:id="203294274">
      <w:bodyDiv w:val="1"/>
      <w:marLeft w:val="0"/>
      <w:marRight w:val="0"/>
      <w:marTop w:val="0"/>
      <w:marBottom w:val="0"/>
      <w:divBdr>
        <w:top w:val="none" w:sz="0" w:space="0" w:color="auto"/>
        <w:left w:val="none" w:sz="0" w:space="0" w:color="auto"/>
        <w:bottom w:val="none" w:sz="0" w:space="0" w:color="auto"/>
        <w:right w:val="none" w:sz="0" w:space="0" w:color="auto"/>
      </w:divBdr>
    </w:div>
    <w:div w:id="251012724">
      <w:bodyDiv w:val="1"/>
      <w:marLeft w:val="0"/>
      <w:marRight w:val="0"/>
      <w:marTop w:val="0"/>
      <w:marBottom w:val="0"/>
      <w:divBdr>
        <w:top w:val="none" w:sz="0" w:space="0" w:color="auto"/>
        <w:left w:val="none" w:sz="0" w:space="0" w:color="auto"/>
        <w:bottom w:val="none" w:sz="0" w:space="0" w:color="auto"/>
        <w:right w:val="none" w:sz="0" w:space="0" w:color="auto"/>
      </w:divBdr>
    </w:div>
    <w:div w:id="367993750">
      <w:bodyDiv w:val="1"/>
      <w:marLeft w:val="0"/>
      <w:marRight w:val="0"/>
      <w:marTop w:val="0"/>
      <w:marBottom w:val="0"/>
      <w:divBdr>
        <w:top w:val="none" w:sz="0" w:space="0" w:color="auto"/>
        <w:left w:val="none" w:sz="0" w:space="0" w:color="auto"/>
        <w:bottom w:val="none" w:sz="0" w:space="0" w:color="auto"/>
        <w:right w:val="none" w:sz="0" w:space="0" w:color="auto"/>
      </w:divBdr>
    </w:div>
    <w:div w:id="419840176">
      <w:bodyDiv w:val="1"/>
      <w:marLeft w:val="0"/>
      <w:marRight w:val="0"/>
      <w:marTop w:val="0"/>
      <w:marBottom w:val="0"/>
      <w:divBdr>
        <w:top w:val="none" w:sz="0" w:space="0" w:color="auto"/>
        <w:left w:val="none" w:sz="0" w:space="0" w:color="auto"/>
        <w:bottom w:val="none" w:sz="0" w:space="0" w:color="auto"/>
        <w:right w:val="none" w:sz="0" w:space="0" w:color="auto"/>
      </w:divBdr>
    </w:div>
    <w:div w:id="443232265">
      <w:bodyDiv w:val="1"/>
      <w:marLeft w:val="0"/>
      <w:marRight w:val="0"/>
      <w:marTop w:val="0"/>
      <w:marBottom w:val="0"/>
      <w:divBdr>
        <w:top w:val="none" w:sz="0" w:space="0" w:color="auto"/>
        <w:left w:val="none" w:sz="0" w:space="0" w:color="auto"/>
        <w:bottom w:val="none" w:sz="0" w:space="0" w:color="auto"/>
        <w:right w:val="none" w:sz="0" w:space="0" w:color="auto"/>
      </w:divBdr>
    </w:div>
    <w:div w:id="504512820">
      <w:bodyDiv w:val="1"/>
      <w:marLeft w:val="0"/>
      <w:marRight w:val="0"/>
      <w:marTop w:val="0"/>
      <w:marBottom w:val="0"/>
      <w:divBdr>
        <w:top w:val="none" w:sz="0" w:space="0" w:color="auto"/>
        <w:left w:val="none" w:sz="0" w:space="0" w:color="auto"/>
        <w:bottom w:val="none" w:sz="0" w:space="0" w:color="auto"/>
        <w:right w:val="none" w:sz="0" w:space="0" w:color="auto"/>
      </w:divBdr>
    </w:div>
    <w:div w:id="542987818">
      <w:bodyDiv w:val="1"/>
      <w:marLeft w:val="0"/>
      <w:marRight w:val="0"/>
      <w:marTop w:val="0"/>
      <w:marBottom w:val="0"/>
      <w:divBdr>
        <w:top w:val="none" w:sz="0" w:space="0" w:color="auto"/>
        <w:left w:val="none" w:sz="0" w:space="0" w:color="auto"/>
        <w:bottom w:val="none" w:sz="0" w:space="0" w:color="auto"/>
        <w:right w:val="none" w:sz="0" w:space="0" w:color="auto"/>
      </w:divBdr>
    </w:div>
    <w:div w:id="555746004">
      <w:bodyDiv w:val="1"/>
      <w:marLeft w:val="0"/>
      <w:marRight w:val="0"/>
      <w:marTop w:val="0"/>
      <w:marBottom w:val="0"/>
      <w:divBdr>
        <w:top w:val="none" w:sz="0" w:space="0" w:color="auto"/>
        <w:left w:val="none" w:sz="0" w:space="0" w:color="auto"/>
        <w:bottom w:val="none" w:sz="0" w:space="0" w:color="auto"/>
        <w:right w:val="none" w:sz="0" w:space="0" w:color="auto"/>
      </w:divBdr>
    </w:div>
    <w:div w:id="580599010">
      <w:bodyDiv w:val="1"/>
      <w:marLeft w:val="0"/>
      <w:marRight w:val="0"/>
      <w:marTop w:val="0"/>
      <w:marBottom w:val="0"/>
      <w:divBdr>
        <w:top w:val="none" w:sz="0" w:space="0" w:color="auto"/>
        <w:left w:val="none" w:sz="0" w:space="0" w:color="auto"/>
        <w:bottom w:val="none" w:sz="0" w:space="0" w:color="auto"/>
        <w:right w:val="none" w:sz="0" w:space="0" w:color="auto"/>
      </w:divBdr>
    </w:div>
    <w:div w:id="613563207">
      <w:bodyDiv w:val="1"/>
      <w:marLeft w:val="0"/>
      <w:marRight w:val="0"/>
      <w:marTop w:val="0"/>
      <w:marBottom w:val="0"/>
      <w:divBdr>
        <w:top w:val="none" w:sz="0" w:space="0" w:color="auto"/>
        <w:left w:val="none" w:sz="0" w:space="0" w:color="auto"/>
        <w:bottom w:val="none" w:sz="0" w:space="0" w:color="auto"/>
        <w:right w:val="none" w:sz="0" w:space="0" w:color="auto"/>
      </w:divBdr>
    </w:div>
    <w:div w:id="637881976">
      <w:bodyDiv w:val="1"/>
      <w:marLeft w:val="0"/>
      <w:marRight w:val="0"/>
      <w:marTop w:val="0"/>
      <w:marBottom w:val="0"/>
      <w:divBdr>
        <w:top w:val="none" w:sz="0" w:space="0" w:color="auto"/>
        <w:left w:val="none" w:sz="0" w:space="0" w:color="auto"/>
        <w:bottom w:val="none" w:sz="0" w:space="0" w:color="auto"/>
        <w:right w:val="none" w:sz="0" w:space="0" w:color="auto"/>
      </w:divBdr>
    </w:div>
    <w:div w:id="683019951">
      <w:bodyDiv w:val="1"/>
      <w:marLeft w:val="0"/>
      <w:marRight w:val="0"/>
      <w:marTop w:val="0"/>
      <w:marBottom w:val="0"/>
      <w:divBdr>
        <w:top w:val="none" w:sz="0" w:space="0" w:color="auto"/>
        <w:left w:val="none" w:sz="0" w:space="0" w:color="auto"/>
        <w:bottom w:val="none" w:sz="0" w:space="0" w:color="auto"/>
        <w:right w:val="none" w:sz="0" w:space="0" w:color="auto"/>
      </w:divBdr>
    </w:div>
    <w:div w:id="877469625">
      <w:bodyDiv w:val="1"/>
      <w:marLeft w:val="0"/>
      <w:marRight w:val="0"/>
      <w:marTop w:val="0"/>
      <w:marBottom w:val="0"/>
      <w:divBdr>
        <w:top w:val="none" w:sz="0" w:space="0" w:color="auto"/>
        <w:left w:val="none" w:sz="0" w:space="0" w:color="auto"/>
        <w:bottom w:val="none" w:sz="0" w:space="0" w:color="auto"/>
        <w:right w:val="none" w:sz="0" w:space="0" w:color="auto"/>
      </w:divBdr>
    </w:div>
    <w:div w:id="959411656">
      <w:bodyDiv w:val="1"/>
      <w:marLeft w:val="0"/>
      <w:marRight w:val="0"/>
      <w:marTop w:val="0"/>
      <w:marBottom w:val="0"/>
      <w:divBdr>
        <w:top w:val="none" w:sz="0" w:space="0" w:color="auto"/>
        <w:left w:val="none" w:sz="0" w:space="0" w:color="auto"/>
        <w:bottom w:val="none" w:sz="0" w:space="0" w:color="auto"/>
        <w:right w:val="none" w:sz="0" w:space="0" w:color="auto"/>
      </w:divBdr>
    </w:div>
    <w:div w:id="972639744">
      <w:bodyDiv w:val="1"/>
      <w:marLeft w:val="0"/>
      <w:marRight w:val="0"/>
      <w:marTop w:val="0"/>
      <w:marBottom w:val="0"/>
      <w:divBdr>
        <w:top w:val="none" w:sz="0" w:space="0" w:color="auto"/>
        <w:left w:val="none" w:sz="0" w:space="0" w:color="auto"/>
        <w:bottom w:val="none" w:sz="0" w:space="0" w:color="auto"/>
        <w:right w:val="none" w:sz="0" w:space="0" w:color="auto"/>
      </w:divBdr>
    </w:div>
    <w:div w:id="1072116310">
      <w:bodyDiv w:val="1"/>
      <w:marLeft w:val="0"/>
      <w:marRight w:val="0"/>
      <w:marTop w:val="0"/>
      <w:marBottom w:val="0"/>
      <w:divBdr>
        <w:top w:val="none" w:sz="0" w:space="0" w:color="auto"/>
        <w:left w:val="none" w:sz="0" w:space="0" w:color="auto"/>
        <w:bottom w:val="none" w:sz="0" w:space="0" w:color="auto"/>
        <w:right w:val="none" w:sz="0" w:space="0" w:color="auto"/>
      </w:divBdr>
    </w:div>
    <w:div w:id="1380209431">
      <w:bodyDiv w:val="1"/>
      <w:marLeft w:val="0"/>
      <w:marRight w:val="0"/>
      <w:marTop w:val="0"/>
      <w:marBottom w:val="0"/>
      <w:divBdr>
        <w:top w:val="none" w:sz="0" w:space="0" w:color="auto"/>
        <w:left w:val="none" w:sz="0" w:space="0" w:color="auto"/>
        <w:bottom w:val="none" w:sz="0" w:space="0" w:color="auto"/>
        <w:right w:val="none" w:sz="0" w:space="0" w:color="auto"/>
      </w:divBdr>
    </w:div>
    <w:div w:id="1587493055">
      <w:bodyDiv w:val="1"/>
      <w:marLeft w:val="0"/>
      <w:marRight w:val="0"/>
      <w:marTop w:val="0"/>
      <w:marBottom w:val="0"/>
      <w:divBdr>
        <w:top w:val="none" w:sz="0" w:space="0" w:color="auto"/>
        <w:left w:val="none" w:sz="0" w:space="0" w:color="auto"/>
        <w:bottom w:val="none" w:sz="0" w:space="0" w:color="auto"/>
        <w:right w:val="none" w:sz="0" w:space="0" w:color="auto"/>
      </w:divBdr>
    </w:div>
    <w:div w:id="1725444685">
      <w:bodyDiv w:val="1"/>
      <w:marLeft w:val="0"/>
      <w:marRight w:val="0"/>
      <w:marTop w:val="0"/>
      <w:marBottom w:val="0"/>
      <w:divBdr>
        <w:top w:val="none" w:sz="0" w:space="0" w:color="auto"/>
        <w:left w:val="none" w:sz="0" w:space="0" w:color="auto"/>
        <w:bottom w:val="none" w:sz="0" w:space="0" w:color="auto"/>
        <w:right w:val="none" w:sz="0" w:space="0" w:color="auto"/>
      </w:divBdr>
    </w:div>
    <w:div w:id="1773473283">
      <w:bodyDiv w:val="1"/>
      <w:marLeft w:val="0"/>
      <w:marRight w:val="0"/>
      <w:marTop w:val="0"/>
      <w:marBottom w:val="0"/>
      <w:divBdr>
        <w:top w:val="none" w:sz="0" w:space="0" w:color="auto"/>
        <w:left w:val="none" w:sz="0" w:space="0" w:color="auto"/>
        <w:bottom w:val="none" w:sz="0" w:space="0" w:color="auto"/>
        <w:right w:val="none" w:sz="0" w:space="0" w:color="auto"/>
      </w:divBdr>
    </w:div>
    <w:div w:id="2068261591">
      <w:bodyDiv w:val="1"/>
      <w:marLeft w:val="0"/>
      <w:marRight w:val="0"/>
      <w:marTop w:val="0"/>
      <w:marBottom w:val="0"/>
      <w:divBdr>
        <w:top w:val="none" w:sz="0" w:space="0" w:color="auto"/>
        <w:left w:val="none" w:sz="0" w:space="0" w:color="auto"/>
        <w:bottom w:val="none" w:sz="0" w:space="0" w:color="auto"/>
        <w:right w:val="none" w:sz="0" w:space="0" w:color="auto"/>
      </w:divBdr>
    </w:div>
    <w:div w:id="21403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wel\OneDrive\1Styles\Mga%20Buha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C22D0-DA90-46E8-81C1-CFBF542B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Mga Buhat Template.dotx</Template>
  <TotalTime>6347</TotalTime>
  <Pages>4</Pages>
  <Words>1852</Words>
  <Characters>8258</Characters>
  <Application>Microsoft Office Word</Application>
  <DocSecurity>0</DocSecurity>
  <Lines>68</Lines>
  <Paragraphs>20</Paragraphs>
  <ScaleCrop>false</ScaleCrop>
  <HeadingPairs>
    <vt:vector size="2" baseType="variant">
      <vt:variant>
        <vt:lpstr>Title</vt:lpstr>
      </vt:variant>
      <vt:variant>
        <vt:i4>1</vt:i4>
      </vt:variant>
    </vt:vector>
  </HeadingPairs>
  <TitlesOfParts>
    <vt:vector size="1" baseType="lpstr">
      <vt:lpstr/>
    </vt:vector>
  </TitlesOfParts>
  <Company>New Tribes Mission</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Howells</dc:creator>
  <cp:keywords/>
  <cp:lastModifiedBy>Paul Howells</cp:lastModifiedBy>
  <cp:revision>1412</cp:revision>
  <cp:lastPrinted>2024-09-11T00:51:00Z</cp:lastPrinted>
  <dcterms:created xsi:type="dcterms:W3CDTF">2024-09-05T01:04:00Z</dcterms:created>
  <dcterms:modified xsi:type="dcterms:W3CDTF">2024-10-09T21:38:00Z</dcterms:modified>
</cp:coreProperties>
</file>